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34BF" w14:textId="4FDD81DA" w:rsidR="00901052" w:rsidRPr="009116C0" w:rsidRDefault="00C960E0" w:rsidP="00901052">
      <w:pPr>
        <w:pStyle w:val="Sidhuvud"/>
        <w:tabs>
          <w:tab w:val="clear" w:pos="4536"/>
          <w:tab w:val="clear" w:pos="9072"/>
          <w:tab w:val="left" w:pos="513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8D249D" wp14:editId="6DBEE82A">
                <wp:simplePos x="0" y="0"/>
                <wp:positionH relativeFrom="column">
                  <wp:posOffset>1143000</wp:posOffset>
                </wp:positionH>
                <wp:positionV relativeFrom="paragraph">
                  <wp:posOffset>-114300</wp:posOffset>
                </wp:positionV>
                <wp:extent cx="5100955" cy="976630"/>
                <wp:effectExtent l="0" t="0" r="0" b="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95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90140E" w14:textId="77777777" w:rsidR="009478EE" w:rsidRDefault="00034A84" w:rsidP="00F136C7">
                            <w:pPr>
                              <w:tabs>
                                <w:tab w:val="left" w:pos="2520"/>
                                <w:tab w:val="left" w:pos="5040"/>
                                <w:tab w:val="left" w:pos="5130"/>
                              </w:tabs>
                              <w:ind w:left="360"/>
                              <w:rPr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sz w:val="16"/>
                                <w:lang w:val="de-DE"/>
                              </w:rPr>
                              <w:t>Yvonne Ljung</w:t>
                            </w:r>
                            <w:r>
                              <w:rPr>
                                <w:sz w:val="16"/>
                                <w:lang w:val="de-DE"/>
                              </w:rPr>
                              <w:tab/>
                              <w:t>Marion Heincke</w:t>
                            </w:r>
                            <w:r>
                              <w:rPr>
                                <w:sz w:val="16"/>
                                <w:lang w:val="de-DE"/>
                              </w:rPr>
                              <w:tab/>
                              <w:t>Gertrud Ek</w:t>
                            </w:r>
                          </w:p>
                          <w:p w14:paraId="505E3846" w14:textId="77777777" w:rsidR="00034A84" w:rsidRDefault="00034A84" w:rsidP="00F136C7">
                            <w:pPr>
                              <w:tabs>
                                <w:tab w:val="left" w:pos="2520"/>
                                <w:tab w:val="left" w:pos="5040"/>
                                <w:tab w:val="left" w:pos="5130"/>
                              </w:tabs>
                              <w:ind w:left="360"/>
                              <w:rPr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sz w:val="16"/>
                                <w:lang w:val="de-DE"/>
                              </w:rPr>
                              <w:t>Rydebäcks Stationsgatan 34</w:t>
                            </w:r>
                            <w:r>
                              <w:rPr>
                                <w:sz w:val="16"/>
                                <w:lang w:val="de-DE"/>
                              </w:rPr>
                              <w:tab/>
                              <w:t>Lupinvägen 51B</w:t>
                            </w:r>
                            <w:r>
                              <w:rPr>
                                <w:sz w:val="16"/>
                                <w:lang w:val="de-DE"/>
                              </w:rPr>
                              <w:tab/>
                              <w:t>Lupinvägen 48A</w:t>
                            </w:r>
                          </w:p>
                          <w:p w14:paraId="49A1B171" w14:textId="77777777" w:rsidR="00034A84" w:rsidRDefault="00034A84" w:rsidP="00F136C7">
                            <w:pPr>
                              <w:tabs>
                                <w:tab w:val="left" w:pos="2520"/>
                                <w:tab w:val="left" w:pos="5040"/>
                                <w:tab w:val="left" w:pos="5130"/>
                              </w:tabs>
                              <w:ind w:left="360"/>
                              <w:rPr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sz w:val="16"/>
                                <w:lang w:val="de-DE"/>
                              </w:rPr>
                              <w:t>257 34 Rydebäck</w:t>
                            </w:r>
                            <w:r>
                              <w:rPr>
                                <w:sz w:val="16"/>
                                <w:lang w:val="de-DE"/>
                              </w:rPr>
                              <w:tab/>
                              <w:t>246 50 Löddeköpinge</w:t>
                            </w:r>
                            <w:r>
                              <w:rPr>
                                <w:sz w:val="16"/>
                                <w:lang w:val="de-DE"/>
                              </w:rPr>
                              <w:tab/>
                              <w:t>246 50 Löddeköpinge</w:t>
                            </w:r>
                          </w:p>
                          <w:p w14:paraId="5B2117FD" w14:textId="77777777" w:rsidR="00034A84" w:rsidRDefault="00034A84" w:rsidP="00F136C7">
                            <w:pPr>
                              <w:tabs>
                                <w:tab w:val="left" w:pos="2520"/>
                                <w:tab w:val="left" w:pos="5040"/>
                                <w:tab w:val="left" w:pos="5130"/>
                              </w:tabs>
                              <w:ind w:left="360"/>
                              <w:rPr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sz w:val="16"/>
                                <w:lang w:val="de-DE"/>
                              </w:rPr>
                              <w:t>Tfn 0708-29 19 12</w:t>
                            </w:r>
                            <w:r>
                              <w:rPr>
                                <w:sz w:val="16"/>
                                <w:lang w:val="de-DE"/>
                              </w:rPr>
                              <w:tab/>
                              <w:t>Tfn: 0709-28 53 12</w:t>
                            </w:r>
                            <w:r>
                              <w:rPr>
                                <w:sz w:val="16"/>
                                <w:lang w:val="de-DE"/>
                              </w:rPr>
                              <w:tab/>
                              <w:t>Tfn: 0709-96 48 75</w:t>
                            </w:r>
                          </w:p>
                          <w:p w14:paraId="1FA219E2" w14:textId="77777777" w:rsidR="00034A84" w:rsidRDefault="00034A84" w:rsidP="00F136C7">
                            <w:pPr>
                              <w:tabs>
                                <w:tab w:val="left" w:pos="2520"/>
                                <w:tab w:val="left" w:pos="5040"/>
                                <w:tab w:val="left" w:pos="5130"/>
                              </w:tabs>
                              <w:ind w:left="360"/>
                              <w:rPr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sz w:val="16"/>
                                <w:lang w:val="de-DE"/>
                              </w:rPr>
                              <w:t>E-mail:</w:t>
                            </w:r>
                            <w:hyperlink r:id="rId8" w:history="1">
                              <w:r w:rsidRPr="006A2D78">
                                <w:rPr>
                                  <w:rStyle w:val="Hyperlnk"/>
                                  <w:sz w:val="16"/>
                                  <w:lang w:val="de-DE"/>
                                </w:rPr>
                                <w:t>yvonne@remse.se</w:t>
                              </w:r>
                            </w:hyperlink>
                            <w:r>
                              <w:rPr>
                                <w:sz w:val="16"/>
                                <w:lang w:val="de-DE"/>
                              </w:rPr>
                              <w:tab/>
                              <w:t>E-mail:</w:t>
                            </w:r>
                            <w:hyperlink r:id="rId9" w:history="1">
                              <w:r w:rsidRPr="006A2D78">
                                <w:rPr>
                                  <w:rStyle w:val="Hyperlnk"/>
                                  <w:sz w:val="16"/>
                                  <w:lang w:val="de-DE"/>
                                </w:rPr>
                                <w:t>marion.heincke@gmail.com</w:t>
                              </w:r>
                            </w:hyperlink>
                            <w:r>
                              <w:rPr>
                                <w:sz w:val="16"/>
                                <w:lang w:val="de-DE"/>
                              </w:rPr>
                              <w:tab/>
                              <w:t>E-mail:gertrud.ek@live.se</w:t>
                            </w:r>
                          </w:p>
                          <w:p w14:paraId="28C7A5D4" w14:textId="77777777" w:rsidR="009478EE" w:rsidRPr="006963E6" w:rsidRDefault="009478EE" w:rsidP="00F136C7">
                            <w:pPr>
                              <w:tabs>
                                <w:tab w:val="left" w:pos="2520"/>
                                <w:tab w:val="left" w:pos="5040"/>
                                <w:tab w:val="left" w:pos="5130"/>
                              </w:tabs>
                              <w:ind w:left="360"/>
                              <w:rPr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sz w:val="16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de-DE"/>
                              </w:rPr>
                              <w:tab/>
                            </w:r>
                          </w:p>
                          <w:p w14:paraId="0E318EBC" w14:textId="77777777" w:rsidR="009478EE" w:rsidRPr="000A6BFC" w:rsidRDefault="009478EE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D249D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90pt;margin-top:-9pt;width:401.65pt;height:7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" stroked="f">
                <v:textbox>
                  <w:txbxContent>
                    <w:p w14:paraId="3690140E" w14:textId="77777777" w:rsidR="009478EE" w:rsidRDefault="00034A84" w:rsidP="00F136C7">
                      <w:pPr>
                        <w:tabs>
                          <w:tab w:val="left" w:pos="2520"/>
                          <w:tab w:val="left" w:pos="5040"/>
                          <w:tab w:val="left" w:pos="5130"/>
                        </w:tabs>
                        <w:ind w:left="360"/>
                        <w:rPr>
                          <w:sz w:val="16"/>
                          <w:lang w:val="de-DE"/>
                        </w:rPr>
                      </w:pPr>
                      <w:r>
                        <w:rPr>
                          <w:sz w:val="16"/>
                          <w:lang w:val="de-DE"/>
                        </w:rPr>
                        <w:t>Yvonne Ljung</w:t>
                      </w:r>
                      <w:r>
                        <w:rPr>
                          <w:sz w:val="16"/>
                          <w:lang w:val="de-DE"/>
                        </w:rPr>
                        <w:tab/>
                        <w:t>Marion Heincke</w:t>
                      </w:r>
                      <w:r>
                        <w:rPr>
                          <w:sz w:val="16"/>
                          <w:lang w:val="de-DE"/>
                        </w:rPr>
                        <w:tab/>
                        <w:t>Gertrud Ek</w:t>
                      </w:r>
                    </w:p>
                    <w:p w14:paraId="505E3846" w14:textId="77777777" w:rsidR="00034A84" w:rsidRDefault="00034A84" w:rsidP="00F136C7">
                      <w:pPr>
                        <w:tabs>
                          <w:tab w:val="left" w:pos="2520"/>
                          <w:tab w:val="left" w:pos="5040"/>
                          <w:tab w:val="left" w:pos="5130"/>
                        </w:tabs>
                        <w:ind w:left="360"/>
                        <w:rPr>
                          <w:sz w:val="16"/>
                          <w:lang w:val="de-DE"/>
                        </w:rPr>
                      </w:pPr>
                      <w:r>
                        <w:rPr>
                          <w:sz w:val="16"/>
                          <w:lang w:val="de-DE"/>
                        </w:rPr>
                        <w:t>Rydebäcks Stationsgatan 34</w:t>
                      </w:r>
                      <w:r>
                        <w:rPr>
                          <w:sz w:val="16"/>
                          <w:lang w:val="de-DE"/>
                        </w:rPr>
                        <w:tab/>
                        <w:t>Lupinvägen 51B</w:t>
                      </w:r>
                      <w:r>
                        <w:rPr>
                          <w:sz w:val="16"/>
                          <w:lang w:val="de-DE"/>
                        </w:rPr>
                        <w:tab/>
                        <w:t>Lupinvägen 48A</w:t>
                      </w:r>
                    </w:p>
                    <w:p w14:paraId="49A1B171" w14:textId="77777777" w:rsidR="00034A84" w:rsidRDefault="00034A84" w:rsidP="00F136C7">
                      <w:pPr>
                        <w:tabs>
                          <w:tab w:val="left" w:pos="2520"/>
                          <w:tab w:val="left" w:pos="5040"/>
                          <w:tab w:val="left" w:pos="5130"/>
                        </w:tabs>
                        <w:ind w:left="360"/>
                        <w:rPr>
                          <w:sz w:val="16"/>
                          <w:lang w:val="de-DE"/>
                        </w:rPr>
                      </w:pPr>
                      <w:r>
                        <w:rPr>
                          <w:sz w:val="16"/>
                          <w:lang w:val="de-DE"/>
                        </w:rPr>
                        <w:t>257 34 Rydebäck</w:t>
                      </w:r>
                      <w:r>
                        <w:rPr>
                          <w:sz w:val="16"/>
                          <w:lang w:val="de-DE"/>
                        </w:rPr>
                        <w:tab/>
                        <w:t>246 50 Löddeköpinge</w:t>
                      </w:r>
                      <w:r>
                        <w:rPr>
                          <w:sz w:val="16"/>
                          <w:lang w:val="de-DE"/>
                        </w:rPr>
                        <w:tab/>
                        <w:t>246 50 Löddeköpinge</w:t>
                      </w:r>
                    </w:p>
                    <w:p w14:paraId="5B2117FD" w14:textId="77777777" w:rsidR="00034A84" w:rsidRDefault="00034A84" w:rsidP="00F136C7">
                      <w:pPr>
                        <w:tabs>
                          <w:tab w:val="left" w:pos="2520"/>
                          <w:tab w:val="left" w:pos="5040"/>
                          <w:tab w:val="left" w:pos="5130"/>
                        </w:tabs>
                        <w:ind w:left="360"/>
                        <w:rPr>
                          <w:sz w:val="16"/>
                          <w:lang w:val="de-DE"/>
                        </w:rPr>
                      </w:pPr>
                      <w:r>
                        <w:rPr>
                          <w:sz w:val="16"/>
                          <w:lang w:val="de-DE"/>
                        </w:rPr>
                        <w:t>Tfn 0708-29 19 12</w:t>
                      </w:r>
                      <w:r>
                        <w:rPr>
                          <w:sz w:val="16"/>
                          <w:lang w:val="de-DE"/>
                        </w:rPr>
                        <w:tab/>
                        <w:t>Tfn: 0709-28 53 12</w:t>
                      </w:r>
                      <w:r>
                        <w:rPr>
                          <w:sz w:val="16"/>
                          <w:lang w:val="de-DE"/>
                        </w:rPr>
                        <w:tab/>
                        <w:t>Tfn: 0709-96 48 75</w:t>
                      </w:r>
                    </w:p>
                    <w:p w14:paraId="1FA219E2" w14:textId="77777777" w:rsidR="00034A84" w:rsidRDefault="00034A84" w:rsidP="00F136C7">
                      <w:pPr>
                        <w:tabs>
                          <w:tab w:val="left" w:pos="2520"/>
                          <w:tab w:val="left" w:pos="5040"/>
                          <w:tab w:val="left" w:pos="5130"/>
                        </w:tabs>
                        <w:ind w:left="360"/>
                        <w:rPr>
                          <w:sz w:val="16"/>
                          <w:lang w:val="de-DE"/>
                        </w:rPr>
                      </w:pPr>
                      <w:r>
                        <w:rPr>
                          <w:sz w:val="16"/>
                          <w:lang w:val="de-DE"/>
                        </w:rPr>
                        <w:t>E-mail:</w:t>
                      </w:r>
                      <w:hyperlink r:id="rId10" w:history="1">
                        <w:r w:rsidRPr="006A2D78">
                          <w:rPr>
                            <w:rStyle w:val="Hyperlnk"/>
                            <w:sz w:val="16"/>
                            <w:lang w:val="de-DE"/>
                          </w:rPr>
                          <w:t>yvonne@remse.se</w:t>
                        </w:r>
                      </w:hyperlink>
                      <w:r>
                        <w:rPr>
                          <w:sz w:val="16"/>
                          <w:lang w:val="de-DE"/>
                        </w:rPr>
                        <w:tab/>
                        <w:t>E-mail:</w:t>
                      </w:r>
                      <w:hyperlink r:id="rId11" w:history="1">
                        <w:r w:rsidRPr="006A2D78">
                          <w:rPr>
                            <w:rStyle w:val="Hyperlnk"/>
                            <w:sz w:val="16"/>
                            <w:lang w:val="de-DE"/>
                          </w:rPr>
                          <w:t>marion.heincke@gmail.com</w:t>
                        </w:r>
                      </w:hyperlink>
                      <w:r>
                        <w:rPr>
                          <w:sz w:val="16"/>
                          <w:lang w:val="de-DE"/>
                        </w:rPr>
                        <w:tab/>
                        <w:t>E-mail:gertrud.ek@live.se</w:t>
                      </w:r>
                    </w:p>
                    <w:p w14:paraId="28C7A5D4" w14:textId="77777777" w:rsidR="009478EE" w:rsidRPr="006963E6" w:rsidRDefault="009478EE" w:rsidP="00F136C7">
                      <w:pPr>
                        <w:tabs>
                          <w:tab w:val="left" w:pos="2520"/>
                          <w:tab w:val="left" w:pos="5040"/>
                          <w:tab w:val="left" w:pos="5130"/>
                        </w:tabs>
                        <w:ind w:left="360"/>
                        <w:rPr>
                          <w:sz w:val="16"/>
                          <w:lang w:val="de-DE"/>
                        </w:rPr>
                      </w:pPr>
                      <w:r>
                        <w:rPr>
                          <w:sz w:val="16"/>
                          <w:lang w:val="de-DE"/>
                        </w:rPr>
                        <w:tab/>
                      </w:r>
                      <w:r>
                        <w:rPr>
                          <w:sz w:val="16"/>
                          <w:lang w:val="de-DE"/>
                        </w:rPr>
                        <w:tab/>
                      </w:r>
                    </w:p>
                    <w:p w14:paraId="0E318EBC" w14:textId="77777777" w:rsidR="009478EE" w:rsidRPr="000A6BFC" w:rsidRDefault="009478EE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4A7" w:rsidRPr="009116C0">
        <w:rPr>
          <w:noProof/>
          <w:sz w:val="22"/>
          <w:szCs w:val="22"/>
        </w:rPr>
        <w:drawing>
          <wp:inline distT="0" distB="0" distL="0" distR="0" wp14:anchorId="33C263A4" wp14:editId="437564CB">
            <wp:extent cx="800100" cy="771525"/>
            <wp:effectExtent l="0" t="0" r="1270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063D2" w14:textId="77777777" w:rsidR="00901052" w:rsidRPr="009116C0" w:rsidRDefault="00901052" w:rsidP="00901052">
      <w:pPr>
        <w:pStyle w:val="Rubrik1"/>
        <w:rPr>
          <w:sz w:val="22"/>
          <w:szCs w:val="22"/>
        </w:rPr>
      </w:pPr>
      <w:r w:rsidRPr="009116C0">
        <w:rPr>
          <w:sz w:val="22"/>
          <w:szCs w:val="22"/>
        </w:rPr>
        <w:tab/>
      </w:r>
    </w:p>
    <w:p w14:paraId="2D92405D" w14:textId="77777777" w:rsidR="0091417B" w:rsidRPr="009116C0" w:rsidRDefault="004A53F5" w:rsidP="0091417B">
      <w:pPr>
        <w:rPr>
          <w:rFonts w:ascii="Calibri" w:hAnsi="Calibri"/>
          <w:b/>
          <w:color w:val="2323DC"/>
          <w:sz w:val="22"/>
          <w:szCs w:val="22"/>
        </w:rPr>
      </w:pPr>
      <w:r w:rsidRPr="009116C0">
        <w:rPr>
          <w:rFonts w:ascii="Calibri" w:hAnsi="Calibri"/>
          <w:b/>
          <w:color w:val="2323DC"/>
          <w:sz w:val="22"/>
          <w:szCs w:val="22"/>
        </w:rPr>
        <w:t>Landskrona Citadell IWC</w:t>
      </w:r>
    </w:p>
    <w:p w14:paraId="5EBBF7CA" w14:textId="77777777" w:rsidR="0091417B" w:rsidRPr="009116C0" w:rsidRDefault="004A53F5" w:rsidP="0091417B">
      <w:pPr>
        <w:rPr>
          <w:rFonts w:ascii="Calibri" w:hAnsi="Calibri"/>
          <w:bCs/>
          <w:color w:val="2323DC"/>
          <w:sz w:val="22"/>
          <w:szCs w:val="22"/>
        </w:rPr>
      </w:pPr>
      <w:r w:rsidRPr="009116C0">
        <w:rPr>
          <w:rFonts w:ascii="Calibri" w:hAnsi="Calibri"/>
          <w:b/>
          <w:color w:val="2323DC"/>
          <w:sz w:val="22"/>
          <w:szCs w:val="22"/>
        </w:rPr>
        <w:t>Distrikt 239</w:t>
      </w:r>
      <w:r w:rsidR="002733A4" w:rsidRPr="009116C0">
        <w:rPr>
          <w:rFonts w:ascii="Calibri" w:hAnsi="Calibri"/>
          <w:bCs/>
          <w:color w:val="2323DC"/>
          <w:sz w:val="22"/>
          <w:szCs w:val="22"/>
        </w:rPr>
        <w:t>Senast</w:t>
      </w:r>
    </w:p>
    <w:p w14:paraId="6C1DEF93" w14:textId="77777777" w:rsidR="0091417B" w:rsidRPr="009116C0" w:rsidRDefault="0091417B" w:rsidP="0091417B">
      <w:pPr>
        <w:rPr>
          <w:rFonts w:ascii="Calibri" w:hAnsi="Calibri"/>
          <w:color w:val="2323DC"/>
          <w:sz w:val="22"/>
          <w:szCs w:val="22"/>
        </w:rPr>
      </w:pPr>
      <w:r w:rsidRPr="009116C0">
        <w:rPr>
          <w:rFonts w:ascii="Calibri" w:hAnsi="Calibri"/>
          <w:b/>
          <w:color w:val="2323DC"/>
          <w:sz w:val="22"/>
          <w:szCs w:val="22"/>
        </w:rPr>
        <w:t>S</w:t>
      </w:r>
      <w:r w:rsidR="004A53F5" w:rsidRPr="009116C0">
        <w:rPr>
          <w:rFonts w:ascii="Calibri" w:hAnsi="Calibri"/>
          <w:b/>
          <w:color w:val="2323DC"/>
          <w:sz w:val="22"/>
          <w:szCs w:val="22"/>
        </w:rPr>
        <w:t>verige</w:t>
      </w:r>
    </w:p>
    <w:p w14:paraId="537CC985" w14:textId="77777777" w:rsidR="00901052" w:rsidRPr="009116C0" w:rsidRDefault="00010872" w:rsidP="00901052">
      <w:pPr>
        <w:rPr>
          <w:sz w:val="22"/>
          <w:szCs w:val="22"/>
        </w:rPr>
      </w:pPr>
      <w:r w:rsidRPr="009116C0">
        <w:rPr>
          <w:sz w:val="22"/>
          <w:szCs w:val="22"/>
        </w:rPr>
        <w:t>Inner Wheels hemsida: https://innerwheel.se</w:t>
      </w:r>
    </w:p>
    <w:p w14:paraId="754BDB8A" w14:textId="77777777" w:rsidR="00901052" w:rsidRPr="009116C0" w:rsidRDefault="00901052" w:rsidP="00901052">
      <w:pPr>
        <w:rPr>
          <w:sz w:val="22"/>
          <w:szCs w:val="22"/>
        </w:rPr>
      </w:pPr>
    </w:p>
    <w:p w14:paraId="7A32305F" w14:textId="77777777" w:rsidR="00901052" w:rsidRPr="009116C0" w:rsidRDefault="00901052" w:rsidP="00901052">
      <w:pPr>
        <w:rPr>
          <w:b/>
          <w:sz w:val="22"/>
          <w:szCs w:val="22"/>
          <w:lang w:val="en-US"/>
        </w:rPr>
      </w:pPr>
      <w:r w:rsidRPr="009116C0">
        <w:rPr>
          <w:b/>
          <w:sz w:val="22"/>
          <w:szCs w:val="22"/>
          <w:lang w:val="en-US"/>
        </w:rPr>
        <w:t xml:space="preserve">THEME </w:t>
      </w:r>
      <w:r w:rsidR="0033794D" w:rsidRPr="009116C0">
        <w:rPr>
          <w:b/>
          <w:sz w:val="22"/>
          <w:szCs w:val="22"/>
          <w:lang w:val="en-US"/>
        </w:rPr>
        <w:t>20</w:t>
      </w:r>
      <w:r w:rsidR="00E94554" w:rsidRPr="009116C0">
        <w:rPr>
          <w:b/>
          <w:sz w:val="22"/>
          <w:szCs w:val="22"/>
          <w:lang w:val="en-US"/>
        </w:rPr>
        <w:t>2</w:t>
      </w:r>
      <w:r w:rsidR="00827402" w:rsidRPr="009116C0">
        <w:rPr>
          <w:b/>
          <w:sz w:val="22"/>
          <w:szCs w:val="22"/>
          <w:lang w:val="en-US"/>
        </w:rPr>
        <w:t>1- 22</w:t>
      </w:r>
      <w:r w:rsidRPr="009116C0">
        <w:rPr>
          <w:b/>
          <w:sz w:val="22"/>
          <w:szCs w:val="22"/>
          <w:lang w:val="en-US"/>
        </w:rPr>
        <w:t xml:space="preserve">: </w:t>
      </w:r>
      <w:r w:rsidR="00010872" w:rsidRPr="009116C0">
        <w:rPr>
          <w:b/>
          <w:sz w:val="22"/>
          <w:szCs w:val="22"/>
          <w:lang w:val="en-US"/>
        </w:rPr>
        <w:t>Lead the change</w:t>
      </w:r>
    </w:p>
    <w:p w14:paraId="7276946F" w14:textId="77777777" w:rsidR="00010872" w:rsidRPr="009116C0" w:rsidRDefault="00010872" w:rsidP="00901052">
      <w:pPr>
        <w:rPr>
          <w:sz w:val="22"/>
          <w:szCs w:val="22"/>
          <w:lang w:val="en-US"/>
        </w:rPr>
      </w:pPr>
    </w:p>
    <w:p w14:paraId="4A296421" w14:textId="77777777" w:rsidR="00901052" w:rsidRPr="009116C0" w:rsidRDefault="004A53F5" w:rsidP="00901052">
      <w:pPr>
        <w:pStyle w:val="Rubrik2"/>
        <w:rPr>
          <w:sz w:val="22"/>
          <w:szCs w:val="22"/>
          <w:lang w:val="en-US"/>
        </w:rPr>
      </w:pPr>
      <w:r w:rsidRPr="009116C0">
        <w:rPr>
          <w:sz w:val="22"/>
          <w:szCs w:val="22"/>
          <w:lang w:val="en-US"/>
        </w:rPr>
        <w:t>MÅNADSBREV NR</w:t>
      </w:r>
      <w:r w:rsidR="00CA0EEB" w:rsidRPr="009116C0">
        <w:rPr>
          <w:sz w:val="22"/>
          <w:szCs w:val="22"/>
          <w:lang w:val="en-US"/>
        </w:rPr>
        <w:t>10</w:t>
      </w:r>
    </w:p>
    <w:p w14:paraId="30F31EEE" w14:textId="77777777" w:rsidR="007B5D2F" w:rsidRPr="009116C0" w:rsidRDefault="00901052" w:rsidP="00901052">
      <w:pPr>
        <w:rPr>
          <w:b/>
          <w:bCs/>
          <w:sz w:val="22"/>
          <w:szCs w:val="22"/>
          <w:lang w:val="en-US"/>
        </w:rPr>
      </w:pPr>
      <w:r w:rsidRPr="009116C0">
        <w:rPr>
          <w:b/>
          <w:bCs/>
          <w:sz w:val="22"/>
          <w:szCs w:val="22"/>
          <w:lang w:val="en-US"/>
        </w:rPr>
        <w:t>Årgång</w:t>
      </w:r>
      <w:r w:rsidR="00010872" w:rsidRPr="009116C0">
        <w:rPr>
          <w:b/>
          <w:bCs/>
          <w:sz w:val="22"/>
          <w:szCs w:val="22"/>
          <w:lang w:val="en-US"/>
        </w:rPr>
        <w:t>: 31, 202</w:t>
      </w:r>
      <w:r w:rsidR="00BF3D04" w:rsidRPr="009116C0">
        <w:rPr>
          <w:b/>
          <w:bCs/>
          <w:sz w:val="22"/>
          <w:szCs w:val="22"/>
          <w:lang w:val="en-US"/>
        </w:rPr>
        <w:t>1-22</w:t>
      </w:r>
    </w:p>
    <w:p w14:paraId="79F65B3C" w14:textId="77777777" w:rsidR="00EA20AB" w:rsidRPr="009116C0" w:rsidRDefault="00EA20AB" w:rsidP="00901052">
      <w:pPr>
        <w:rPr>
          <w:b/>
          <w:bCs/>
          <w:sz w:val="22"/>
          <w:szCs w:val="22"/>
          <w:lang w:val="en-US"/>
        </w:rPr>
      </w:pPr>
    </w:p>
    <w:p w14:paraId="7B1717A3" w14:textId="77777777" w:rsidR="00EA20AB" w:rsidRPr="009116C0" w:rsidRDefault="00EA20AB" w:rsidP="00901052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9116C0">
        <w:rPr>
          <w:rFonts w:asciiTheme="majorHAnsi" w:hAnsiTheme="majorHAnsi" w:cstheme="majorHAnsi"/>
          <w:b/>
          <w:bCs/>
          <w:sz w:val="22"/>
          <w:szCs w:val="22"/>
          <w:lang w:val="en-US"/>
        </w:rPr>
        <w:t>KALLELSE till Klubbmöte</w:t>
      </w:r>
      <w:r w:rsidR="00FD0D40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r w:rsidR="00CA0EEB" w:rsidRPr="009116C0">
        <w:rPr>
          <w:rFonts w:asciiTheme="majorHAnsi" w:hAnsiTheme="majorHAnsi" w:cstheme="majorHAnsi"/>
          <w:b/>
          <w:bCs/>
          <w:sz w:val="22"/>
          <w:szCs w:val="22"/>
          <w:lang w:val="en-US"/>
        </w:rPr>
        <w:t>och</w:t>
      </w:r>
      <w:r w:rsidR="00FD0D40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r w:rsidR="00CA0EEB" w:rsidRPr="009116C0">
        <w:rPr>
          <w:rFonts w:asciiTheme="majorHAnsi" w:hAnsiTheme="majorHAnsi" w:cstheme="majorHAnsi"/>
          <w:b/>
          <w:bCs/>
          <w:sz w:val="22"/>
          <w:szCs w:val="22"/>
          <w:lang w:val="en-US"/>
        </w:rPr>
        <w:t>Intercitymöte med Helsingborg Kärnan IWC</w:t>
      </w:r>
    </w:p>
    <w:p w14:paraId="3FF2B862" w14:textId="77777777" w:rsidR="00C2302E" w:rsidRPr="009116C0" w:rsidRDefault="00C2302E" w:rsidP="00901052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5D985E4B" w14:textId="77777777" w:rsidR="00EA20AB" w:rsidRPr="009116C0" w:rsidRDefault="00EA20AB" w:rsidP="00901052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9116C0">
        <w:rPr>
          <w:rFonts w:asciiTheme="majorHAnsi" w:hAnsiTheme="majorHAnsi" w:cstheme="majorHAnsi"/>
          <w:sz w:val="22"/>
          <w:szCs w:val="22"/>
          <w:lang w:val="en-US"/>
        </w:rPr>
        <w:t xml:space="preserve">Onsdag den </w:t>
      </w:r>
      <w:r w:rsidR="00CA0EEB" w:rsidRPr="009116C0">
        <w:rPr>
          <w:rFonts w:asciiTheme="majorHAnsi" w:hAnsiTheme="majorHAnsi" w:cstheme="majorHAnsi"/>
          <w:sz w:val="22"/>
          <w:szCs w:val="22"/>
          <w:lang w:val="en-US"/>
        </w:rPr>
        <w:t>20 april</w:t>
      </w:r>
      <w:r w:rsidR="00FD0D4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9116C0">
        <w:rPr>
          <w:rFonts w:asciiTheme="majorHAnsi" w:hAnsiTheme="majorHAnsi" w:cstheme="majorHAnsi"/>
          <w:sz w:val="22"/>
          <w:szCs w:val="22"/>
          <w:lang w:val="en-US"/>
        </w:rPr>
        <w:t>2022 kl 18.00</w:t>
      </w:r>
    </w:p>
    <w:p w14:paraId="39664328" w14:textId="77777777" w:rsidR="00EB2B63" w:rsidRPr="009116C0" w:rsidRDefault="00EB2B63" w:rsidP="0090105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32B1C31" w14:textId="77777777" w:rsidR="00EB2B63" w:rsidRPr="009116C0" w:rsidRDefault="00EA20AB" w:rsidP="00901052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9116C0">
        <w:rPr>
          <w:rFonts w:asciiTheme="majorHAnsi" w:hAnsiTheme="majorHAnsi" w:cstheme="majorHAnsi"/>
          <w:sz w:val="22"/>
          <w:szCs w:val="22"/>
          <w:lang w:val="en-US"/>
        </w:rPr>
        <w:t>Plats</w:t>
      </w:r>
      <w:r w:rsidR="00636A05" w:rsidRPr="009116C0">
        <w:rPr>
          <w:rFonts w:asciiTheme="majorHAnsi" w:hAnsiTheme="majorHAnsi" w:cstheme="majorHAnsi"/>
          <w:sz w:val="22"/>
          <w:szCs w:val="22"/>
          <w:lang w:val="en-US"/>
        </w:rPr>
        <w:t>:</w:t>
      </w:r>
      <w:r w:rsidR="00636A05" w:rsidRPr="009116C0">
        <w:rPr>
          <w:rFonts w:asciiTheme="majorHAnsi" w:hAnsiTheme="majorHAnsi" w:cstheme="majorHAnsi"/>
          <w:sz w:val="22"/>
          <w:szCs w:val="22"/>
          <w:lang w:val="en-US"/>
        </w:rPr>
        <w:tab/>
      </w:r>
      <w:r w:rsidR="00F402B0" w:rsidRPr="009116C0">
        <w:rPr>
          <w:rFonts w:asciiTheme="majorHAnsi" w:hAnsiTheme="majorHAnsi" w:cstheme="majorHAnsi"/>
          <w:sz w:val="22"/>
          <w:szCs w:val="22"/>
          <w:lang w:val="en-US"/>
        </w:rPr>
        <w:t>Sirius</w:t>
      </w:r>
      <w:r w:rsidR="00FF7DD8" w:rsidRPr="009116C0">
        <w:rPr>
          <w:rFonts w:asciiTheme="majorHAnsi" w:hAnsiTheme="majorHAnsi" w:cstheme="majorHAnsi"/>
          <w:sz w:val="22"/>
          <w:szCs w:val="22"/>
          <w:lang w:val="en-US"/>
        </w:rPr>
        <w:t>o</w:t>
      </w:r>
      <w:r w:rsidR="00F402B0" w:rsidRPr="009116C0">
        <w:rPr>
          <w:rFonts w:asciiTheme="majorHAnsi" w:hAnsiTheme="majorHAnsi" w:cstheme="majorHAnsi"/>
          <w:sz w:val="22"/>
          <w:szCs w:val="22"/>
          <w:lang w:val="en-US"/>
        </w:rPr>
        <w:t>rden</w:t>
      </w:r>
      <w:r w:rsidR="00CA0EEB" w:rsidRPr="009116C0">
        <w:rPr>
          <w:rFonts w:asciiTheme="majorHAnsi" w:hAnsiTheme="majorHAnsi" w:cstheme="majorHAnsi"/>
          <w:sz w:val="22"/>
          <w:szCs w:val="22"/>
          <w:lang w:val="en-US"/>
        </w:rPr>
        <w:t>, Borgmästaregatan 8,</w:t>
      </w:r>
      <w:r w:rsidR="00636A05" w:rsidRPr="009116C0">
        <w:rPr>
          <w:rFonts w:asciiTheme="majorHAnsi" w:hAnsiTheme="majorHAnsi" w:cstheme="majorHAnsi"/>
          <w:sz w:val="22"/>
          <w:szCs w:val="22"/>
          <w:lang w:val="en-US"/>
        </w:rPr>
        <w:t>Landskrona</w:t>
      </w:r>
    </w:p>
    <w:p w14:paraId="47E5424A" w14:textId="77777777" w:rsidR="00EB2B63" w:rsidRPr="009116C0" w:rsidRDefault="00636A05" w:rsidP="00D63773">
      <w:pPr>
        <w:ind w:left="1300" w:hanging="1300"/>
        <w:rPr>
          <w:rFonts w:asciiTheme="majorHAnsi" w:hAnsiTheme="majorHAnsi" w:cstheme="majorHAnsi"/>
          <w:sz w:val="22"/>
          <w:szCs w:val="22"/>
          <w:lang w:val="en-US"/>
        </w:rPr>
      </w:pPr>
      <w:r w:rsidRPr="009116C0">
        <w:rPr>
          <w:rFonts w:asciiTheme="majorHAnsi" w:hAnsiTheme="majorHAnsi" w:cstheme="majorHAnsi"/>
          <w:sz w:val="22"/>
          <w:szCs w:val="22"/>
          <w:lang w:val="en-US"/>
        </w:rPr>
        <w:t xml:space="preserve">Program: </w:t>
      </w:r>
      <w:r w:rsidRPr="009116C0">
        <w:rPr>
          <w:rFonts w:asciiTheme="majorHAnsi" w:hAnsiTheme="majorHAnsi" w:cstheme="majorHAnsi"/>
          <w:sz w:val="22"/>
          <w:szCs w:val="22"/>
          <w:lang w:val="en-US"/>
        </w:rPr>
        <w:tab/>
      </w:r>
      <w:r w:rsidR="00CA0EEB" w:rsidRPr="009116C0">
        <w:rPr>
          <w:rFonts w:asciiTheme="majorHAnsi" w:hAnsiTheme="majorHAnsi" w:cstheme="majorHAnsi"/>
          <w:sz w:val="22"/>
          <w:szCs w:val="22"/>
          <w:lang w:val="en-US"/>
        </w:rPr>
        <w:t>Besök</w:t>
      </w:r>
      <w:r w:rsidR="004D0F8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CA0EEB" w:rsidRPr="009116C0">
        <w:rPr>
          <w:rFonts w:asciiTheme="majorHAnsi" w:hAnsiTheme="majorHAnsi" w:cstheme="majorHAnsi"/>
          <w:sz w:val="22"/>
          <w:szCs w:val="22"/>
          <w:lang w:val="en-US"/>
        </w:rPr>
        <w:t>och</w:t>
      </w:r>
      <w:r w:rsidR="004D0F8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CA0EEB" w:rsidRPr="009116C0">
        <w:rPr>
          <w:rFonts w:asciiTheme="majorHAnsi" w:hAnsiTheme="majorHAnsi" w:cstheme="majorHAnsi"/>
          <w:sz w:val="22"/>
          <w:szCs w:val="22"/>
          <w:lang w:val="en-US"/>
        </w:rPr>
        <w:t>för</w:t>
      </w:r>
      <w:r w:rsidR="00FF7DD8" w:rsidRPr="009116C0">
        <w:rPr>
          <w:rFonts w:asciiTheme="majorHAnsi" w:hAnsiTheme="majorHAnsi" w:cstheme="majorHAnsi"/>
          <w:sz w:val="22"/>
          <w:szCs w:val="22"/>
          <w:lang w:val="en-US"/>
        </w:rPr>
        <w:t>e</w:t>
      </w:r>
      <w:r w:rsidR="00CA0EEB" w:rsidRPr="009116C0">
        <w:rPr>
          <w:rFonts w:asciiTheme="majorHAnsi" w:hAnsiTheme="majorHAnsi" w:cstheme="majorHAnsi"/>
          <w:sz w:val="22"/>
          <w:szCs w:val="22"/>
          <w:lang w:val="en-US"/>
        </w:rPr>
        <w:t>drag av Tullensnarkotikasökhund</w:t>
      </w:r>
    </w:p>
    <w:p w14:paraId="412CFD74" w14:textId="77777777" w:rsidR="00EB2B63" w:rsidRPr="009116C0" w:rsidRDefault="00636A05" w:rsidP="00636A05">
      <w:pPr>
        <w:ind w:left="1304" w:hanging="1304"/>
        <w:rPr>
          <w:rFonts w:asciiTheme="majorHAnsi" w:hAnsiTheme="majorHAnsi" w:cstheme="majorHAnsi"/>
          <w:sz w:val="22"/>
          <w:szCs w:val="22"/>
          <w:lang w:val="en-US"/>
        </w:rPr>
      </w:pPr>
      <w:r w:rsidRPr="009116C0">
        <w:rPr>
          <w:rFonts w:asciiTheme="majorHAnsi" w:hAnsiTheme="majorHAnsi" w:cstheme="majorHAnsi"/>
          <w:sz w:val="22"/>
          <w:szCs w:val="22"/>
          <w:lang w:val="en-US"/>
        </w:rPr>
        <w:t>Måltid:</w:t>
      </w:r>
      <w:r w:rsidRPr="009116C0">
        <w:rPr>
          <w:rFonts w:asciiTheme="majorHAnsi" w:hAnsiTheme="majorHAnsi" w:cstheme="majorHAnsi"/>
          <w:sz w:val="22"/>
          <w:szCs w:val="22"/>
          <w:lang w:val="en-US"/>
        </w:rPr>
        <w:tab/>
      </w:r>
      <w:r w:rsidR="00CA0EEB" w:rsidRPr="009116C0">
        <w:rPr>
          <w:rFonts w:asciiTheme="majorHAnsi" w:hAnsiTheme="majorHAnsi" w:cstheme="majorHAnsi"/>
          <w:sz w:val="22"/>
          <w:szCs w:val="22"/>
          <w:lang w:val="en-US"/>
        </w:rPr>
        <w:t>Pocherad torsk med bacon ochchampinjoner, potatispuré, bryntsmör, vattensamtkaffe/kaka</w:t>
      </w:r>
      <w:r w:rsidR="002E0D02" w:rsidRPr="009116C0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76042C8B" w14:textId="77777777" w:rsidR="002733A4" w:rsidRPr="009116C0" w:rsidRDefault="00636A05" w:rsidP="00636A05">
      <w:pPr>
        <w:ind w:left="1304" w:hanging="1304"/>
        <w:rPr>
          <w:rFonts w:asciiTheme="majorHAnsi" w:hAnsiTheme="majorHAnsi" w:cstheme="majorHAnsi"/>
          <w:sz w:val="22"/>
          <w:szCs w:val="22"/>
          <w:lang w:val="en-US"/>
        </w:rPr>
      </w:pPr>
      <w:r w:rsidRPr="009116C0">
        <w:rPr>
          <w:rFonts w:asciiTheme="majorHAnsi" w:hAnsiTheme="majorHAnsi" w:cstheme="majorHAnsi"/>
          <w:sz w:val="22"/>
          <w:szCs w:val="22"/>
          <w:lang w:val="en-US"/>
        </w:rPr>
        <w:t>Pris:</w:t>
      </w:r>
      <w:r w:rsidRPr="009116C0">
        <w:rPr>
          <w:rFonts w:asciiTheme="majorHAnsi" w:hAnsiTheme="majorHAnsi" w:cstheme="majorHAnsi"/>
          <w:sz w:val="22"/>
          <w:szCs w:val="22"/>
          <w:lang w:val="en-US"/>
        </w:rPr>
        <w:tab/>
      </w:r>
      <w:r w:rsidR="00CA0EEB" w:rsidRPr="009116C0">
        <w:rPr>
          <w:rFonts w:asciiTheme="majorHAnsi" w:hAnsiTheme="majorHAnsi" w:cstheme="majorHAnsi"/>
          <w:sz w:val="22"/>
          <w:szCs w:val="22"/>
          <w:lang w:val="en-US"/>
        </w:rPr>
        <w:t>210</w:t>
      </w:r>
      <w:r w:rsidRPr="009116C0">
        <w:rPr>
          <w:rFonts w:asciiTheme="majorHAnsi" w:hAnsiTheme="majorHAnsi" w:cstheme="majorHAnsi"/>
          <w:sz w:val="22"/>
          <w:szCs w:val="22"/>
          <w:lang w:val="en-US"/>
        </w:rPr>
        <w:t xml:space="preserve"> kronor (Swish </w:t>
      </w:r>
      <w:r w:rsidR="00CA0EEB" w:rsidRPr="009116C0">
        <w:rPr>
          <w:rFonts w:asciiTheme="majorHAnsi" w:hAnsiTheme="majorHAnsi" w:cstheme="majorHAnsi"/>
          <w:sz w:val="22"/>
          <w:szCs w:val="22"/>
          <w:lang w:val="en-US"/>
        </w:rPr>
        <w:t xml:space="preserve">212 </w:t>
      </w:r>
      <w:r w:rsidRPr="009116C0">
        <w:rPr>
          <w:rFonts w:asciiTheme="majorHAnsi" w:hAnsiTheme="majorHAnsi" w:cstheme="majorHAnsi"/>
          <w:sz w:val="22"/>
          <w:szCs w:val="22"/>
          <w:lang w:val="en-US"/>
        </w:rPr>
        <w:t xml:space="preserve">kronor). </w:t>
      </w:r>
    </w:p>
    <w:p w14:paraId="192DD5CC" w14:textId="77777777" w:rsidR="00EB2B63" w:rsidRPr="009116C0" w:rsidRDefault="00636A05" w:rsidP="002733A4">
      <w:pPr>
        <w:ind w:left="1304"/>
        <w:rPr>
          <w:rFonts w:asciiTheme="majorHAnsi" w:hAnsiTheme="majorHAnsi" w:cstheme="majorHAnsi"/>
          <w:sz w:val="22"/>
          <w:szCs w:val="22"/>
          <w:lang w:val="en-US"/>
        </w:rPr>
      </w:pPr>
      <w:r w:rsidRPr="009116C0">
        <w:rPr>
          <w:rFonts w:asciiTheme="majorHAnsi" w:hAnsiTheme="majorHAnsi" w:cstheme="majorHAnsi"/>
          <w:sz w:val="22"/>
          <w:szCs w:val="22"/>
          <w:lang w:val="en-US"/>
        </w:rPr>
        <w:t>Betalas med Swish 1 235 696 257 eller</w:t>
      </w:r>
      <w:r w:rsidR="002733A4" w:rsidRPr="009116C0">
        <w:rPr>
          <w:rFonts w:asciiTheme="majorHAnsi" w:hAnsiTheme="majorHAnsi" w:cstheme="majorHAnsi"/>
          <w:sz w:val="22"/>
          <w:szCs w:val="22"/>
          <w:lang w:val="en-US"/>
        </w:rPr>
        <w:t>p</w:t>
      </w:r>
      <w:r w:rsidRPr="009116C0">
        <w:rPr>
          <w:rFonts w:asciiTheme="majorHAnsi" w:hAnsiTheme="majorHAnsi" w:cstheme="majorHAnsi"/>
          <w:sz w:val="22"/>
          <w:szCs w:val="22"/>
          <w:lang w:val="en-US"/>
        </w:rPr>
        <w:t>ostgiro 471</w:t>
      </w:r>
      <w:r w:rsidR="002733A4" w:rsidRPr="009116C0">
        <w:rPr>
          <w:rFonts w:asciiTheme="majorHAnsi" w:hAnsiTheme="majorHAnsi" w:cstheme="majorHAnsi"/>
          <w:sz w:val="22"/>
          <w:szCs w:val="22"/>
          <w:lang w:val="en-US"/>
        </w:rPr>
        <w:t xml:space="preserve"> 4724-4.</w:t>
      </w:r>
    </w:p>
    <w:p w14:paraId="0E6FABFC" w14:textId="77777777" w:rsidR="002733A4" w:rsidRPr="009116C0" w:rsidRDefault="00625274" w:rsidP="00625274">
      <w:pPr>
        <w:ind w:left="1304" w:hanging="1304"/>
        <w:rPr>
          <w:rFonts w:asciiTheme="majorHAnsi" w:hAnsiTheme="majorHAnsi" w:cstheme="majorHAnsi"/>
          <w:sz w:val="22"/>
          <w:szCs w:val="22"/>
          <w:lang w:val="en-US"/>
        </w:rPr>
      </w:pPr>
      <w:r w:rsidRPr="009116C0">
        <w:rPr>
          <w:rFonts w:asciiTheme="majorHAnsi" w:hAnsiTheme="majorHAnsi" w:cstheme="majorHAnsi"/>
          <w:sz w:val="22"/>
          <w:szCs w:val="22"/>
          <w:lang w:val="en-US"/>
        </w:rPr>
        <w:t>Lotteri</w:t>
      </w:r>
      <w:r w:rsidRPr="009116C0">
        <w:rPr>
          <w:rFonts w:asciiTheme="majorHAnsi" w:hAnsiTheme="majorHAnsi" w:cstheme="majorHAnsi"/>
          <w:sz w:val="22"/>
          <w:szCs w:val="22"/>
          <w:lang w:val="en-US"/>
        </w:rPr>
        <w:tab/>
        <w:t>Lotteri I form av lottring. Förslagattöverskottet ska gå till Tullensnarkotikasökhundar.Betalaskontanteller med Swish.</w:t>
      </w:r>
    </w:p>
    <w:p w14:paraId="6D2590DA" w14:textId="77777777" w:rsidR="002733A4" w:rsidRPr="009116C0" w:rsidRDefault="002733A4" w:rsidP="002733A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532DEC6" w14:textId="77777777" w:rsidR="002733A4" w:rsidRPr="009116C0" w:rsidRDefault="002733A4" w:rsidP="002733A4">
      <w:pPr>
        <w:ind w:left="1304" w:hanging="1304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9116C0">
        <w:rPr>
          <w:rFonts w:asciiTheme="majorHAnsi" w:hAnsiTheme="majorHAnsi" w:cstheme="majorHAnsi"/>
          <w:sz w:val="22"/>
          <w:szCs w:val="22"/>
          <w:lang w:val="en-US"/>
        </w:rPr>
        <w:t>Anmälan:</w:t>
      </w:r>
      <w:r w:rsidRPr="009116C0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9116C0">
        <w:rPr>
          <w:rFonts w:asciiTheme="majorHAnsi" w:hAnsiTheme="majorHAnsi" w:cstheme="majorHAnsi"/>
          <w:b/>
          <w:bCs/>
          <w:sz w:val="22"/>
          <w:szCs w:val="22"/>
          <w:lang w:val="en-US"/>
        </w:rPr>
        <w:t>Senastsöndagen den 1</w:t>
      </w:r>
      <w:r w:rsidR="00625274" w:rsidRPr="009116C0">
        <w:rPr>
          <w:rFonts w:asciiTheme="majorHAnsi" w:hAnsiTheme="majorHAnsi" w:cstheme="majorHAnsi"/>
          <w:b/>
          <w:bCs/>
          <w:sz w:val="22"/>
          <w:szCs w:val="22"/>
          <w:lang w:val="en-US"/>
        </w:rPr>
        <w:t>7april</w:t>
      </w:r>
      <w:r w:rsidRPr="009116C0">
        <w:rPr>
          <w:rFonts w:asciiTheme="majorHAnsi" w:hAnsiTheme="majorHAnsi" w:cstheme="majorHAnsi"/>
          <w:b/>
          <w:bCs/>
          <w:sz w:val="22"/>
          <w:szCs w:val="22"/>
          <w:lang w:val="en-US"/>
        </w:rPr>
        <w:t>klockan 20.00 behöver Marion Hein</w:t>
      </w:r>
      <w:r w:rsidR="00C06DE5" w:rsidRPr="009116C0">
        <w:rPr>
          <w:rFonts w:asciiTheme="majorHAnsi" w:hAnsiTheme="majorHAnsi" w:cstheme="majorHAnsi"/>
          <w:b/>
          <w:bCs/>
          <w:sz w:val="22"/>
          <w:szCs w:val="22"/>
          <w:lang w:val="en-US"/>
        </w:rPr>
        <w:t>c</w:t>
      </w:r>
      <w:r w:rsidRPr="009116C0">
        <w:rPr>
          <w:rFonts w:asciiTheme="majorHAnsi" w:hAnsiTheme="majorHAnsi" w:cstheme="majorHAnsi"/>
          <w:b/>
          <w:bCs/>
          <w:sz w:val="22"/>
          <w:szCs w:val="22"/>
          <w:lang w:val="en-US"/>
        </w:rPr>
        <w:t>ke</w:t>
      </w:r>
      <w:hyperlink r:id="rId13" w:history="1">
        <w:r w:rsidR="00C06DE5" w:rsidRPr="009116C0">
          <w:rPr>
            <w:rStyle w:val="Hyperlnk"/>
            <w:rFonts w:asciiTheme="majorHAnsi" w:hAnsiTheme="majorHAnsi" w:cstheme="majorHAnsi"/>
            <w:b/>
            <w:bCs/>
            <w:sz w:val="22"/>
            <w:szCs w:val="22"/>
            <w:lang w:val="en-US"/>
          </w:rPr>
          <w:t>marion.heincke@gmail.com</w:t>
        </w:r>
      </w:hyperlink>
      <w:r w:rsidRPr="009116C0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(telefon 0709-28 53 12) ellerIngelöfBjärenstam, </w:t>
      </w:r>
      <w:hyperlink r:id="rId14" w:history="1">
        <w:r w:rsidRPr="009116C0">
          <w:rPr>
            <w:rStyle w:val="Hyperlnk"/>
            <w:rFonts w:asciiTheme="majorHAnsi" w:hAnsiTheme="majorHAnsi" w:cstheme="majorHAnsi"/>
            <w:b/>
            <w:bCs/>
            <w:sz w:val="22"/>
            <w:szCs w:val="22"/>
            <w:lang w:val="en-US"/>
          </w:rPr>
          <w:t>lovet.bjarenstam@gmail.com</w:t>
        </w:r>
      </w:hyperlink>
      <w:r w:rsidRPr="009116C0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(telefon 070</w:t>
      </w:r>
      <w:r w:rsidR="000620D8" w:rsidRPr="009116C0">
        <w:rPr>
          <w:rFonts w:asciiTheme="majorHAnsi" w:hAnsiTheme="majorHAnsi" w:cstheme="majorHAnsi"/>
          <w:b/>
          <w:bCs/>
          <w:sz w:val="22"/>
          <w:szCs w:val="22"/>
          <w:lang w:val="en-US"/>
        </w:rPr>
        <w:t>5</w:t>
      </w:r>
      <w:r w:rsidRPr="009116C0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-71 53 73) </w:t>
      </w:r>
      <w:r w:rsidR="002E0D02" w:rsidRPr="009116C0">
        <w:rPr>
          <w:rFonts w:asciiTheme="majorHAnsi" w:hAnsiTheme="majorHAnsi" w:cstheme="majorHAnsi"/>
          <w:b/>
          <w:bCs/>
          <w:sz w:val="22"/>
          <w:szCs w:val="22"/>
          <w:lang w:val="en-US"/>
        </w:rPr>
        <w:t>få</w:t>
      </w:r>
      <w:r w:rsidRPr="009116C0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din anmälan</w:t>
      </w:r>
    </w:p>
    <w:p w14:paraId="1B993B35" w14:textId="77777777" w:rsidR="002733A4" w:rsidRPr="009116C0" w:rsidRDefault="002733A4" w:rsidP="002733A4">
      <w:pPr>
        <w:ind w:firstLine="1304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9116C0">
        <w:rPr>
          <w:rFonts w:asciiTheme="majorHAnsi" w:hAnsiTheme="majorHAnsi" w:cstheme="majorHAnsi"/>
          <w:b/>
          <w:bCs/>
          <w:sz w:val="22"/>
          <w:szCs w:val="22"/>
          <w:lang w:val="en-US"/>
        </w:rPr>
        <w:t>OBS! Anmälanärbindande!</w:t>
      </w:r>
    </w:p>
    <w:p w14:paraId="60811B98" w14:textId="77777777" w:rsidR="008618DD" w:rsidRPr="009116C0" w:rsidRDefault="008618DD" w:rsidP="00B6455B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540C9106" w14:textId="77777777" w:rsidR="00B6455B" w:rsidRPr="009116C0" w:rsidRDefault="00B6455B" w:rsidP="00B6455B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9116C0">
        <w:rPr>
          <w:rFonts w:asciiTheme="majorHAnsi" w:hAnsiTheme="majorHAnsi" w:cstheme="majorHAnsi"/>
          <w:b/>
          <w:bCs/>
          <w:sz w:val="22"/>
          <w:szCs w:val="22"/>
          <w:lang w:val="en-US"/>
        </w:rPr>
        <w:t>Käramedlemmar!</w:t>
      </w:r>
    </w:p>
    <w:p w14:paraId="01248839" w14:textId="77777777" w:rsidR="00B6455B" w:rsidRPr="009116C0" w:rsidRDefault="00625274" w:rsidP="00B6455B">
      <w:pPr>
        <w:rPr>
          <w:rFonts w:asciiTheme="minorHAnsi" w:hAnsiTheme="minorHAnsi" w:cstheme="minorHAnsi"/>
          <w:color w:val="2C3742"/>
          <w:sz w:val="22"/>
          <w:szCs w:val="22"/>
          <w:shd w:val="clear" w:color="auto" w:fill="FFFFFF"/>
        </w:rPr>
      </w:pPr>
      <w:r w:rsidRPr="009116C0">
        <w:rPr>
          <w:rFonts w:asciiTheme="minorHAnsi" w:hAnsiTheme="minorHAnsi" w:cstheme="minorHAnsi"/>
          <w:color w:val="2C3742"/>
          <w:sz w:val="22"/>
          <w:szCs w:val="22"/>
          <w:shd w:val="clear" w:color="auto" w:fill="FFFFFF"/>
        </w:rPr>
        <w:t>Nu kan vi äntligen genomföra våra efterlängtade klubbmöten och de programpunkter som vi så länge planerat.</w:t>
      </w:r>
      <w:r w:rsidR="008607BC" w:rsidRPr="009116C0">
        <w:rPr>
          <w:rFonts w:asciiTheme="minorHAnsi" w:hAnsiTheme="minorHAnsi" w:cstheme="minorHAnsi"/>
          <w:color w:val="2C3742"/>
          <w:sz w:val="22"/>
          <w:szCs w:val="22"/>
          <w:shd w:val="clear" w:color="auto" w:fill="FFFFFF"/>
        </w:rPr>
        <w:t xml:space="preserve"> Vi hoppas även att du följer med på vårutfärden till Naturum i Malmö lördagen den 23 april för några timmars trevlig samvaro (se särskild inbjudan)</w:t>
      </w:r>
      <w:r w:rsidR="00A118CA" w:rsidRPr="009116C0">
        <w:rPr>
          <w:rFonts w:asciiTheme="minorHAnsi" w:hAnsiTheme="minorHAnsi" w:cstheme="minorHAnsi"/>
          <w:color w:val="2C3742"/>
          <w:sz w:val="22"/>
          <w:szCs w:val="22"/>
          <w:shd w:val="clear" w:color="auto" w:fill="FFFFFF"/>
        </w:rPr>
        <w:t>.</w:t>
      </w:r>
    </w:p>
    <w:p w14:paraId="718A9B8A" w14:textId="77777777" w:rsidR="00544895" w:rsidRPr="009116C0" w:rsidRDefault="00544895" w:rsidP="00B6455B">
      <w:pPr>
        <w:rPr>
          <w:rFonts w:asciiTheme="minorHAnsi" w:hAnsiTheme="minorHAnsi" w:cstheme="minorHAnsi"/>
          <w:color w:val="2C3742"/>
          <w:sz w:val="22"/>
          <w:szCs w:val="22"/>
          <w:shd w:val="clear" w:color="auto" w:fill="FFFFFF"/>
        </w:rPr>
      </w:pPr>
    </w:p>
    <w:p w14:paraId="6D7DFD1C" w14:textId="77777777" w:rsidR="00E6212B" w:rsidRPr="009116C0" w:rsidRDefault="00B6455B" w:rsidP="00466BAF">
      <w:pPr>
        <w:rPr>
          <w:rFonts w:asciiTheme="majorHAnsi" w:hAnsiTheme="majorHAnsi" w:cstheme="majorHAnsi"/>
          <w:b/>
          <w:sz w:val="22"/>
          <w:szCs w:val="22"/>
        </w:rPr>
      </w:pPr>
      <w:r w:rsidRPr="009116C0">
        <w:rPr>
          <w:rFonts w:asciiTheme="majorHAnsi" w:hAnsiTheme="majorHAnsi" w:cstheme="majorHAnsi"/>
          <w:b/>
          <w:sz w:val="22"/>
          <w:szCs w:val="22"/>
        </w:rPr>
        <w:t>KLUBBÄRENDEN</w:t>
      </w:r>
    </w:p>
    <w:p w14:paraId="156409D8" w14:textId="77777777" w:rsidR="00B6455B" w:rsidRPr="009116C0" w:rsidRDefault="00B6455B" w:rsidP="00B6455B">
      <w:pPr>
        <w:rPr>
          <w:rFonts w:asciiTheme="majorHAnsi" w:hAnsiTheme="majorHAnsi" w:cstheme="majorHAnsi"/>
          <w:sz w:val="22"/>
          <w:szCs w:val="22"/>
        </w:rPr>
      </w:pPr>
      <w:r w:rsidRPr="009116C0">
        <w:rPr>
          <w:rFonts w:asciiTheme="majorHAnsi" w:hAnsiTheme="majorHAnsi" w:cstheme="majorHAnsi"/>
          <w:sz w:val="22"/>
          <w:szCs w:val="22"/>
        </w:rPr>
        <w:t>EKONOMI</w:t>
      </w:r>
    </w:p>
    <w:p w14:paraId="39DA61E2" w14:textId="77777777" w:rsidR="00B6455B" w:rsidRPr="009116C0" w:rsidRDefault="00B6455B" w:rsidP="00B6455B">
      <w:pPr>
        <w:rPr>
          <w:rFonts w:asciiTheme="minorHAnsi" w:hAnsiTheme="minorHAnsi"/>
          <w:sz w:val="22"/>
          <w:szCs w:val="22"/>
        </w:rPr>
      </w:pPr>
      <w:r w:rsidRPr="009116C0">
        <w:rPr>
          <w:rFonts w:asciiTheme="minorHAnsi" w:hAnsiTheme="minorHAnsi" w:cstheme="majorHAnsi"/>
          <w:sz w:val="22"/>
          <w:szCs w:val="22"/>
        </w:rPr>
        <w:t>Ingrid redovisar aktuell ekonomi</w:t>
      </w:r>
      <w:r w:rsidRPr="009116C0">
        <w:rPr>
          <w:rFonts w:asciiTheme="minorHAnsi" w:hAnsiTheme="minorHAnsi"/>
          <w:sz w:val="22"/>
          <w:szCs w:val="22"/>
        </w:rPr>
        <w:t xml:space="preserve">. </w:t>
      </w:r>
    </w:p>
    <w:p w14:paraId="09EA00B5" w14:textId="77777777" w:rsidR="00B6455B" w:rsidRPr="009116C0" w:rsidRDefault="00B6455B" w:rsidP="00B6455B">
      <w:pPr>
        <w:rPr>
          <w:b/>
          <w:bCs/>
          <w:sz w:val="22"/>
          <w:szCs w:val="22"/>
        </w:rPr>
      </w:pPr>
    </w:p>
    <w:p w14:paraId="7129DEEA" w14:textId="77777777" w:rsidR="00645CDB" w:rsidRPr="009116C0" w:rsidRDefault="00645CDB" w:rsidP="00B6455B">
      <w:pPr>
        <w:rPr>
          <w:rFonts w:asciiTheme="majorHAnsi" w:hAnsiTheme="majorHAnsi" w:cstheme="majorHAnsi"/>
          <w:bCs/>
          <w:sz w:val="22"/>
          <w:szCs w:val="22"/>
        </w:rPr>
      </w:pPr>
      <w:r w:rsidRPr="009116C0">
        <w:rPr>
          <w:rFonts w:asciiTheme="majorHAnsi" w:hAnsiTheme="majorHAnsi" w:cstheme="majorHAnsi"/>
          <w:bCs/>
          <w:sz w:val="22"/>
          <w:szCs w:val="22"/>
        </w:rPr>
        <w:t>ISO</w:t>
      </w:r>
    </w:p>
    <w:p w14:paraId="6E59BBEE" w14:textId="77777777" w:rsidR="00B6455B" w:rsidRPr="009116C0" w:rsidRDefault="00B6455B" w:rsidP="00B6455B">
      <w:pPr>
        <w:rPr>
          <w:rFonts w:asciiTheme="minorHAnsi" w:hAnsiTheme="minorHAnsi"/>
          <w:bCs/>
          <w:sz w:val="22"/>
          <w:szCs w:val="22"/>
        </w:rPr>
      </w:pPr>
      <w:r w:rsidRPr="009116C0">
        <w:rPr>
          <w:rFonts w:asciiTheme="minorHAnsi" w:hAnsiTheme="minorHAnsi"/>
          <w:bCs/>
          <w:sz w:val="22"/>
          <w:szCs w:val="22"/>
        </w:rPr>
        <w:t xml:space="preserve">Det finns inget att rapportera. </w:t>
      </w:r>
    </w:p>
    <w:p w14:paraId="038B7C4C" w14:textId="77777777" w:rsidR="008C16A3" w:rsidRPr="009116C0" w:rsidRDefault="008C16A3" w:rsidP="00B6455B">
      <w:pPr>
        <w:rPr>
          <w:rFonts w:asciiTheme="minorHAnsi" w:hAnsiTheme="minorHAnsi"/>
          <w:bCs/>
          <w:sz w:val="22"/>
          <w:szCs w:val="22"/>
        </w:rPr>
      </w:pPr>
    </w:p>
    <w:p w14:paraId="192C1334" w14:textId="77777777" w:rsidR="008C16A3" w:rsidRPr="009116C0" w:rsidRDefault="008C16A3" w:rsidP="008C16A3">
      <w:pPr>
        <w:rPr>
          <w:rFonts w:asciiTheme="majorHAnsi" w:hAnsiTheme="majorHAnsi" w:cstheme="majorHAnsi"/>
          <w:sz w:val="22"/>
          <w:szCs w:val="22"/>
        </w:rPr>
      </w:pPr>
      <w:r w:rsidRPr="009116C0">
        <w:rPr>
          <w:rFonts w:asciiTheme="majorHAnsi" w:hAnsiTheme="majorHAnsi" w:cstheme="majorHAnsi"/>
          <w:sz w:val="22"/>
          <w:szCs w:val="22"/>
        </w:rPr>
        <w:t>POST</w:t>
      </w:r>
    </w:p>
    <w:p w14:paraId="4AE97015" w14:textId="77777777" w:rsidR="00A118CA" w:rsidRPr="009116C0" w:rsidRDefault="008C16A3" w:rsidP="008C16A3">
      <w:pPr>
        <w:rPr>
          <w:rFonts w:asciiTheme="minorHAnsi" w:hAnsiTheme="minorHAnsi" w:cstheme="majorHAnsi"/>
          <w:bCs/>
          <w:sz w:val="22"/>
          <w:szCs w:val="22"/>
        </w:rPr>
      </w:pPr>
      <w:r w:rsidRPr="009116C0">
        <w:rPr>
          <w:rFonts w:asciiTheme="minorHAnsi" w:hAnsiTheme="minorHAnsi" w:cstheme="majorHAnsi"/>
          <w:bCs/>
          <w:sz w:val="22"/>
          <w:szCs w:val="22"/>
        </w:rPr>
        <w:t>- In</w:t>
      </w:r>
      <w:r w:rsidR="00A118CA" w:rsidRPr="009116C0">
        <w:rPr>
          <w:rFonts w:asciiTheme="minorHAnsi" w:hAnsiTheme="minorHAnsi" w:cstheme="majorHAnsi"/>
          <w:bCs/>
          <w:sz w:val="22"/>
          <w:szCs w:val="22"/>
        </w:rPr>
        <w:t>bjudan gällande Lunds IWC 60 års firande.</w:t>
      </w:r>
      <w:r w:rsidR="00756A2E" w:rsidRPr="009116C0">
        <w:rPr>
          <w:rFonts w:asciiTheme="minorHAnsi" w:hAnsiTheme="minorHAnsi" w:cstheme="majorHAnsi"/>
          <w:bCs/>
          <w:sz w:val="22"/>
          <w:szCs w:val="22"/>
        </w:rPr>
        <w:t xml:space="preserve"> </w:t>
      </w:r>
      <w:r w:rsidR="00FD0D40">
        <w:rPr>
          <w:rFonts w:asciiTheme="minorHAnsi" w:hAnsiTheme="minorHAnsi" w:cstheme="majorHAnsi"/>
          <w:bCs/>
          <w:sz w:val="22"/>
          <w:szCs w:val="22"/>
        </w:rPr>
        <w:t>K</w:t>
      </w:r>
      <w:r w:rsidR="00756A2E" w:rsidRPr="009116C0">
        <w:rPr>
          <w:rFonts w:asciiTheme="minorHAnsi" w:hAnsiTheme="minorHAnsi" w:cstheme="majorHAnsi"/>
          <w:bCs/>
          <w:sz w:val="22"/>
          <w:szCs w:val="22"/>
        </w:rPr>
        <w:t xml:space="preserve">lubbmedlemmar </w:t>
      </w:r>
      <w:r w:rsidR="00FF7DD8" w:rsidRPr="009116C0">
        <w:rPr>
          <w:rFonts w:asciiTheme="minorHAnsi" w:hAnsiTheme="minorHAnsi" w:cstheme="majorHAnsi"/>
          <w:bCs/>
          <w:sz w:val="22"/>
          <w:szCs w:val="22"/>
        </w:rPr>
        <w:t xml:space="preserve">har fått en </w:t>
      </w:r>
      <w:r w:rsidR="00756A2E" w:rsidRPr="009116C0">
        <w:rPr>
          <w:rFonts w:asciiTheme="minorHAnsi" w:hAnsiTheme="minorHAnsi" w:cstheme="majorHAnsi"/>
          <w:bCs/>
          <w:sz w:val="22"/>
          <w:szCs w:val="22"/>
        </w:rPr>
        <w:t>personlig inbjudan</w:t>
      </w:r>
      <w:r w:rsidR="00FD0D40">
        <w:rPr>
          <w:rFonts w:asciiTheme="minorHAnsi" w:hAnsiTheme="minorHAnsi" w:cstheme="majorHAnsi"/>
          <w:bCs/>
          <w:sz w:val="22"/>
          <w:szCs w:val="22"/>
        </w:rPr>
        <w:t>.</w:t>
      </w:r>
    </w:p>
    <w:p w14:paraId="787DA653" w14:textId="77777777" w:rsidR="00A118CA" w:rsidRPr="009116C0" w:rsidRDefault="00A118CA" w:rsidP="008C16A3">
      <w:pPr>
        <w:rPr>
          <w:rFonts w:asciiTheme="minorHAnsi" w:hAnsiTheme="minorHAnsi" w:cstheme="majorHAnsi"/>
          <w:bCs/>
          <w:sz w:val="22"/>
          <w:szCs w:val="22"/>
        </w:rPr>
      </w:pPr>
      <w:r w:rsidRPr="009116C0">
        <w:rPr>
          <w:rFonts w:asciiTheme="minorHAnsi" w:hAnsiTheme="minorHAnsi" w:cstheme="majorHAnsi"/>
          <w:bCs/>
          <w:sz w:val="22"/>
          <w:szCs w:val="22"/>
        </w:rPr>
        <w:t>- Yvonne återkopplar IWs inställning till insamlingar för Ukraina</w:t>
      </w:r>
    </w:p>
    <w:p w14:paraId="0762B00C" w14:textId="77777777" w:rsidR="005269B2" w:rsidRPr="009116C0" w:rsidRDefault="005269B2" w:rsidP="00B6455B">
      <w:pPr>
        <w:rPr>
          <w:rFonts w:asciiTheme="majorHAnsi" w:hAnsiTheme="majorHAnsi" w:cstheme="majorHAnsi"/>
          <w:bCs/>
          <w:sz w:val="22"/>
          <w:szCs w:val="22"/>
        </w:rPr>
      </w:pPr>
    </w:p>
    <w:p w14:paraId="7008736E" w14:textId="77777777" w:rsidR="00EB2B63" w:rsidRPr="009116C0" w:rsidRDefault="000620D8" w:rsidP="00B6455B">
      <w:pPr>
        <w:rPr>
          <w:rFonts w:asciiTheme="majorHAnsi" w:hAnsiTheme="majorHAnsi" w:cstheme="majorHAnsi"/>
          <w:bCs/>
          <w:sz w:val="22"/>
          <w:szCs w:val="22"/>
        </w:rPr>
      </w:pPr>
      <w:r w:rsidRPr="009116C0">
        <w:rPr>
          <w:rFonts w:asciiTheme="majorHAnsi" w:hAnsiTheme="majorHAnsi" w:cstheme="majorHAnsi"/>
          <w:bCs/>
          <w:sz w:val="22"/>
          <w:szCs w:val="22"/>
        </w:rPr>
        <w:t xml:space="preserve">FÖRSLAG TILL </w:t>
      </w:r>
      <w:r w:rsidR="005269B2" w:rsidRPr="009116C0">
        <w:rPr>
          <w:rFonts w:asciiTheme="majorHAnsi" w:hAnsiTheme="majorHAnsi" w:cstheme="majorHAnsi"/>
          <w:bCs/>
          <w:sz w:val="22"/>
          <w:szCs w:val="22"/>
        </w:rPr>
        <w:t>BESLUT AV VICE PRESIDENT 2021- 2022</w:t>
      </w:r>
    </w:p>
    <w:p w14:paraId="0F413036" w14:textId="77777777" w:rsidR="005269B2" w:rsidRPr="009116C0" w:rsidRDefault="005269B2" w:rsidP="00B6455B">
      <w:pPr>
        <w:rPr>
          <w:rFonts w:asciiTheme="minorHAnsi" w:hAnsiTheme="minorHAnsi" w:cstheme="majorHAnsi"/>
          <w:bCs/>
          <w:sz w:val="22"/>
          <w:szCs w:val="22"/>
        </w:rPr>
      </w:pPr>
      <w:r w:rsidRPr="009116C0">
        <w:rPr>
          <w:rFonts w:asciiTheme="minorHAnsi" w:hAnsiTheme="minorHAnsi" w:cstheme="majorHAnsi"/>
          <w:bCs/>
          <w:sz w:val="22"/>
          <w:szCs w:val="22"/>
        </w:rPr>
        <w:t>Klubbmötet ska rösta på förslaget om att välja Ulla Uller som vice President för verksamhetsåret 2021 – 2022</w:t>
      </w:r>
    </w:p>
    <w:p w14:paraId="52E334CC" w14:textId="77777777" w:rsidR="00756A2E" w:rsidRPr="009116C0" w:rsidRDefault="00756A2E" w:rsidP="00B6455B">
      <w:pPr>
        <w:rPr>
          <w:rFonts w:asciiTheme="minorHAnsi" w:hAnsiTheme="minorHAnsi" w:cstheme="majorHAnsi"/>
          <w:bCs/>
          <w:sz w:val="22"/>
          <w:szCs w:val="22"/>
        </w:rPr>
      </w:pPr>
    </w:p>
    <w:p w14:paraId="716D6440" w14:textId="77777777" w:rsidR="00A23D76" w:rsidRPr="009116C0" w:rsidRDefault="00A23D76" w:rsidP="00B6455B">
      <w:pPr>
        <w:rPr>
          <w:rFonts w:asciiTheme="majorHAnsi" w:hAnsiTheme="majorHAnsi" w:cstheme="majorHAnsi"/>
          <w:bCs/>
          <w:sz w:val="22"/>
          <w:szCs w:val="22"/>
        </w:rPr>
      </w:pPr>
      <w:r w:rsidRPr="009116C0">
        <w:rPr>
          <w:rFonts w:asciiTheme="majorHAnsi" w:hAnsiTheme="majorHAnsi" w:cstheme="majorHAnsi"/>
          <w:bCs/>
          <w:sz w:val="22"/>
          <w:szCs w:val="22"/>
        </w:rPr>
        <w:lastRenderedPageBreak/>
        <w:t>VAKANTA STYRELSEPOSTER</w:t>
      </w:r>
    </w:p>
    <w:p w14:paraId="0CABEBE8" w14:textId="77777777" w:rsidR="00963892" w:rsidRPr="009116C0" w:rsidRDefault="00963892" w:rsidP="00B6455B">
      <w:pPr>
        <w:rPr>
          <w:rFonts w:asciiTheme="minorHAnsi" w:hAnsiTheme="minorHAnsi" w:cstheme="majorHAnsi"/>
          <w:bCs/>
          <w:sz w:val="22"/>
          <w:szCs w:val="22"/>
        </w:rPr>
      </w:pPr>
      <w:r w:rsidRPr="009116C0">
        <w:rPr>
          <w:rFonts w:asciiTheme="minorHAnsi" w:hAnsiTheme="minorHAnsi" w:cstheme="majorHAnsi"/>
          <w:bCs/>
          <w:sz w:val="22"/>
          <w:szCs w:val="22"/>
        </w:rPr>
        <w:t>Pigg på uppdrag i styrelsen för 2022 – 2023. Det saknas fortfarande personer på en del poster i kommande styrelse. Hör av dig till Yvonne eller Ulla om du är intresserade av följande uppdrag:</w:t>
      </w:r>
    </w:p>
    <w:p w14:paraId="3A85D21D" w14:textId="77777777" w:rsidR="00A23D76" w:rsidRPr="009116C0" w:rsidRDefault="00963892" w:rsidP="006A1F43">
      <w:pPr>
        <w:rPr>
          <w:rFonts w:asciiTheme="minorHAnsi" w:hAnsiTheme="minorHAnsi" w:cstheme="majorHAnsi"/>
          <w:b/>
          <w:sz w:val="22"/>
          <w:szCs w:val="22"/>
        </w:rPr>
      </w:pPr>
      <w:r w:rsidRPr="009116C0">
        <w:rPr>
          <w:rFonts w:asciiTheme="minorHAnsi" w:hAnsiTheme="minorHAnsi" w:cstheme="majorHAnsi"/>
          <w:bCs/>
          <w:sz w:val="22"/>
          <w:szCs w:val="22"/>
        </w:rPr>
        <w:t>Sekreterare</w:t>
      </w:r>
      <w:r w:rsidR="00F02052" w:rsidRPr="009116C0">
        <w:rPr>
          <w:rFonts w:asciiTheme="minorHAnsi" w:hAnsiTheme="minorHAnsi" w:cstheme="majorHAnsi"/>
          <w:bCs/>
          <w:sz w:val="22"/>
          <w:szCs w:val="22"/>
        </w:rPr>
        <w:t>, Vice President, Vice Skattmästare,</w:t>
      </w:r>
      <w:r w:rsidR="006A1F43" w:rsidRPr="009116C0">
        <w:rPr>
          <w:rFonts w:asciiTheme="minorHAnsi" w:hAnsiTheme="minorHAnsi" w:cstheme="majorHAnsi"/>
          <w:bCs/>
          <w:sz w:val="22"/>
          <w:szCs w:val="22"/>
        </w:rPr>
        <w:t xml:space="preserve"> Vice Sekreterare.</w:t>
      </w:r>
    </w:p>
    <w:p w14:paraId="3ADA6A2B" w14:textId="77777777" w:rsidR="005269B2" w:rsidRPr="009116C0" w:rsidRDefault="005269B2" w:rsidP="00B6455B">
      <w:pPr>
        <w:rPr>
          <w:rFonts w:asciiTheme="minorHAnsi" w:hAnsiTheme="minorHAnsi" w:cstheme="majorHAnsi"/>
          <w:bCs/>
          <w:sz w:val="22"/>
          <w:szCs w:val="22"/>
        </w:rPr>
      </w:pPr>
    </w:p>
    <w:p w14:paraId="6827BFF9" w14:textId="77777777" w:rsidR="00645CDB" w:rsidRPr="009116C0" w:rsidRDefault="00645CDB" w:rsidP="00645CDB">
      <w:pPr>
        <w:rPr>
          <w:rFonts w:asciiTheme="majorHAnsi" w:hAnsiTheme="majorHAnsi" w:cstheme="majorHAnsi"/>
          <w:bCs/>
          <w:sz w:val="22"/>
          <w:szCs w:val="22"/>
        </w:rPr>
      </w:pPr>
      <w:r w:rsidRPr="009116C0">
        <w:rPr>
          <w:rFonts w:asciiTheme="majorHAnsi" w:hAnsiTheme="majorHAnsi" w:cstheme="majorHAnsi"/>
          <w:bCs/>
          <w:sz w:val="22"/>
          <w:szCs w:val="22"/>
        </w:rPr>
        <w:t>KOMMANDE PROGRAM VÅREN</w:t>
      </w:r>
      <w:r w:rsidR="00756A2E" w:rsidRPr="009116C0">
        <w:rPr>
          <w:rFonts w:asciiTheme="majorHAnsi" w:hAnsiTheme="majorHAnsi" w:cstheme="majorHAnsi"/>
          <w:bCs/>
          <w:sz w:val="22"/>
          <w:szCs w:val="22"/>
        </w:rPr>
        <w:t xml:space="preserve"> / HÖSTEN</w:t>
      </w:r>
      <w:r w:rsidRPr="009116C0">
        <w:rPr>
          <w:rFonts w:asciiTheme="majorHAnsi" w:hAnsiTheme="majorHAnsi" w:cstheme="majorHAnsi"/>
          <w:bCs/>
          <w:sz w:val="22"/>
          <w:szCs w:val="22"/>
        </w:rPr>
        <w:t xml:space="preserve"> 2022</w:t>
      </w:r>
    </w:p>
    <w:p w14:paraId="57FC90D1" w14:textId="77777777" w:rsidR="00645CDB" w:rsidRPr="009116C0" w:rsidRDefault="00645CDB" w:rsidP="00645CDB">
      <w:pPr>
        <w:rPr>
          <w:rFonts w:asciiTheme="minorHAnsi" w:hAnsiTheme="minorHAnsi" w:cstheme="majorHAnsi"/>
          <w:bCs/>
          <w:sz w:val="22"/>
          <w:szCs w:val="22"/>
        </w:rPr>
      </w:pPr>
      <w:r w:rsidRPr="009116C0">
        <w:rPr>
          <w:rFonts w:asciiTheme="minorHAnsi" w:hAnsiTheme="minorHAnsi" w:cstheme="majorHAnsi"/>
          <w:bCs/>
          <w:sz w:val="22"/>
          <w:szCs w:val="22"/>
        </w:rPr>
        <w:t>2</w:t>
      </w:r>
      <w:r w:rsidR="00DB1E7A" w:rsidRPr="009116C0">
        <w:rPr>
          <w:rFonts w:asciiTheme="minorHAnsi" w:hAnsiTheme="minorHAnsi" w:cstheme="majorHAnsi"/>
          <w:bCs/>
          <w:sz w:val="22"/>
          <w:szCs w:val="22"/>
        </w:rPr>
        <w:t>3</w:t>
      </w:r>
      <w:r w:rsidRPr="009116C0">
        <w:rPr>
          <w:rFonts w:asciiTheme="minorHAnsi" w:hAnsiTheme="minorHAnsi" w:cstheme="majorHAnsi"/>
          <w:bCs/>
          <w:sz w:val="22"/>
          <w:szCs w:val="22"/>
        </w:rPr>
        <w:t xml:space="preserve"> april</w:t>
      </w:r>
      <w:r w:rsidRPr="009116C0">
        <w:rPr>
          <w:rFonts w:asciiTheme="minorHAnsi" w:hAnsiTheme="minorHAnsi" w:cstheme="majorHAnsi"/>
          <w:bCs/>
          <w:sz w:val="22"/>
          <w:szCs w:val="22"/>
        </w:rPr>
        <w:tab/>
      </w:r>
      <w:r w:rsidR="00DB1E7A" w:rsidRPr="009116C0">
        <w:rPr>
          <w:rFonts w:asciiTheme="minorHAnsi" w:hAnsiTheme="minorHAnsi" w:cstheme="majorHAnsi"/>
          <w:bCs/>
          <w:sz w:val="22"/>
          <w:szCs w:val="22"/>
        </w:rPr>
        <w:t>Utfärd till Naturum i Malmö med efterföljande lunch på Ribersborgs Kallbadhus</w:t>
      </w:r>
      <w:r w:rsidR="008C16A3" w:rsidRPr="009116C0">
        <w:rPr>
          <w:rFonts w:asciiTheme="minorHAnsi" w:hAnsiTheme="minorHAnsi" w:cstheme="majorHAnsi"/>
          <w:bCs/>
          <w:sz w:val="22"/>
          <w:szCs w:val="22"/>
        </w:rPr>
        <w:t>.</w:t>
      </w:r>
    </w:p>
    <w:p w14:paraId="0F4C8835" w14:textId="77777777" w:rsidR="00B6455B" w:rsidRPr="009116C0" w:rsidRDefault="00347FF4" w:rsidP="00B6455B">
      <w:pPr>
        <w:rPr>
          <w:rFonts w:asciiTheme="minorHAnsi" w:hAnsiTheme="minorHAnsi" w:cstheme="majorHAnsi"/>
          <w:bCs/>
          <w:sz w:val="22"/>
          <w:szCs w:val="22"/>
        </w:rPr>
      </w:pPr>
      <w:r w:rsidRPr="009116C0">
        <w:rPr>
          <w:rFonts w:asciiTheme="minorHAnsi" w:hAnsiTheme="minorHAnsi" w:cstheme="majorHAnsi"/>
          <w:bCs/>
          <w:sz w:val="22"/>
          <w:szCs w:val="22"/>
        </w:rPr>
        <w:t>18 maj</w:t>
      </w:r>
      <w:r w:rsidRPr="009116C0">
        <w:rPr>
          <w:rFonts w:asciiTheme="minorHAnsi" w:hAnsiTheme="minorHAnsi" w:cstheme="majorHAnsi"/>
          <w:bCs/>
          <w:sz w:val="22"/>
          <w:szCs w:val="22"/>
        </w:rPr>
        <w:tab/>
        <w:t>Wallåkra Stenkärlsfabrik</w:t>
      </w:r>
      <w:r w:rsidR="00544895" w:rsidRPr="009116C0">
        <w:rPr>
          <w:rFonts w:asciiTheme="minorHAnsi" w:hAnsiTheme="minorHAnsi" w:cstheme="majorHAnsi"/>
          <w:bCs/>
          <w:sz w:val="22"/>
          <w:szCs w:val="22"/>
        </w:rPr>
        <w:t xml:space="preserve"> med presidentskifte</w:t>
      </w:r>
      <w:r w:rsidR="008C16A3" w:rsidRPr="009116C0">
        <w:rPr>
          <w:rFonts w:asciiTheme="minorHAnsi" w:hAnsiTheme="minorHAnsi" w:cstheme="majorHAnsi"/>
          <w:bCs/>
          <w:sz w:val="22"/>
          <w:szCs w:val="22"/>
        </w:rPr>
        <w:t>.</w:t>
      </w:r>
    </w:p>
    <w:p w14:paraId="06120A69" w14:textId="77777777" w:rsidR="00F402B0" w:rsidRPr="009116C0" w:rsidRDefault="00F402B0" w:rsidP="00B6455B">
      <w:pPr>
        <w:rPr>
          <w:rFonts w:asciiTheme="minorHAnsi" w:hAnsiTheme="minorHAnsi" w:cstheme="majorHAnsi"/>
          <w:bCs/>
          <w:sz w:val="22"/>
          <w:szCs w:val="22"/>
        </w:rPr>
      </w:pPr>
      <w:r w:rsidRPr="009116C0">
        <w:rPr>
          <w:rFonts w:asciiTheme="minorHAnsi" w:hAnsiTheme="minorHAnsi" w:cstheme="majorHAnsi"/>
          <w:bCs/>
          <w:sz w:val="22"/>
          <w:szCs w:val="22"/>
        </w:rPr>
        <w:t>16 september Höstutfärd i distriktet</w:t>
      </w:r>
    </w:p>
    <w:p w14:paraId="7D26179C" w14:textId="77777777" w:rsidR="00F402B0" w:rsidRPr="009116C0" w:rsidRDefault="00F402B0" w:rsidP="00B6455B">
      <w:pPr>
        <w:rPr>
          <w:rFonts w:asciiTheme="minorHAnsi" w:hAnsiTheme="minorHAnsi" w:cstheme="majorHAnsi"/>
          <w:bCs/>
          <w:sz w:val="22"/>
          <w:szCs w:val="22"/>
        </w:rPr>
      </w:pPr>
      <w:r w:rsidRPr="009116C0">
        <w:rPr>
          <w:rFonts w:asciiTheme="minorHAnsi" w:hAnsiTheme="minorHAnsi" w:cstheme="majorHAnsi"/>
          <w:bCs/>
          <w:sz w:val="22"/>
          <w:szCs w:val="22"/>
        </w:rPr>
        <w:t>21 september Besök av distriktspresidenten (DP)</w:t>
      </w:r>
    </w:p>
    <w:p w14:paraId="3964C817" w14:textId="77777777" w:rsidR="00ED2426" w:rsidRPr="009116C0" w:rsidRDefault="00ED2426" w:rsidP="00B6455B">
      <w:pPr>
        <w:rPr>
          <w:rFonts w:asciiTheme="minorHAnsi" w:hAnsiTheme="minorHAnsi" w:cstheme="majorHAnsi"/>
          <w:bCs/>
          <w:sz w:val="22"/>
          <w:szCs w:val="22"/>
        </w:rPr>
      </w:pPr>
    </w:p>
    <w:p w14:paraId="6A5CDD1D" w14:textId="77777777" w:rsidR="00716FE0" w:rsidRPr="009116C0" w:rsidRDefault="00716FE0" w:rsidP="00B6455B">
      <w:pPr>
        <w:rPr>
          <w:rFonts w:asciiTheme="majorHAnsi" w:hAnsiTheme="majorHAnsi" w:cstheme="majorHAnsi"/>
          <w:sz w:val="22"/>
          <w:szCs w:val="22"/>
        </w:rPr>
      </w:pPr>
      <w:r w:rsidRPr="009116C0">
        <w:rPr>
          <w:rFonts w:asciiTheme="majorHAnsi" w:hAnsiTheme="majorHAnsi" w:cstheme="majorHAnsi"/>
          <w:b/>
          <w:sz w:val="22"/>
          <w:szCs w:val="22"/>
        </w:rPr>
        <w:t>UTTRÄDE</w:t>
      </w:r>
    </w:p>
    <w:p w14:paraId="079B9BAC" w14:textId="77777777" w:rsidR="00716FE0" w:rsidRPr="009116C0" w:rsidRDefault="00716FE0" w:rsidP="00716FE0">
      <w:pPr>
        <w:rPr>
          <w:rFonts w:asciiTheme="minorHAnsi" w:hAnsiTheme="minorHAnsi" w:cstheme="minorHAnsi"/>
          <w:color w:val="2C3742"/>
          <w:sz w:val="22"/>
          <w:szCs w:val="22"/>
          <w:shd w:val="clear" w:color="auto" w:fill="FFFFFF"/>
        </w:rPr>
      </w:pPr>
      <w:r w:rsidRPr="009116C0">
        <w:rPr>
          <w:rFonts w:asciiTheme="minorHAnsi" w:hAnsiTheme="minorHAnsi" w:cstheme="minorHAnsi"/>
          <w:color w:val="2C3742"/>
          <w:sz w:val="22"/>
          <w:szCs w:val="22"/>
          <w:shd w:val="clear" w:color="auto" w:fill="FFFFFF"/>
        </w:rPr>
        <w:t xml:space="preserve">Du som mot förmodan har bestämt dig för att avsluta ditt medlemskap i Landskrona Inner Wheel klubb ska meddela klubbsekreteraren </w:t>
      </w:r>
      <w:r w:rsidR="00963892" w:rsidRPr="009116C0">
        <w:rPr>
          <w:rFonts w:asciiTheme="minorHAnsi" w:hAnsiTheme="minorHAnsi" w:cstheme="minorHAnsi"/>
          <w:color w:val="2C3742"/>
          <w:sz w:val="22"/>
          <w:szCs w:val="22"/>
          <w:shd w:val="clear" w:color="auto" w:fill="FFFFFF"/>
        </w:rPr>
        <w:t>(</w:t>
      </w:r>
      <w:hyperlink r:id="rId15" w:history="1">
        <w:r w:rsidR="00963892" w:rsidRPr="009116C0">
          <w:rPr>
            <w:rStyle w:val="Hyperlnk"/>
            <w:rFonts w:asciiTheme="minorHAnsi" w:hAnsiTheme="minorHAnsi" w:cstheme="minorHAnsi"/>
            <w:sz w:val="22"/>
            <w:szCs w:val="22"/>
            <w:shd w:val="clear" w:color="auto" w:fill="FFFFFF"/>
          </w:rPr>
          <w:t>gertrud.ek@live.se</w:t>
        </w:r>
      </w:hyperlink>
      <w:r w:rsidR="00963892" w:rsidRPr="009116C0">
        <w:rPr>
          <w:rFonts w:asciiTheme="minorHAnsi" w:hAnsiTheme="minorHAnsi" w:cstheme="minorHAnsi"/>
          <w:color w:val="2C3742"/>
          <w:sz w:val="22"/>
          <w:szCs w:val="22"/>
          <w:shd w:val="clear" w:color="auto" w:fill="FFFFFF"/>
        </w:rPr>
        <w:t xml:space="preserve">) </w:t>
      </w:r>
      <w:r w:rsidRPr="009116C0">
        <w:rPr>
          <w:rFonts w:asciiTheme="minorHAnsi" w:hAnsiTheme="minorHAnsi" w:cstheme="minorHAnsi"/>
          <w:color w:val="2C3742"/>
          <w:sz w:val="22"/>
          <w:szCs w:val="22"/>
          <w:shd w:val="clear" w:color="auto" w:fill="FFFFFF"/>
        </w:rPr>
        <w:t>detta skriftligt senast den 30 april 2022.</w:t>
      </w:r>
      <w:r w:rsidR="00963892" w:rsidRPr="009116C0">
        <w:rPr>
          <w:rFonts w:asciiTheme="minorHAnsi" w:hAnsiTheme="minorHAnsi" w:cstheme="minorHAnsi"/>
          <w:color w:val="2C3742"/>
          <w:sz w:val="22"/>
          <w:szCs w:val="22"/>
          <w:shd w:val="clear" w:color="auto" w:fill="FFFFFF"/>
        </w:rPr>
        <w:t xml:space="preserve"> I annat fall kommer du att betala medlemsavgift även för verksamhetsåret 2022 – 2023.</w:t>
      </w:r>
    </w:p>
    <w:p w14:paraId="77AFCBCE" w14:textId="77777777" w:rsidR="00716FE0" w:rsidRPr="009116C0" w:rsidRDefault="00716FE0" w:rsidP="00B6455B">
      <w:pPr>
        <w:rPr>
          <w:rFonts w:asciiTheme="majorHAnsi" w:hAnsiTheme="majorHAnsi" w:cstheme="majorHAnsi"/>
          <w:bCs/>
          <w:sz w:val="22"/>
          <w:szCs w:val="22"/>
        </w:rPr>
      </w:pPr>
    </w:p>
    <w:p w14:paraId="2E2A9220" w14:textId="77777777" w:rsidR="00A23D76" w:rsidRPr="009116C0" w:rsidRDefault="00A23D76" w:rsidP="00B6455B">
      <w:pPr>
        <w:rPr>
          <w:rFonts w:asciiTheme="majorHAnsi" w:hAnsiTheme="majorHAnsi" w:cstheme="majorHAnsi"/>
          <w:bCs/>
          <w:sz w:val="22"/>
          <w:szCs w:val="22"/>
        </w:rPr>
      </w:pPr>
      <w:r w:rsidRPr="009116C0">
        <w:rPr>
          <w:rFonts w:asciiTheme="majorHAnsi" w:hAnsiTheme="majorHAnsi" w:cstheme="majorHAnsi"/>
          <w:b/>
          <w:sz w:val="22"/>
          <w:szCs w:val="22"/>
        </w:rPr>
        <w:t>MATRIKEL</w:t>
      </w:r>
    </w:p>
    <w:p w14:paraId="3234ABDE" w14:textId="77777777" w:rsidR="00B6455B" w:rsidRPr="009116C0" w:rsidRDefault="00A23D76" w:rsidP="00B6455B">
      <w:pPr>
        <w:rPr>
          <w:rFonts w:asciiTheme="minorHAnsi" w:hAnsiTheme="minorHAnsi" w:cstheme="majorHAnsi"/>
          <w:b/>
          <w:sz w:val="22"/>
          <w:szCs w:val="22"/>
        </w:rPr>
      </w:pPr>
      <w:r w:rsidRPr="009116C0">
        <w:rPr>
          <w:rFonts w:asciiTheme="minorHAnsi" w:hAnsiTheme="minorHAnsi" w:cstheme="majorHAnsi"/>
          <w:b/>
          <w:sz w:val="22"/>
          <w:szCs w:val="22"/>
        </w:rPr>
        <w:t>Om du vill ha en tryckt matrikel ska du meddela Gertrud (</w:t>
      </w:r>
      <w:hyperlink r:id="rId16" w:history="1">
        <w:r w:rsidRPr="009116C0">
          <w:rPr>
            <w:rStyle w:val="Hyperlnk"/>
            <w:rFonts w:asciiTheme="minorHAnsi" w:hAnsiTheme="minorHAnsi" w:cstheme="majorHAnsi"/>
            <w:b/>
            <w:sz w:val="22"/>
            <w:szCs w:val="22"/>
          </w:rPr>
          <w:t>gertrud.ek@live.se</w:t>
        </w:r>
      </w:hyperlink>
      <w:r w:rsidR="00C2302E" w:rsidRPr="009116C0">
        <w:rPr>
          <w:rFonts w:asciiTheme="minorHAnsi" w:hAnsiTheme="minorHAnsi" w:cstheme="majorHAnsi"/>
          <w:b/>
          <w:sz w:val="22"/>
          <w:szCs w:val="22"/>
        </w:rPr>
        <w:t xml:space="preserve">) senast den 29 </w:t>
      </w:r>
      <w:r w:rsidRPr="009116C0">
        <w:rPr>
          <w:rFonts w:asciiTheme="minorHAnsi" w:hAnsiTheme="minorHAnsi" w:cstheme="majorHAnsi"/>
          <w:b/>
          <w:sz w:val="22"/>
          <w:szCs w:val="22"/>
        </w:rPr>
        <w:t>april. I annat fall får du den digitalt.</w:t>
      </w:r>
    </w:p>
    <w:p w14:paraId="29B2401D" w14:textId="77777777" w:rsidR="00C2302E" w:rsidRPr="009116C0" w:rsidRDefault="00C2302E" w:rsidP="00B6455B">
      <w:pPr>
        <w:rPr>
          <w:rFonts w:asciiTheme="minorHAnsi" w:hAnsiTheme="minorHAnsi" w:cstheme="majorHAnsi"/>
          <w:b/>
          <w:sz w:val="22"/>
          <w:szCs w:val="22"/>
        </w:rPr>
      </w:pPr>
    </w:p>
    <w:p w14:paraId="3652518E" w14:textId="77777777" w:rsidR="00F02052" w:rsidRPr="009116C0" w:rsidRDefault="00F02052" w:rsidP="00F02052">
      <w:pPr>
        <w:rPr>
          <w:rFonts w:ascii="Lucida Handwriting" w:hAnsi="Lucida Handwriting"/>
          <w:bCs/>
          <w:sz w:val="22"/>
          <w:szCs w:val="22"/>
        </w:rPr>
      </w:pPr>
      <w:r w:rsidRPr="009116C0">
        <w:rPr>
          <w:rFonts w:ascii="Lucida Handwriting" w:hAnsi="Lucida Handwriting"/>
          <w:bCs/>
          <w:sz w:val="22"/>
          <w:szCs w:val="22"/>
        </w:rPr>
        <w:t>Gertrud Ek</w:t>
      </w:r>
      <w:r w:rsidRPr="009116C0">
        <w:rPr>
          <w:rFonts w:ascii="Lucida Handwriting" w:hAnsi="Lucida Handwriting"/>
          <w:bCs/>
          <w:sz w:val="22"/>
          <w:szCs w:val="22"/>
        </w:rPr>
        <w:tab/>
      </w:r>
      <w:r w:rsidRPr="009116C0">
        <w:rPr>
          <w:rFonts w:ascii="Lucida Handwriting" w:hAnsi="Lucida Handwriting"/>
          <w:bCs/>
          <w:sz w:val="22"/>
          <w:szCs w:val="22"/>
        </w:rPr>
        <w:tab/>
      </w:r>
      <w:r w:rsidRPr="009116C0">
        <w:rPr>
          <w:rFonts w:ascii="Lucida Handwriting" w:hAnsi="Lucida Handwriting"/>
          <w:bCs/>
          <w:sz w:val="22"/>
          <w:szCs w:val="22"/>
        </w:rPr>
        <w:tab/>
      </w:r>
      <w:r w:rsidRPr="009116C0">
        <w:rPr>
          <w:rFonts w:ascii="Lucida Handwriting" w:hAnsi="Lucida Handwriting"/>
          <w:bCs/>
          <w:sz w:val="22"/>
          <w:szCs w:val="22"/>
        </w:rPr>
        <w:tab/>
        <w:t>Yvonne Ljung</w:t>
      </w:r>
    </w:p>
    <w:p w14:paraId="0F0F9732" w14:textId="77777777" w:rsidR="00F02052" w:rsidRPr="009116C0" w:rsidRDefault="00F02052" w:rsidP="00F02052">
      <w:pPr>
        <w:rPr>
          <w:rFonts w:asciiTheme="minorHAnsi" w:hAnsiTheme="minorHAnsi" w:cstheme="majorHAnsi"/>
          <w:b/>
          <w:sz w:val="22"/>
          <w:szCs w:val="22"/>
        </w:rPr>
      </w:pPr>
      <w:r w:rsidRPr="009116C0">
        <w:rPr>
          <w:bCs/>
          <w:sz w:val="22"/>
          <w:szCs w:val="22"/>
        </w:rPr>
        <w:t>/Klubbsekreterare/</w:t>
      </w:r>
      <w:r w:rsidRPr="009116C0">
        <w:rPr>
          <w:bCs/>
          <w:sz w:val="22"/>
          <w:szCs w:val="22"/>
        </w:rPr>
        <w:tab/>
      </w:r>
      <w:r w:rsidRPr="009116C0">
        <w:rPr>
          <w:bCs/>
          <w:sz w:val="22"/>
          <w:szCs w:val="22"/>
        </w:rPr>
        <w:tab/>
      </w:r>
      <w:r w:rsidRPr="009116C0">
        <w:rPr>
          <w:bCs/>
          <w:sz w:val="22"/>
          <w:szCs w:val="22"/>
        </w:rPr>
        <w:tab/>
      </w:r>
      <w:r w:rsidRPr="009116C0">
        <w:rPr>
          <w:bCs/>
          <w:sz w:val="22"/>
          <w:szCs w:val="22"/>
        </w:rPr>
        <w:tab/>
        <w:t>/President</w:t>
      </w:r>
    </w:p>
    <w:p w14:paraId="64280E23" w14:textId="77777777" w:rsidR="00F02052" w:rsidRPr="009116C0" w:rsidRDefault="00F02052" w:rsidP="00B6455B">
      <w:pPr>
        <w:rPr>
          <w:rFonts w:asciiTheme="minorHAnsi" w:hAnsiTheme="minorHAnsi" w:cstheme="majorHAnsi"/>
          <w:b/>
          <w:sz w:val="22"/>
          <w:szCs w:val="22"/>
        </w:rPr>
      </w:pPr>
    </w:p>
    <w:p w14:paraId="6FB33EA9" w14:textId="77777777" w:rsidR="00F02052" w:rsidRPr="009116C0" w:rsidRDefault="00F02052" w:rsidP="00B6455B">
      <w:pPr>
        <w:rPr>
          <w:rFonts w:asciiTheme="minorHAnsi" w:hAnsiTheme="minorHAnsi" w:cstheme="majorHAnsi"/>
          <w:b/>
          <w:sz w:val="22"/>
          <w:szCs w:val="22"/>
        </w:rPr>
      </w:pPr>
    </w:p>
    <w:p w14:paraId="4A77D374" w14:textId="77777777" w:rsidR="00C2302E" w:rsidRPr="009116C0" w:rsidRDefault="00C2302E" w:rsidP="00C2302E">
      <w:pPr>
        <w:widowControl w:val="0"/>
        <w:suppressAutoHyphens/>
        <w:rPr>
          <w:rFonts w:eastAsia="Lucida Sans Unicode"/>
          <w:b/>
          <w:kern w:val="1"/>
          <w:sz w:val="22"/>
          <w:szCs w:val="22"/>
        </w:rPr>
      </w:pPr>
      <w:r w:rsidRPr="009116C0">
        <w:rPr>
          <w:rFonts w:eastAsia="Lucida Sans Unicode"/>
          <w:b/>
          <w:kern w:val="1"/>
          <w:sz w:val="22"/>
          <w:szCs w:val="22"/>
        </w:rPr>
        <w:t>Från klubbmötet 16 mars.</w:t>
      </w:r>
    </w:p>
    <w:p w14:paraId="71F7DEEE" w14:textId="77777777" w:rsidR="00C2302E" w:rsidRPr="009116C0" w:rsidRDefault="00C2302E" w:rsidP="00C2302E">
      <w:pPr>
        <w:widowControl w:val="0"/>
        <w:suppressAutoHyphens/>
        <w:rPr>
          <w:rFonts w:eastAsia="Lucida Sans Unicode"/>
          <w:kern w:val="1"/>
          <w:sz w:val="22"/>
          <w:szCs w:val="22"/>
        </w:rPr>
      </w:pPr>
      <w:r w:rsidRPr="009116C0">
        <w:rPr>
          <w:rFonts w:eastAsia="Lucida Sans Unicode"/>
          <w:kern w:val="1"/>
          <w:sz w:val="22"/>
          <w:szCs w:val="22"/>
        </w:rPr>
        <w:t>Deltagare 22 medlemmar 1 gäst.</w:t>
      </w:r>
    </w:p>
    <w:p w14:paraId="4D304FD7" w14:textId="77777777" w:rsidR="00620B30" w:rsidRPr="009116C0" w:rsidRDefault="00620B30" w:rsidP="00C2302E">
      <w:pPr>
        <w:widowControl w:val="0"/>
        <w:suppressAutoHyphens/>
        <w:rPr>
          <w:rFonts w:eastAsia="Lucida Sans Unicode"/>
          <w:kern w:val="1"/>
          <w:sz w:val="22"/>
          <w:szCs w:val="22"/>
        </w:rPr>
      </w:pPr>
    </w:p>
    <w:p w14:paraId="5173BCDA" w14:textId="77777777" w:rsidR="00620B30" w:rsidRPr="009116C0" w:rsidRDefault="00620B30" w:rsidP="00C2302E">
      <w:pPr>
        <w:widowControl w:val="0"/>
        <w:suppressAutoHyphens/>
        <w:rPr>
          <w:rFonts w:eastAsia="Lucida Sans Unicode"/>
          <w:kern w:val="1"/>
          <w:sz w:val="22"/>
          <w:szCs w:val="22"/>
        </w:rPr>
      </w:pPr>
      <w:r w:rsidRPr="009116C0">
        <w:rPr>
          <w:rFonts w:eastAsia="Lucida Sans Unicode"/>
          <w:b/>
          <w:kern w:val="1"/>
          <w:sz w:val="22"/>
          <w:szCs w:val="22"/>
        </w:rPr>
        <w:t xml:space="preserve">Ekonomi: </w:t>
      </w:r>
      <w:r w:rsidR="00F02052" w:rsidRPr="009116C0">
        <w:rPr>
          <w:rFonts w:eastAsia="Lucida Sans Unicode"/>
          <w:kern w:val="1"/>
          <w:sz w:val="22"/>
          <w:szCs w:val="22"/>
        </w:rPr>
        <w:t>Klubben har 29177 kr på pg och 330 kr i handkassan. Bokföringsprogram inköpt kostar 100 kr/månad.</w:t>
      </w:r>
    </w:p>
    <w:p w14:paraId="6020D78D" w14:textId="77777777" w:rsidR="00F02052" w:rsidRPr="009116C0" w:rsidRDefault="00F02052" w:rsidP="00C2302E">
      <w:pPr>
        <w:widowControl w:val="0"/>
        <w:suppressAutoHyphens/>
        <w:rPr>
          <w:rFonts w:eastAsia="Lucida Sans Unicode"/>
          <w:kern w:val="1"/>
          <w:sz w:val="22"/>
          <w:szCs w:val="22"/>
        </w:rPr>
      </w:pPr>
    </w:p>
    <w:p w14:paraId="66FA2CB0" w14:textId="77777777" w:rsidR="00F02052" w:rsidRPr="009116C0" w:rsidRDefault="00F02052" w:rsidP="00C2302E">
      <w:pPr>
        <w:widowControl w:val="0"/>
        <w:suppressAutoHyphens/>
        <w:rPr>
          <w:rFonts w:eastAsia="Lucida Sans Unicode"/>
          <w:kern w:val="1"/>
          <w:sz w:val="22"/>
          <w:szCs w:val="22"/>
        </w:rPr>
      </w:pPr>
      <w:r w:rsidRPr="009116C0">
        <w:rPr>
          <w:rFonts w:eastAsia="Lucida Sans Unicode"/>
          <w:b/>
          <w:kern w:val="1"/>
          <w:sz w:val="22"/>
          <w:szCs w:val="22"/>
        </w:rPr>
        <w:t>ISO:</w:t>
      </w:r>
      <w:r w:rsidRPr="009116C0">
        <w:rPr>
          <w:rFonts w:eastAsia="Lucida Sans Unicode"/>
          <w:kern w:val="1"/>
          <w:sz w:val="22"/>
          <w:szCs w:val="22"/>
        </w:rPr>
        <w:t xml:space="preserve"> Inget att rapportera.</w:t>
      </w:r>
    </w:p>
    <w:p w14:paraId="26914E6E" w14:textId="77777777" w:rsidR="00F02052" w:rsidRPr="009116C0" w:rsidRDefault="00F02052" w:rsidP="00C2302E">
      <w:pPr>
        <w:widowControl w:val="0"/>
        <w:suppressAutoHyphens/>
        <w:rPr>
          <w:rFonts w:eastAsia="Lucida Sans Unicode"/>
          <w:kern w:val="1"/>
          <w:sz w:val="22"/>
          <w:szCs w:val="22"/>
        </w:rPr>
      </w:pPr>
    </w:p>
    <w:p w14:paraId="2F7A9A6B" w14:textId="77777777" w:rsidR="00F02052" w:rsidRPr="009116C0" w:rsidRDefault="00F02052" w:rsidP="00C2302E">
      <w:pPr>
        <w:widowControl w:val="0"/>
        <w:suppressAutoHyphens/>
        <w:rPr>
          <w:rFonts w:eastAsia="Lucida Sans Unicode"/>
          <w:kern w:val="1"/>
          <w:sz w:val="22"/>
          <w:szCs w:val="22"/>
        </w:rPr>
      </w:pPr>
      <w:r w:rsidRPr="009116C0">
        <w:rPr>
          <w:rFonts w:eastAsia="Lucida Sans Unicode"/>
          <w:b/>
          <w:kern w:val="1"/>
          <w:sz w:val="22"/>
          <w:szCs w:val="22"/>
        </w:rPr>
        <w:t>Projekt:</w:t>
      </w:r>
      <w:r w:rsidRPr="009116C0">
        <w:rPr>
          <w:rFonts w:eastAsia="Lucida Sans Unicode"/>
          <w:kern w:val="1"/>
          <w:sz w:val="22"/>
          <w:szCs w:val="22"/>
        </w:rPr>
        <w:t xml:space="preserve"> Klubben donerar varje år 3600 kr till vårt fadderbarn i Columbia. Loppisen har under 10 års tid fått in 86642 kr som i huvudsak gått till Diakonin i Landskrona.</w:t>
      </w:r>
    </w:p>
    <w:p w14:paraId="0D82C727" w14:textId="77777777" w:rsidR="00F02052" w:rsidRPr="009116C0" w:rsidRDefault="00F02052" w:rsidP="00C2302E">
      <w:pPr>
        <w:widowControl w:val="0"/>
        <w:suppressAutoHyphens/>
        <w:rPr>
          <w:rFonts w:eastAsia="Lucida Sans Unicode"/>
          <w:kern w:val="1"/>
          <w:sz w:val="22"/>
          <w:szCs w:val="22"/>
        </w:rPr>
      </w:pPr>
    </w:p>
    <w:p w14:paraId="6D1ED332" w14:textId="77777777" w:rsidR="00F02052" w:rsidRPr="009116C0" w:rsidRDefault="00F02052" w:rsidP="00C2302E">
      <w:pPr>
        <w:widowControl w:val="0"/>
        <w:suppressAutoHyphens/>
        <w:rPr>
          <w:rFonts w:eastAsia="Lucida Sans Unicode"/>
          <w:kern w:val="1"/>
          <w:sz w:val="22"/>
          <w:szCs w:val="22"/>
        </w:rPr>
      </w:pPr>
      <w:r w:rsidRPr="009116C0">
        <w:rPr>
          <w:rFonts w:eastAsia="Lucida Sans Unicode"/>
          <w:b/>
          <w:kern w:val="1"/>
          <w:sz w:val="22"/>
          <w:szCs w:val="22"/>
        </w:rPr>
        <w:t>Post:</w:t>
      </w:r>
      <w:r w:rsidRPr="009116C0">
        <w:rPr>
          <w:rFonts w:eastAsia="Lucida Sans Unicode"/>
          <w:kern w:val="1"/>
          <w:sz w:val="22"/>
          <w:szCs w:val="22"/>
        </w:rPr>
        <w:t xml:space="preserve"> Tackkort från Clowronden. Info gällande medlemsregister, matrikel, digital omröstning till IIW.  Klubbmötet röstade för Ingelöf Wyndham för 2023-2024. Mail från Alan Philips IIW.</w:t>
      </w:r>
    </w:p>
    <w:p w14:paraId="52990F90" w14:textId="77777777" w:rsidR="00F02052" w:rsidRPr="009116C0" w:rsidRDefault="00F02052" w:rsidP="00C2302E">
      <w:pPr>
        <w:widowControl w:val="0"/>
        <w:suppressAutoHyphens/>
        <w:rPr>
          <w:rFonts w:eastAsia="Lucida Sans Unicode"/>
          <w:b/>
          <w:kern w:val="1"/>
          <w:sz w:val="22"/>
          <w:szCs w:val="22"/>
        </w:rPr>
      </w:pPr>
    </w:p>
    <w:p w14:paraId="54F6DE74" w14:textId="77777777" w:rsidR="00F02052" w:rsidRPr="009116C0" w:rsidRDefault="006A1F43" w:rsidP="00C2302E">
      <w:pPr>
        <w:widowControl w:val="0"/>
        <w:suppressAutoHyphens/>
        <w:rPr>
          <w:rFonts w:eastAsia="Lucida Sans Unicode"/>
          <w:kern w:val="1"/>
          <w:sz w:val="22"/>
          <w:szCs w:val="22"/>
        </w:rPr>
      </w:pPr>
      <w:r w:rsidRPr="009116C0">
        <w:rPr>
          <w:rFonts w:eastAsia="Lucida Sans Unicode"/>
          <w:b/>
          <w:kern w:val="1"/>
          <w:sz w:val="22"/>
          <w:szCs w:val="22"/>
        </w:rPr>
        <w:t>Styrelse 2022-2023:</w:t>
      </w:r>
      <w:r w:rsidRPr="009116C0">
        <w:rPr>
          <w:rFonts w:eastAsia="Lucida Sans Unicode"/>
          <w:kern w:val="1"/>
          <w:sz w:val="22"/>
          <w:szCs w:val="22"/>
        </w:rPr>
        <w:t xml:space="preserve"> Klubbmötet Fastställde förslaget till ny styrelse enligt följande;</w:t>
      </w:r>
    </w:p>
    <w:p w14:paraId="1DC0EB7F" w14:textId="77777777" w:rsidR="006A1F43" w:rsidRPr="009116C0" w:rsidRDefault="006A1F43" w:rsidP="00C2302E">
      <w:pPr>
        <w:widowControl w:val="0"/>
        <w:suppressAutoHyphens/>
        <w:rPr>
          <w:rFonts w:eastAsia="Lucida Sans Unicode"/>
          <w:kern w:val="1"/>
          <w:sz w:val="22"/>
          <w:szCs w:val="22"/>
        </w:rPr>
      </w:pPr>
      <w:r w:rsidRPr="009116C0">
        <w:rPr>
          <w:rFonts w:eastAsia="Lucida Sans Unicode"/>
          <w:kern w:val="1"/>
          <w:sz w:val="22"/>
          <w:szCs w:val="22"/>
        </w:rPr>
        <w:t>President Ulla Uller, Past President Yvonne Ljung, Skattmästare Ingrid Hofmann, Klubbmästare Ann Palm. Övriga poster är vakanta.</w:t>
      </w:r>
    </w:p>
    <w:p w14:paraId="0D173B6F" w14:textId="77777777" w:rsidR="006A1F43" w:rsidRPr="009116C0" w:rsidRDefault="006A1F43" w:rsidP="00C2302E">
      <w:pPr>
        <w:widowControl w:val="0"/>
        <w:suppressAutoHyphens/>
        <w:rPr>
          <w:rFonts w:eastAsia="Lucida Sans Unicode"/>
          <w:kern w:val="1"/>
          <w:sz w:val="22"/>
          <w:szCs w:val="22"/>
        </w:rPr>
      </w:pPr>
    </w:p>
    <w:p w14:paraId="4F4FD210" w14:textId="77777777" w:rsidR="006A1F43" w:rsidRPr="009116C0" w:rsidRDefault="006A1F43" w:rsidP="00C2302E">
      <w:pPr>
        <w:widowControl w:val="0"/>
        <w:suppressAutoHyphens/>
        <w:rPr>
          <w:rFonts w:eastAsia="Lucida Sans Unicode"/>
          <w:kern w:val="1"/>
          <w:sz w:val="22"/>
          <w:szCs w:val="22"/>
        </w:rPr>
      </w:pPr>
      <w:r w:rsidRPr="009116C0">
        <w:rPr>
          <w:rFonts w:eastAsia="Lucida Sans Unicode"/>
          <w:b/>
          <w:kern w:val="1"/>
          <w:sz w:val="22"/>
          <w:szCs w:val="22"/>
        </w:rPr>
        <w:t>Distriktsmötet 5 mars i Ystad:</w:t>
      </w:r>
      <w:r w:rsidRPr="009116C0">
        <w:rPr>
          <w:rFonts w:eastAsia="Lucida Sans Unicode"/>
          <w:kern w:val="1"/>
          <w:sz w:val="22"/>
          <w:szCs w:val="22"/>
        </w:rPr>
        <w:t xml:space="preserve"> Yvonne och Ingrid redogjorde för en del av punkterna. Protokollet i sin helhet finns på hemsidan.</w:t>
      </w:r>
    </w:p>
    <w:p w14:paraId="443A8741" w14:textId="77777777" w:rsidR="006A1F43" w:rsidRPr="009116C0" w:rsidRDefault="006A1F43" w:rsidP="00C2302E">
      <w:pPr>
        <w:widowControl w:val="0"/>
        <w:suppressAutoHyphens/>
        <w:rPr>
          <w:rFonts w:eastAsia="Lucida Sans Unicode"/>
          <w:kern w:val="1"/>
          <w:sz w:val="22"/>
          <w:szCs w:val="22"/>
        </w:rPr>
      </w:pPr>
    </w:p>
    <w:p w14:paraId="1463A17B" w14:textId="77777777" w:rsidR="006A1F43" w:rsidRPr="009116C0" w:rsidRDefault="006A1F43" w:rsidP="00C2302E">
      <w:pPr>
        <w:widowControl w:val="0"/>
        <w:suppressAutoHyphens/>
        <w:rPr>
          <w:rFonts w:eastAsia="Lucida Sans Unicode"/>
          <w:kern w:val="1"/>
          <w:sz w:val="22"/>
          <w:szCs w:val="22"/>
        </w:rPr>
      </w:pPr>
      <w:r w:rsidRPr="009116C0">
        <w:rPr>
          <w:rFonts w:eastAsia="Lucida Sans Unicode"/>
          <w:b/>
          <w:kern w:val="1"/>
          <w:sz w:val="22"/>
          <w:szCs w:val="22"/>
        </w:rPr>
        <w:t>Övrigt:</w:t>
      </w:r>
      <w:r w:rsidRPr="009116C0">
        <w:rPr>
          <w:rFonts w:eastAsia="Lucida Sans Unicode"/>
          <w:kern w:val="1"/>
          <w:sz w:val="22"/>
          <w:szCs w:val="22"/>
        </w:rPr>
        <w:t xml:space="preserve"> Yvonne redogjorde för Inner Wheels inställning till kriget i Ukraina.</w:t>
      </w:r>
      <w:r w:rsidR="009116C0" w:rsidRPr="009116C0">
        <w:rPr>
          <w:rFonts w:eastAsia="Lucida Sans Unicode"/>
          <w:kern w:val="1"/>
          <w:sz w:val="22"/>
          <w:szCs w:val="22"/>
        </w:rPr>
        <w:t xml:space="preserve"> Lilleström IWC har ej gått att nå de senaste åren.</w:t>
      </w:r>
      <w:r w:rsidR="009116C0">
        <w:rPr>
          <w:rFonts w:eastAsia="Lucida Sans Unicode"/>
          <w:kern w:val="1"/>
          <w:sz w:val="22"/>
          <w:szCs w:val="22"/>
        </w:rPr>
        <w:t xml:space="preserve"> Kvällens insamling gick till kriget i Ukraina</w:t>
      </w:r>
      <w:r w:rsidR="007E6868">
        <w:rPr>
          <w:rFonts w:eastAsia="Lucida Sans Unicode"/>
          <w:kern w:val="1"/>
          <w:sz w:val="22"/>
          <w:szCs w:val="22"/>
        </w:rPr>
        <w:t xml:space="preserve"> klubben skänkte 2000 kr.</w:t>
      </w:r>
    </w:p>
    <w:p w14:paraId="4D36AF7E" w14:textId="77777777" w:rsidR="00F02052" w:rsidRPr="009116C0" w:rsidRDefault="00F02052" w:rsidP="00C2302E">
      <w:pPr>
        <w:widowControl w:val="0"/>
        <w:suppressAutoHyphens/>
        <w:rPr>
          <w:rFonts w:eastAsia="Lucida Sans Unicode"/>
          <w:kern w:val="1"/>
          <w:sz w:val="22"/>
          <w:szCs w:val="22"/>
        </w:rPr>
      </w:pPr>
    </w:p>
    <w:p w14:paraId="45F75D60" w14:textId="77777777" w:rsidR="00C2302E" w:rsidRPr="009116C0" w:rsidRDefault="00C2302E" w:rsidP="00C2302E">
      <w:pPr>
        <w:rPr>
          <w:rFonts w:asciiTheme="majorHAnsi" w:hAnsiTheme="majorHAnsi" w:cstheme="majorHAnsi"/>
          <w:b/>
          <w:sz w:val="22"/>
          <w:szCs w:val="22"/>
        </w:rPr>
      </w:pPr>
      <w:r w:rsidRPr="009116C0">
        <w:rPr>
          <w:rFonts w:asciiTheme="majorHAnsi" w:hAnsiTheme="majorHAnsi" w:cstheme="majorHAnsi"/>
          <w:b/>
          <w:sz w:val="22"/>
          <w:szCs w:val="22"/>
        </w:rPr>
        <w:t>REFERAT</w:t>
      </w:r>
    </w:p>
    <w:p w14:paraId="3DC5F53B" w14:textId="1918A54E" w:rsidR="00C2302E" w:rsidRPr="009116C0" w:rsidRDefault="009116C0" w:rsidP="00C2302E">
      <w:pPr>
        <w:rPr>
          <w:rFonts w:asciiTheme="minorHAnsi" w:hAnsiTheme="minorHAnsi" w:cstheme="majorHAnsi"/>
          <w:bCs/>
          <w:sz w:val="22"/>
          <w:szCs w:val="22"/>
        </w:rPr>
      </w:pPr>
      <w:r>
        <w:rPr>
          <w:rFonts w:asciiTheme="minorHAnsi" w:hAnsiTheme="minorHAnsi" w:cstheme="majorHAnsi"/>
          <w:bCs/>
          <w:sz w:val="22"/>
          <w:szCs w:val="22"/>
        </w:rPr>
        <w:t>K</w:t>
      </w:r>
      <w:r w:rsidR="00C2302E" w:rsidRPr="009116C0">
        <w:rPr>
          <w:rFonts w:asciiTheme="minorHAnsi" w:hAnsiTheme="minorHAnsi" w:cstheme="majorHAnsi"/>
          <w:bCs/>
          <w:sz w:val="22"/>
          <w:szCs w:val="22"/>
        </w:rPr>
        <w:t xml:space="preserve">vällens föreläsare, Yuser Al-Alaq från Akademibokhandeln i Landskrona. Hon inspirerade oss med tips på nyskrivna romaner, memoarer och deckare av kvinnliga författare och med kvinnliga perspektiv. </w:t>
      </w:r>
      <w:r>
        <w:rPr>
          <w:rFonts w:asciiTheme="minorHAnsi" w:hAnsiTheme="minorHAnsi" w:cstheme="majorHAnsi"/>
          <w:bCs/>
          <w:sz w:val="22"/>
          <w:szCs w:val="22"/>
        </w:rPr>
        <w:t xml:space="preserve">De böcker Yuser berättade om och läste ur gjordes med stor inlevelse. </w:t>
      </w:r>
      <w:r w:rsidR="00C960E0">
        <w:rPr>
          <w:rFonts w:asciiTheme="minorHAnsi" w:hAnsiTheme="minorHAnsi" w:cstheme="majorHAnsi"/>
          <w:bCs/>
          <w:sz w:val="22"/>
          <w:szCs w:val="22"/>
        </w:rPr>
        <w:t xml:space="preserve">Medlemmarna har fått listan på böcker som </w:t>
      </w:r>
      <w:r>
        <w:rPr>
          <w:rFonts w:asciiTheme="minorHAnsi" w:hAnsiTheme="minorHAnsi" w:cstheme="majorHAnsi"/>
          <w:bCs/>
          <w:sz w:val="22"/>
          <w:szCs w:val="22"/>
        </w:rPr>
        <w:t>Yuser berättade om</w:t>
      </w:r>
      <w:r w:rsidR="00C960E0">
        <w:rPr>
          <w:rFonts w:asciiTheme="minorHAnsi" w:hAnsiTheme="minorHAnsi" w:cstheme="majorHAnsi"/>
          <w:bCs/>
          <w:sz w:val="22"/>
          <w:szCs w:val="22"/>
        </w:rPr>
        <w:t xml:space="preserve"> i särskilt utskick</w:t>
      </w:r>
      <w:r>
        <w:rPr>
          <w:rFonts w:asciiTheme="minorHAnsi" w:hAnsiTheme="minorHAnsi" w:cstheme="majorHAnsi"/>
          <w:bCs/>
          <w:sz w:val="22"/>
          <w:szCs w:val="22"/>
        </w:rPr>
        <w:t>.</w:t>
      </w:r>
    </w:p>
    <w:p w14:paraId="6E5DAB9A" w14:textId="77777777" w:rsidR="00B6455B" w:rsidRPr="009116C0" w:rsidRDefault="00B6455B" w:rsidP="00B6455B">
      <w:pPr>
        <w:rPr>
          <w:rFonts w:ascii="Lucida Handwriting" w:hAnsi="Lucida Handwriting"/>
          <w:bCs/>
          <w:sz w:val="22"/>
          <w:szCs w:val="22"/>
        </w:rPr>
      </w:pPr>
    </w:p>
    <w:sectPr w:rsidR="00B6455B" w:rsidRPr="009116C0" w:rsidSect="00C2302E">
      <w:footerReference w:type="even" r:id="rId17"/>
      <w:footerReference w:type="default" r:id="rId18"/>
      <w:pgSz w:w="11907" w:h="16840" w:code="9"/>
      <w:pgMar w:top="1440" w:right="1080" w:bottom="1440" w:left="108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CE98" w14:textId="77777777" w:rsidR="00E67E64" w:rsidRDefault="00E67E64">
      <w:r>
        <w:separator/>
      </w:r>
    </w:p>
  </w:endnote>
  <w:endnote w:type="continuationSeparator" w:id="0">
    <w:p w14:paraId="6C5CCFCC" w14:textId="77777777" w:rsidR="00E67E64" w:rsidRDefault="00E6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Handwriting">
    <w:altName w:val="Lucida Handwriting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C33E" w14:textId="77777777" w:rsidR="009478EE" w:rsidRDefault="00D21E66" w:rsidP="00B40C5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9478EE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4ED1284" w14:textId="77777777" w:rsidR="009478EE" w:rsidRDefault="009478EE" w:rsidP="00C427E8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621B" w14:textId="77777777" w:rsidR="009478EE" w:rsidRDefault="00D21E66" w:rsidP="00B40C5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9478EE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D0F8C">
      <w:rPr>
        <w:rStyle w:val="Sidnummer"/>
        <w:noProof/>
      </w:rPr>
      <w:t>1</w:t>
    </w:r>
    <w:r>
      <w:rPr>
        <w:rStyle w:val="Sidnummer"/>
      </w:rPr>
      <w:fldChar w:fldCharType="end"/>
    </w:r>
  </w:p>
  <w:p w14:paraId="57F29B12" w14:textId="77777777" w:rsidR="009478EE" w:rsidRDefault="009478EE" w:rsidP="00C427E8">
    <w:pPr>
      <w:pStyle w:val="Sidfot"/>
      <w:tabs>
        <w:tab w:val="left" w:pos="648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8DE6" w14:textId="77777777" w:rsidR="00E67E64" w:rsidRDefault="00E67E64">
      <w:r>
        <w:separator/>
      </w:r>
    </w:p>
  </w:footnote>
  <w:footnote w:type="continuationSeparator" w:id="0">
    <w:p w14:paraId="369A5AB4" w14:textId="77777777" w:rsidR="00E67E64" w:rsidRDefault="00E67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0A1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B0C3A"/>
    <w:multiLevelType w:val="hybridMultilevel"/>
    <w:tmpl w:val="37040C94"/>
    <w:lvl w:ilvl="0" w:tplc="89086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58E"/>
    <w:multiLevelType w:val="hybridMultilevel"/>
    <w:tmpl w:val="E048BA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D48CE"/>
    <w:multiLevelType w:val="hybridMultilevel"/>
    <w:tmpl w:val="B30C6386"/>
    <w:lvl w:ilvl="0" w:tplc="29DAD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40430"/>
    <w:multiLevelType w:val="hybridMultilevel"/>
    <w:tmpl w:val="C1F44D58"/>
    <w:lvl w:ilvl="0" w:tplc="258275A2">
      <w:numFmt w:val="bullet"/>
      <w:lvlText w:val="-"/>
      <w:lvlJc w:val="left"/>
      <w:pPr>
        <w:ind w:left="3688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0EFD2F21"/>
    <w:multiLevelType w:val="hybridMultilevel"/>
    <w:tmpl w:val="DBBEB55C"/>
    <w:lvl w:ilvl="0" w:tplc="90ACA63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08BF"/>
    <w:multiLevelType w:val="hybridMultilevel"/>
    <w:tmpl w:val="8B607F6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299" w:hanging="360"/>
      </w:pPr>
    </w:lvl>
    <w:lvl w:ilvl="2" w:tplc="041D001B" w:tentative="1">
      <w:start w:val="1"/>
      <w:numFmt w:val="lowerRoman"/>
      <w:lvlText w:val="%3."/>
      <w:lvlJc w:val="right"/>
      <w:pPr>
        <w:ind w:left="2019" w:hanging="180"/>
      </w:pPr>
    </w:lvl>
    <w:lvl w:ilvl="3" w:tplc="041D000F" w:tentative="1">
      <w:start w:val="1"/>
      <w:numFmt w:val="decimal"/>
      <w:lvlText w:val="%4."/>
      <w:lvlJc w:val="left"/>
      <w:pPr>
        <w:ind w:left="2739" w:hanging="360"/>
      </w:pPr>
    </w:lvl>
    <w:lvl w:ilvl="4" w:tplc="041D0019" w:tentative="1">
      <w:start w:val="1"/>
      <w:numFmt w:val="lowerLetter"/>
      <w:lvlText w:val="%5."/>
      <w:lvlJc w:val="left"/>
      <w:pPr>
        <w:ind w:left="3459" w:hanging="360"/>
      </w:pPr>
    </w:lvl>
    <w:lvl w:ilvl="5" w:tplc="041D001B" w:tentative="1">
      <w:start w:val="1"/>
      <w:numFmt w:val="lowerRoman"/>
      <w:lvlText w:val="%6."/>
      <w:lvlJc w:val="right"/>
      <w:pPr>
        <w:ind w:left="4179" w:hanging="180"/>
      </w:pPr>
    </w:lvl>
    <w:lvl w:ilvl="6" w:tplc="041D000F" w:tentative="1">
      <w:start w:val="1"/>
      <w:numFmt w:val="decimal"/>
      <w:lvlText w:val="%7."/>
      <w:lvlJc w:val="left"/>
      <w:pPr>
        <w:ind w:left="4899" w:hanging="360"/>
      </w:pPr>
    </w:lvl>
    <w:lvl w:ilvl="7" w:tplc="041D0019" w:tentative="1">
      <w:start w:val="1"/>
      <w:numFmt w:val="lowerLetter"/>
      <w:lvlText w:val="%8."/>
      <w:lvlJc w:val="left"/>
      <w:pPr>
        <w:ind w:left="5619" w:hanging="360"/>
      </w:pPr>
    </w:lvl>
    <w:lvl w:ilvl="8" w:tplc="041D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153D7180"/>
    <w:multiLevelType w:val="hybridMultilevel"/>
    <w:tmpl w:val="752CBD86"/>
    <w:lvl w:ilvl="0" w:tplc="9AAC39A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A33F0"/>
    <w:multiLevelType w:val="hybridMultilevel"/>
    <w:tmpl w:val="6290B12A"/>
    <w:lvl w:ilvl="0" w:tplc="0E927C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C403A"/>
    <w:multiLevelType w:val="hybridMultilevel"/>
    <w:tmpl w:val="81FE95E2"/>
    <w:lvl w:ilvl="0" w:tplc="29DAD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E26F9"/>
    <w:multiLevelType w:val="hybridMultilevel"/>
    <w:tmpl w:val="3B3026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45A0D"/>
    <w:multiLevelType w:val="hybridMultilevel"/>
    <w:tmpl w:val="4D5C4646"/>
    <w:lvl w:ilvl="0" w:tplc="7EBEC490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 w:val="0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636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3FD7677C"/>
    <w:multiLevelType w:val="hybridMultilevel"/>
    <w:tmpl w:val="4694F7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34D75"/>
    <w:multiLevelType w:val="hybridMultilevel"/>
    <w:tmpl w:val="75C20652"/>
    <w:lvl w:ilvl="0" w:tplc="041D000F">
      <w:start w:val="1"/>
      <w:numFmt w:val="decimal"/>
      <w:lvlText w:val="%1."/>
      <w:lvlJc w:val="left"/>
      <w:pPr>
        <w:ind w:left="1079" w:hanging="360"/>
      </w:pPr>
    </w:lvl>
    <w:lvl w:ilvl="1" w:tplc="041D0019" w:tentative="1">
      <w:start w:val="1"/>
      <w:numFmt w:val="lowerLetter"/>
      <w:lvlText w:val="%2."/>
      <w:lvlJc w:val="left"/>
      <w:pPr>
        <w:ind w:left="1799" w:hanging="360"/>
      </w:pPr>
    </w:lvl>
    <w:lvl w:ilvl="2" w:tplc="041D001B" w:tentative="1">
      <w:start w:val="1"/>
      <w:numFmt w:val="lowerRoman"/>
      <w:lvlText w:val="%3."/>
      <w:lvlJc w:val="right"/>
      <w:pPr>
        <w:ind w:left="2519" w:hanging="180"/>
      </w:pPr>
    </w:lvl>
    <w:lvl w:ilvl="3" w:tplc="041D000F" w:tentative="1">
      <w:start w:val="1"/>
      <w:numFmt w:val="decimal"/>
      <w:lvlText w:val="%4."/>
      <w:lvlJc w:val="left"/>
      <w:pPr>
        <w:ind w:left="3239" w:hanging="360"/>
      </w:pPr>
    </w:lvl>
    <w:lvl w:ilvl="4" w:tplc="041D0019" w:tentative="1">
      <w:start w:val="1"/>
      <w:numFmt w:val="lowerLetter"/>
      <w:lvlText w:val="%5."/>
      <w:lvlJc w:val="left"/>
      <w:pPr>
        <w:ind w:left="3959" w:hanging="360"/>
      </w:pPr>
    </w:lvl>
    <w:lvl w:ilvl="5" w:tplc="041D001B" w:tentative="1">
      <w:start w:val="1"/>
      <w:numFmt w:val="lowerRoman"/>
      <w:lvlText w:val="%6."/>
      <w:lvlJc w:val="right"/>
      <w:pPr>
        <w:ind w:left="4679" w:hanging="180"/>
      </w:pPr>
    </w:lvl>
    <w:lvl w:ilvl="6" w:tplc="041D000F" w:tentative="1">
      <w:start w:val="1"/>
      <w:numFmt w:val="decimal"/>
      <w:lvlText w:val="%7."/>
      <w:lvlJc w:val="left"/>
      <w:pPr>
        <w:ind w:left="5399" w:hanging="360"/>
      </w:pPr>
    </w:lvl>
    <w:lvl w:ilvl="7" w:tplc="041D0019" w:tentative="1">
      <w:start w:val="1"/>
      <w:numFmt w:val="lowerLetter"/>
      <w:lvlText w:val="%8."/>
      <w:lvlJc w:val="left"/>
      <w:pPr>
        <w:ind w:left="6119" w:hanging="360"/>
      </w:pPr>
    </w:lvl>
    <w:lvl w:ilvl="8" w:tplc="041D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4" w15:restartNumberingAfterBreak="0">
    <w:nsid w:val="53150E02"/>
    <w:multiLevelType w:val="hybridMultilevel"/>
    <w:tmpl w:val="B0903706"/>
    <w:lvl w:ilvl="0" w:tplc="09E4D0B0">
      <w:start w:val="18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20038"/>
    <w:multiLevelType w:val="hybridMultilevel"/>
    <w:tmpl w:val="1CE84DDE"/>
    <w:lvl w:ilvl="0" w:tplc="B120CBF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C38B2"/>
    <w:multiLevelType w:val="hybridMultilevel"/>
    <w:tmpl w:val="8F3C97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F0E97"/>
    <w:multiLevelType w:val="hybridMultilevel"/>
    <w:tmpl w:val="A8429324"/>
    <w:lvl w:ilvl="0" w:tplc="101EBC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B1B11"/>
    <w:multiLevelType w:val="hybridMultilevel"/>
    <w:tmpl w:val="E5B4A6EC"/>
    <w:lvl w:ilvl="0" w:tplc="D00E44E2">
      <w:numFmt w:val="bullet"/>
      <w:lvlText w:val="-"/>
      <w:lvlJc w:val="left"/>
      <w:pPr>
        <w:ind w:left="29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19" w15:restartNumberingAfterBreak="0">
    <w:nsid w:val="7D9D4747"/>
    <w:multiLevelType w:val="hybridMultilevel"/>
    <w:tmpl w:val="4C48D104"/>
    <w:lvl w:ilvl="0" w:tplc="258275A2">
      <w:numFmt w:val="bullet"/>
      <w:lvlText w:val="-"/>
      <w:lvlJc w:val="left"/>
      <w:pPr>
        <w:ind w:left="2024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780642331">
    <w:abstractNumId w:val="9"/>
  </w:num>
  <w:num w:numId="2" w16cid:durableId="256597723">
    <w:abstractNumId w:val="3"/>
  </w:num>
  <w:num w:numId="3" w16cid:durableId="986281281">
    <w:abstractNumId w:val="12"/>
  </w:num>
  <w:num w:numId="4" w16cid:durableId="1833058417">
    <w:abstractNumId w:val="0"/>
  </w:num>
  <w:num w:numId="5" w16cid:durableId="1893731183">
    <w:abstractNumId w:val="8"/>
  </w:num>
  <w:num w:numId="6" w16cid:durableId="1968195176">
    <w:abstractNumId w:val="1"/>
  </w:num>
  <w:num w:numId="7" w16cid:durableId="43525794">
    <w:abstractNumId w:val="11"/>
  </w:num>
  <w:num w:numId="8" w16cid:durableId="989406918">
    <w:abstractNumId w:val="19"/>
  </w:num>
  <w:num w:numId="9" w16cid:durableId="35473897">
    <w:abstractNumId w:val="4"/>
  </w:num>
  <w:num w:numId="10" w16cid:durableId="713892736">
    <w:abstractNumId w:val="18"/>
  </w:num>
  <w:num w:numId="11" w16cid:durableId="179781180">
    <w:abstractNumId w:val="6"/>
  </w:num>
  <w:num w:numId="12" w16cid:durableId="631985994">
    <w:abstractNumId w:val="10"/>
  </w:num>
  <w:num w:numId="13" w16cid:durableId="1057628714">
    <w:abstractNumId w:val="17"/>
  </w:num>
  <w:num w:numId="14" w16cid:durableId="1008945991">
    <w:abstractNumId w:val="16"/>
  </w:num>
  <w:num w:numId="15" w16cid:durableId="1085149439">
    <w:abstractNumId w:val="13"/>
  </w:num>
  <w:num w:numId="16" w16cid:durableId="1181817432">
    <w:abstractNumId w:val="2"/>
  </w:num>
  <w:num w:numId="17" w16cid:durableId="1288664878">
    <w:abstractNumId w:val="7"/>
  </w:num>
  <w:num w:numId="18" w16cid:durableId="1423330433">
    <w:abstractNumId w:val="15"/>
  </w:num>
  <w:num w:numId="19" w16cid:durableId="1749617527">
    <w:abstractNumId w:val="5"/>
  </w:num>
  <w:num w:numId="20" w16cid:durableId="18927626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22"/>
    <w:rsid w:val="0001006E"/>
    <w:rsid w:val="00010872"/>
    <w:rsid w:val="00017FA5"/>
    <w:rsid w:val="00022D08"/>
    <w:rsid w:val="00032ECD"/>
    <w:rsid w:val="00034A84"/>
    <w:rsid w:val="00034F83"/>
    <w:rsid w:val="0004054A"/>
    <w:rsid w:val="00046694"/>
    <w:rsid w:val="00052212"/>
    <w:rsid w:val="0005449B"/>
    <w:rsid w:val="000620D8"/>
    <w:rsid w:val="00066CCE"/>
    <w:rsid w:val="000752D4"/>
    <w:rsid w:val="000779A3"/>
    <w:rsid w:val="00080430"/>
    <w:rsid w:val="000A051E"/>
    <w:rsid w:val="000A3DF8"/>
    <w:rsid w:val="000A6BFC"/>
    <w:rsid w:val="000A7CC9"/>
    <w:rsid w:val="000B6460"/>
    <w:rsid w:val="000C358A"/>
    <w:rsid w:val="000C796E"/>
    <w:rsid w:val="000D79C9"/>
    <w:rsid w:val="000E44D7"/>
    <w:rsid w:val="000F388C"/>
    <w:rsid w:val="000F7765"/>
    <w:rsid w:val="00101062"/>
    <w:rsid w:val="00111351"/>
    <w:rsid w:val="00116D80"/>
    <w:rsid w:val="0012258B"/>
    <w:rsid w:val="00122F44"/>
    <w:rsid w:val="00127FB4"/>
    <w:rsid w:val="0013048E"/>
    <w:rsid w:val="0013108E"/>
    <w:rsid w:val="001317A9"/>
    <w:rsid w:val="001339A8"/>
    <w:rsid w:val="00140555"/>
    <w:rsid w:val="0015172C"/>
    <w:rsid w:val="00152B2C"/>
    <w:rsid w:val="0015439F"/>
    <w:rsid w:val="00154964"/>
    <w:rsid w:val="00161447"/>
    <w:rsid w:val="001640C3"/>
    <w:rsid w:val="001650D1"/>
    <w:rsid w:val="0016785C"/>
    <w:rsid w:val="00167E5A"/>
    <w:rsid w:val="00170884"/>
    <w:rsid w:val="0017419C"/>
    <w:rsid w:val="00175944"/>
    <w:rsid w:val="00175CB4"/>
    <w:rsid w:val="00177D51"/>
    <w:rsid w:val="00180001"/>
    <w:rsid w:val="001902EE"/>
    <w:rsid w:val="00194A70"/>
    <w:rsid w:val="00196B1D"/>
    <w:rsid w:val="001A081F"/>
    <w:rsid w:val="001A5B45"/>
    <w:rsid w:val="001B1B01"/>
    <w:rsid w:val="001B2BD3"/>
    <w:rsid w:val="001B416B"/>
    <w:rsid w:val="001C0167"/>
    <w:rsid w:val="001C05DE"/>
    <w:rsid w:val="001C1CFC"/>
    <w:rsid w:val="001C2762"/>
    <w:rsid w:val="001C785C"/>
    <w:rsid w:val="001D5B5D"/>
    <w:rsid w:val="001E0094"/>
    <w:rsid w:val="001E4EE2"/>
    <w:rsid w:val="001E61CB"/>
    <w:rsid w:val="001E6801"/>
    <w:rsid w:val="001F2F9B"/>
    <w:rsid w:val="001F45E8"/>
    <w:rsid w:val="001F4E92"/>
    <w:rsid w:val="001F505E"/>
    <w:rsid w:val="001F5FEA"/>
    <w:rsid w:val="00211B60"/>
    <w:rsid w:val="0021474C"/>
    <w:rsid w:val="00216B93"/>
    <w:rsid w:val="0022154E"/>
    <w:rsid w:val="0022542B"/>
    <w:rsid w:val="0023393E"/>
    <w:rsid w:val="00233CF8"/>
    <w:rsid w:val="00233EEA"/>
    <w:rsid w:val="002533D4"/>
    <w:rsid w:val="002566D8"/>
    <w:rsid w:val="00256813"/>
    <w:rsid w:val="00261B8E"/>
    <w:rsid w:val="00262CF4"/>
    <w:rsid w:val="00265566"/>
    <w:rsid w:val="00270FAF"/>
    <w:rsid w:val="002733A4"/>
    <w:rsid w:val="0027527C"/>
    <w:rsid w:val="0028094F"/>
    <w:rsid w:val="00282F57"/>
    <w:rsid w:val="00283E47"/>
    <w:rsid w:val="00286343"/>
    <w:rsid w:val="00286CF1"/>
    <w:rsid w:val="002959BB"/>
    <w:rsid w:val="00296CA4"/>
    <w:rsid w:val="002A7298"/>
    <w:rsid w:val="002B43AA"/>
    <w:rsid w:val="002C6455"/>
    <w:rsid w:val="002C7B8B"/>
    <w:rsid w:val="002E0D02"/>
    <w:rsid w:val="002E22A4"/>
    <w:rsid w:val="002F2262"/>
    <w:rsid w:val="002F509B"/>
    <w:rsid w:val="002F5104"/>
    <w:rsid w:val="002F6719"/>
    <w:rsid w:val="00305221"/>
    <w:rsid w:val="00310745"/>
    <w:rsid w:val="00311463"/>
    <w:rsid w:val="00321194"/>
    <w:rsid w:val="00332A2B"/>
    <w:rsid w:val="00332EFD"/>
    <w:rsid w:val="00334B61"/>
    <w:rsid w:val="003357F0"/>
    <w:rsid w:val="003360B9"/>
    <w:rsid w:val="0033794D"/>
    <w:rsid w:val="0034007F"/>
    <w:rsid w:val="003402A8"/>
    <w:rsid w:val="003458CE"/>
    <w:rsid w:val="00346163"/>
    <w:rsid w:val="00346502"/>
    <w:rsid w:val="00347D33"/>
    <w:rsid w:val="00347FF4"/>
    <w:rsid w:val="00363333"/>
    <w:rsid w:val="00366B62"/>
    <w:rsid w:val="003724B6"/>
    <w:rsid w:val="00372C98"/>
    <w:rsid w:val="00384E89"/>
    <w:rsid w:val="00396699"/>
    <w:rsid w:val="003A3D23"/>
    <w:rsid w:val="003A3F82"/>
    <w:rsid w:val="003A47CB"/>
    <w:rsid w:val="003C161D"/>
    <w:rsid w:val="003D06C6"/>
    <w:rsid w:val="003D4AE8"/>
    <w:rsid w:val="003D5233"/>
    <w:rsid w:val="003E476F"/>
    <w:rsid w:val="003F0E4C"/>
    <w:rsid w:val="003F0E64"/>
    <w:rsid w:val="003F6099"/>
    <w:rsid w:val="003F720F"/>
    <w:rsid w:val="00401703"/>
    <w:rsid w:val="00405DB2"/>
    <w:rsid w:val="00410E65"/>
    <w:rsid w:val="00411572"/>
    <w:rsid w:val="004137BC"/>
    <w:rsid w:val="00416A36"/>
    <w:rsid w:val="0041734F"/>
    <w:rsid w:val="00420D2F"/>
    <w:rsid w:val="00425840"/>
    <w:rsid w:val="004265C7"/>
    <w:rsid w:val="00432CAB"/>
    <w:rsid w:val="004343B0"/>
    <w:rsid w:val="004363D1"/>
    <w:rsid w:val="004416DB"/>
    <w:rsid w:val="00443A86"/>
    <w:rsid w:val="0045686D"/>
    <w:rsid w:val="0046284D"/>
    <w:rsid w:val="00462A55"/>
    <w:rsid w:val="00466BAF"/>
    <w:rsid w:val="00480C20"/>
    <w:rsid w:val="0048109D"/>
    <w:rsid w:val="00482EA2"/>
    <w:rsid w:val="004833C8"/>
    <w:rsid w:val="004851DB"/>
    <w:rsid w:val="004877FA"/>
    <w:rsid w:val="00490622"/>
    <w:rsid w:val="0049452F"/>
    <w:rsid w:val="004A53F5"/>
    <w:rsid w:val="004A685E"/>
    <w:rsid w:val="004B2FD1"/>
    <w:rsid w:val="004B45DA"/>
    <w:rsid w:val="004B4926"/>
    <w:rsid w:val="004B57F2"/>
    <w:rsid w:val="004B6D5E"/>
    <w:rsid w:val="004C63D2"/>
    <w:rsid w:val="004D0F8C"/>
    <w:rsid w:val="004D18D2"/>
    <w:rsid w:val="004D58B1"/>
    <w:rsid w:val="004E0313"/>
    <w:rsid w:val="004F14C2"/>
    <w:rsid w:val="004F1641"/>
    <w:rsid w:val="004F2B7B"/>
    <w:rsid w:val="004F43F1"/>
    <w:rsid w:val="004F6AA7"/>
    <w:rsid w:val="004F6B71"/>
    <w:rsid w:val="005028E8"/>
    <w:rsid w:val="00507CC4"/>
    <w:rsid w:val="0051158B"/>
    <w:rsid w:val="005153D0"/>
    <w:rsid w:val="005269B2"/>
    <w:rsid w:val="00527684"/>
    <w:rsid w:val="005319F4"/>
    <w:rsid w:val="0053707B"/>
    <w:rsid w:val="00537E05"/>
    <w:rsid w:val="00543C1A"/>
    <w:rsid w:val="00544895"/>
    <w:rsid w:val="00544ABE"/>
    <w:rsid w:val="0054661D"/>
    <w:rsid w:val="005608B4"/>
    <w:rsid w:val="005620C3"/>
    <w:rsid w:val="0056550B"/>
    <w:rsid w:val="005679E9"/>
    <w:rsid w:val="005748C2"/>
    <w:rsid w:val="00580EDD"/>
    <w:rsid w:val="00581867"/>
    <w:rsid w:val="005857DA"/>
    <w:rsid w:val="00594852"/>
    <w:rsid w:val="00595E39"/>
    <w:rsid w:val="005A53A3"/>
    <w:rsid w:val="005A6D7E"/>
    <w:rsid w:val="005B0807"/>
    <w:rsid w:val="005C429F"/>
    <w:rsid w:val="005C5E10"/>
    <w:rsid w:val="005D1873"/>
    <w:rsid w:val="005E18DE"/>
    <w:rsid w:val="005E36C4"/>
    <w:rsid w:val="005E57B6"/>
    <w:rsid w:val="005E6B75"/>
    <w:rsid w:val="006116DA"/>
    <w:rsid w:val="00614475"/>
    <w:rsid w:val="00620239"/>
    <w:rsid w:val="00620386"/>
    <w:rsid w:val="00620B30"/>
    <w:rsid w:val="00624C05"/>
    <w:rsid w:val="00625274"/>
    <w:rsid w:val="0063096F"/>
    <w:rsid w:val="00631746"/>
    <w:rsid w:val="00636A05"/>
    <w:rsid w:val="006424A5"/>
    <w:rsid w:val="00645CDB"/>
    <w:rsid w:val="00654E4E"/>
    <w:rsid w:val="006607A2"/>
    <w:rsid w:val="006626F6"/>
    <w:rsid w:val="0066481A"/>
    <w:rsid w:val="00666F21"/>
    <w:rsid w:val="00672204"/>
    <w:rsid w:val="00677B97"/>
    <w:rsid w:val="006821C3"/>
    <w:rsid w:val="006837AB"/>
    <w:rsid w:val="0069093D"/>
    <w:rsid w:val="006941F5"/>
    <w:rsid w:val="006963E6"/>
    <w:rsid w:val="00696E46"/>
    <w:rsid w:val="006A1F43"/>
    <w:rsid w:val="006A40FF"/>
    <w:rsid w:val="006B06D8"/>
    <w:rsid w:val="006B39A8"/>
    <w:rsid w:val="006B469A"/>
    <w:rsid w:val="006C198A"/>
    <w:rsid w:val="006C2716"/>
    <w:rsid w:val="006C4C5E"/>
    <w:rsid w:val="006D2F92"/>
    <w:rsid w:val="006D5292"/>
    <w:rsid w:val="006D76A8"/>
    <w:rsid w:val="006E0A03"/>
    <w:rsid w:val="006E2AB5"/>
    <w:rsid w:val="006E62E3"/>
    <w:rsid w:val="006E7CF9"/>
    <w:rsid w:val="006F422B"/>
    <w:rsid w:val="006F5922"/>
    <w:rsid w:val="006F6FED"/>
    <w:rsid w:val="00705706"/>
    <w:rsid w:val="0071341E"/>
    <w:rsid w:val="00716FE0"/>
    <w:rsid w:val="0071795A"/>
    <w:rsid w:val="00723A56"/>
    <w:rsid w:val="00723DE3"/>
    <w:rsid w:val="00724E38"/>
    <w:rsid w:val="00725442"/>
    <w:rsid w:val="00725B66"/>
    <w:rsid w:val="007321C7"/>
    <w:rsid w:val="00734832"/>
    <w:rsid w:val="0075027F"/>
    <w:rsid w:val="00751315"/>
    <w:rsid w:val="00756A2E"/>
    <w:rsid w:val="00760E48"/>
    <w:rsid w:val="00763658"/>
    <w:rsid w:val="0076536E"/>
    <w:rsid w:val="0077107B"/>
    <w:rsid w:val="00777BB0"/>
    <w:rsid w:val="007804A7"/>
    <w:rsid w:val="00786CCD"/>
    <w:rsid w:val="00795272"/>
    <w:rsid w:val="00796CD4"/>
    <w:rsid w:val="007A52F8"/>
    <w:rsid w:val="007A5CE6"/>
    <w:rsid w:val="007B4086"/>
    <w:rsid w:val="007B494A"/>
    <w:rsid w:val="007B5D2F"/>
    <w:rsid w:val="007B7073"/>
    <w:rsid w:val="007B7E8F"/>
    <w:rsid w:val="007C47DC"/>
    <w:rsid w:val="007C4DD8"/>
    <w:rsid w:val="007C5FFB"/>
    <w:rsid w:val="007C6D17"/>
    <w:rsid w:val="007D23AF"/>
    <w:rsid w:val="007D2AD8"/>
    <w:rsid w:val="007D306E"/>
    <w:rsid w:val="007E17FD"/>
    <w:rsid w:val="007E6868"/>
    <w:rsid w:val="007F0B12"/>
    <w:rsid w:val="007F3B5B"/>
    <w:rsid w:val="00804CCB"/>
    <w:rsid w:val="008055C4"/>
    <w:rsid w:val="00810240"/>
    <w:rsid w:val="008126A9"/>
    <w:rsid w:val="00815514"/>
    <w:rsid w:val="00815794"/>
    <w:rsid w:val="00820C1F"/>
    <w:rsid w:val="008229B7"/>
    <w:rsid w:val="00827402"/>
    <w:rsid w:val="00831C9B"/>
    <w:rsid w:val="00836303"/>
    <w:rsid w:val="00844FA4"/>
    <w:rsid w:val="008472CC"/>
    <w:rsid w:val="0085362C"/>
    <w:rsid w:val="00855F72"/>
    <w:rsid w:val="008607BC"/>
    <w:rsid w:val="00860874"/>
    <w:rsid w:val="008618DD"/>
    <w:rsid w:val="00867BD9"/>
    <w:rsid w:val="00876379"/>
    <w:rsid w:val="008776E8"/>
    <w:rsid w:val="00877E7F"/>
    <w:rsid w:val="008836D7"/>
    <w:rsid w:val="00887D5E"/>
    <w:rsid w:val="008901C0"/>
    <w:rsid w:val="00892C11"/>
    <w:rsid w:val="008943CA"/>
    <w:rsid w:val="00895B1C"/>
    <w:rsid w:val="008A231C"/>
    <w:rsid w:val="008A24DE"/>
    <w:rsid w:val="008A3C1D"/>
    <w:rsid w:val="008A4F6C"/>
    <w:rsid w:val="008A6D44"/>
    <w:rsid w:val="008B2895"/>
    <w:rsid w:val="008B3223"/>
    <w:rsid w:val="008B6EF4"/>
    <w:rsid w:val="008C14C1"/>
    <w:rsid w:val="008C1533"/>
    <w:rsid w:val="008C16A3"/>
    <w:rsid w:val="008C4F8B"/>
    <w:rsid w:val="008D782C"/>
    <w:rsid w:val="008E11FF"/>
    <w:rsid w:val="008E18BC"/>
    <w:rsid w:val="008E280E"/>
    <w:rsid w:val="008E76DA"/>
    <w:rsid w:val="008E7BA2"/>
    <w:rsid w:val="008F46C2"/>
    <w:rsid w:val="009005CE"/>
    <w:rsid w:val="00901052"/>
    <w:rsid w:val="009116C0"/>
    <w:rsid w:val="009123E7"/>
    <w:rsid w:val="00913D53"/>
    <w:rsid w:val="0091417B"/>
    <w:rsid w:val="00917D57"/>
    <w:rsid w:val="00920968"/>
    <w:rsid w:val="00923DEC"/>
    <w:rsid w:val="00925B44"/>
    <w:rsid w:val="00933849"/>
    <w:rsid w:val="00935AAA"/>
    <w:rsid w:val="00946643"/>
    <w:rsid w:val="009478EE"/>
    <w:rsid w:val="00957C6E"/>
    <w:rsid w:val="00963892"/>
    <w:rsid w:val="00965121"/>
    <w:rsid w:val="00971C5D"/>
    <w:rsid w:val="00972056"/>
    <w:rsid w:val="009760F6"/>
    <w:rsid w:val="009832AF"/>
    <w:rsid w:val="0098589B"/>
    <w:rsid w:val="00997EFA"/>
    <w:rsid w:val="009A222E"/>
    <w:rsid w:val="009A3415"/>
    <w:rsid w:val="009B6CA7"/>
    <w:rsid w:val="009B715E"/>
    <w:rsid w:val="009C1997"/>
    <w:rsid w:val="009C4CA5"/>
    <w:rsid w:val="009D1B9E"/>
    <w:rsid w:val="009D6258"/>
    <w:rsid w:val="009D7AD2"/>
    <w:rsid w:val="009E5353"/>
    <w:rsid w:val="009E71FD"/>
    <w:rsid w:val="009F3A01"/>
    <w:rsid w:val="009F4171"/>
    <w:rsid w:val="009F4E08"/>
    <w:rsid w:val="00A0733A"/>
    <w:rsid w:val="00A073D9"/>
    <w:rsid w:val="00A118CA"/>
    <w:rsid w:val="00A12A5C"/>
    <w:rsid w:val="00A13FF9"/>
    <w:rsid w:val="00A179AA"/>
    <w:rsid w:val="00A23D76"/>
    <w:rsid w:val="00A3443D"/>
    <w:rsid w:val="00A34F1F"/>
    <w:rsid w:val="00A35BF0"/>
    <w:rsid w:val="00A36D57"/>
    <w:rsid w:val="00A37284"/>
    <w:rsid w:val="00A56A61"/>
    <w:rsid w:val="00A57583"/>
    <w:rsid w:val="00A6443D"/>
    <w:rsid w:val="00A71A51"/>
    <w:rsid w:val="00A7593C"/>
    <w:rsid w:val="00A762B0"/>
    <w:rsid w:val="00A76C23"/>
    <w:rsid w:val="00A81A50"/>
    <w:rsid w:val="00A91FFE"/>
    <w:rsid w:val="00A93BC0"/>
    <w:rsid w:val="00A949AA"/>
    <w:rsid w:val="00A95192"/>
    <w:rsid w:val="00A974AD"/>
    <w:rsid w:val="00AA541A"/>
    <w:rsid w:val="00AB0A64"/>
    <w:rsid w:val="00AB2893"/>
    <w:rsid w:val="00AB4C40"/>
    <w:rsid w:val="00AB5D04"/>
    <w:rsid w:val="00AC61A8"/>
    <w:rsid w:val="00AC7F85"/>
    <w:rsid w:val="00AD5902"/>
    <w:rsid w:val="00AD6A3B"/>
    <w:rsid w:val="00AE0B08"/>
    <w:rsid w:val="00AE2255"/>
    <w:rsid w:val="00AF30C4"/>
    <w:rsid w:val="00AF4F5C"/>
    <w:rsid w:val="00AF7B45"/>
    <w:rsid w:val="00B044D5"/>
    <w:rsid w:val="00B0469E"/>
    <w:rsid w:val="00B13798"/>
    <w:rsid w:val="00B14D62"/>
    <w:rsid w:val="00B1516A"/>
    <w:rsid w:val="00B2025B"/>
    <w:rsid w:val="00B2185A"/>
    <w:rsid w:val="00B264AD"/>
    <w:rsid w:val="00B30FE4"/>
    <w:rsid w:val="00B35F4E"/>
    <w:rsid w:val="00B370B2"/>
    <w:rsid w:val="00B40C5C"/>
    <w:rsid w:val="00B425D9"/>
    <w:rsid w:val="00B47262"/>
    <w:rsid w:val="00B5290E"/>
    <w:rsid w:val="00B55A2E"/>
    <w:rsid w:val="00B55E2D"/>
    <w:rsid w:val="00B60999"/>
    <w:rsid w:val="00B61D8E"/>
    <w:rsid w:val="00B635DD"/>
    <w:rsid w:val="00B63E84"/>
    <w:rsid w:val="00B6455B"/>
    <w:rsid w:val="00B6784B"/>
    <w:rsid w:val="00B67D47"/>
    <w:rsid w:val="00B70DD4"/>
    <w:rsid w:val="00B72A39"/>
    <w:rsid w:val="00B731FA"/>
    <w:rsid w:val="00B74176"/>
    <w:rsid w:val="00B7509A"/>
    <w:rsid w:val="00B77528"/>
    <w:rsid w:val="00B807F2"/>
    <w:rsid w:val="00B80D52"/>
    <w:rsid w:val="00B8346C"/>
    <w:rsid w:val="00B837E8"/>
    <w:rsid w:val="00B868F1"/>
    <w:rsid w:val="00B86966"/>
    <w:rsid w:val="00B915FC"/>
    <w:rsid w:val="00B97A58"/>
    <w:rsid w:val="00BA2E3E"/>
    <w:rsid w:val="00BC0974"/>
    <w:rsid w:val="00BC1507"/>
    <w:rsid w:val="00BC4A04"/>
    <w:rsid w:val="00BE23A1"/>
    <w:rsid w:val="00BE7401"/>
    <w:rsid w:val="00BF3D04"/>
    <w:rsid w:val="00C0271F"/>
    <w:rsid w:val="00C02A78"/>
    <w:rsid w:val="00C06DE5"/>
    <w:rsid w:val="00C11464"/>
    <w:rsid w:val="00C114D7"/>
    <w:rsid w:val="00C126A0"/>
    <w:rsid w:val="00C1688E"/>
    <w:rsid w:val="00C2302E"/>
    <w:rsid w:val="00C2646C"/>
    <w:rsid w:val="00C27ACD"/>
    <w:rsid w:val="00C30116"/>
    <w:rsid w:val="00C40B2C"/>
    <w:rsid w:val="00C427E8"/>
    <w:rsid w:val="00C43ECF"/>
    <w:rsid w:val="00C45E0B"/>
    <w:rsid w:val="00C45F93"/>
    <w:rsid w:val="00C51543"/>
    <w:rsid w:val="00C611C5"/>
    <w:rsid w:val="00C645D4"/>
    <w:rsid w:val="00C65481"/>
    <w:rsid w:val="00C70DB2"/>
    <w:rsid w:val="00C72C35"/>
    <w:rsid w:val="00C7443D"/>
    <w:rsid w:val="00C7554C"/>
    <w:rsid w:val="00C810E6"/>
    <w:rsid w:val="00C903E3"/>
    <w:rsid w:val="00C960E0"/>
    <w:rsid w:val="00C96B15"/>
    <w:rsid w:val="00CA0EEB"/>
    <w:rsid w:val="00CB0418"/>
    <w:rsid w:val="00CB2A34"/>
    <w:rsid w:val="00CB436E"/>
    <w:rsid w:val="00CC1248"/>
    <w:rsid w:val="00CC2350"/>
    <w:rsid w:val="00CC4F81"/>
    <w:rsid w:val="00CC5391"/>
    <w:rsid w:val="00CD5A3C"/>
    <w:rsid w:val="00CD7F92"/>
    <w:rsid w:val="00CE19D0"/>
    <w:rsid w:val="00CE4518"/>
    <w:rsid w:val="00CF7A62"/>
    <w:rsid w:val="00D0234F"/>
    <w:rsid w:val="00D036F5"/>
    <w:rsid w:val="00D117E8"/>
    <w:rsid w:val="00D13839"/>
    <w:rsid w:val="00D14FB5"/>
    <w:rsid w:val="00D1529B"/>
    <w:rsid w:val="00D21AC7"/>
    <w:rsid w:val="00D21E66"/>
    <w:rsid w:val="00D22092"/>
    <w:rsid w:val="00D233DE"/>
    <w:rsid w:val="00D2465A"/>
    <w:rsid w:val="00D25B1A"/>
    <w:rsid w:val="00D3534B"/>
    <w:rsid w:val="00D505D3"/>
    <w:rsid w:val="00D5629B"/>
    <w:rsid w:val="00D56649"/>
    <w:rsid w:val="00D63773"/>
    <w:rsid w:val="00D67814"/>
    <w:rsid w:val="00D76B12"/>
    <w:rsid w:val="00D76F33"/>
    <w:rsid w:val="00D778CE"/>
    <w:rsid w:val="00D801A9"/>
    <w:rsid w:val="00D804B1"/>
    <w:rsid w:val="00D84068"/>
    <w:rsid w:val="00D96A78"/>
    <w:rsid w:val="00DA3880"/>
    <w:rsid w:val="00DA6D18"/>
    <w:rsid w:val="00DB0622"/>
    <w:rsid w:val="00DB1845"/>
    <w:rsid w:val="00DB1E7A"/>
    <w:rsid w:val="00DB24EC"/>
    <w:rsid w:val="00DB7BA1"/>
    <w:rsid w:val="00DC2C2A"/>
    <w:rsid w:val="00DC3570"/>
    <w:rsid w:val="00DD1246"/>
    <w:rsid w:val="00DD22E4"/>
    <w:rsid w:val="00DD306D"/>
    <w:rsid w:val="00DD4F1B"/>
    <w:rsid w:val="00DE4645"/>
    <w:rsid w:val="00DE711C"/>
    <w:rsid w:val="00DF71B4"/>
    <w:rsid w:val="00DF79F3"/>
    <w:rsid w:val="00DF7BB9"/>
    <w:rsid w:val="00E104CF"/>
    <w:rsid w:val="00E16A67"/>
    <w:rsid w:val="00E17205"/>
    <w:rsid w:val="00E216FD"/>
    <w:rsid w:val="00E25759"/>
    <w:rsid w:val="00E349C2"/>
    <w:rsid w:val="00E43DCB"/>
    <w:rsid w:val="00E44173"/>
    <w:rsid w:val="00E507B0"/>
    <w:rsid w:val="00E6212B"/>
    <w:rsid w:val="00E67E64"/>
    <w:rsid w:val="00E70F91"/>
    <w:rsid w:val="00E714D9"/>
    <w:rsid w:val="00E7359D"/>
    <w:rsid w:val="00E74452"/>
    <w:rsid w:val="00E844A1"/>
    <w:rsid w:val="00E94554"/>
    <w:rsid w:val="00EA20AB"/>
    <w:rsid w:val="00EA5A21"/>
    <w:rsid w:val="00EA64B1"/>
    <w:rsid w:val="00EB2806"/>
    <w:rsid w:val="00EB2B63"/>
    <w:rsid w:val="00EB465A"/>
    <w:rsid w:val="00ED0046"/>
    <w:rsid w:val="00ED2426"/>
    <w:rsid w:val="00EE31E6"/>
    <w:rsid w:val="00EE447B"/>
    <w:rsid w:val="00EF0838"/>
    <w:rsid w:val="00EF22A8"/>
    <w:rsid w:val="00EF3274"/>
    <w:rsid w:val="00EF39BD"/>
    <w:rsid w:val="00F01026"/>
    <w:rsid w:val="00F01C3F"/>
    <w:rsid w:val="00F02052"/>
    <w:rsid w:val="00F036F9"/>
    <w:rsid w:val="00F042D4"/>
    <w:rsid w:val="00F06B04"/>
    <w:rsid w:val="00F136C7"/>
    <w:rsid w:val="00F20855"/>
    <w:rsid w:val="00F213FF"/>
    <w:rsid w:val="00F2198F"/>
    <w:rsid w:val="00F2761E"/>
    <w:rsid w:val="00F301A2"/>
    <w:rsid w:val="00F402B0"/>
    <w:rsid w:val="00F40BE4"/>
    <w:rsid w:val="00F412C6"/>
    <w:rsid w:val="00F42C43"/>
    <w:rsid w:val="00F43FA5"/>
    <w:rsid w:val="00F443E1"/>
    <w:rsid w:val="00F56D9C"/>
    <w:rsid w:val="00F63C23"/>
    <w:rsid w:val="00F67B88"/>
    <w:rsid w:val="00F76B71"/>
    <w:rsid w:val="00F76C3B"/>
    <w:rsid w:val="00F838F3"/>
    <w:rsid w:val="00F840A2"/>
    <w:rsid w:val="00FA1DD5"/>
    <w:rsid w:val="00FA2491"/>
    <w:rsid w:val="00FA28D5"/>
    <w:rsid w:val="00FA7C8F"/>
    <w:rsid w:val="00FB2463"/>
    <w:rsid w:val="00FB56A7"/>
    <w:rsid w:val="00FB6754"/>
    <w:rsid w:val="00FB7BDA"/>
    <w:rsid w:val="00FC56C4"/>
    <w:rsid w:val="00FC63E0"/>
    <w:rsid w:val="00FD0D40"/>
    <w:rsid w:val="00FD20BC"/>
    <w:rsid w:val="00FE107F"/>
    <w:rsid w:val="00FE1407"/>
    <w:rsid w:val="00FE7B37"/>
    <w:rsid w:val="00FF1731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351F3EF5"/>
  <w15:docId w15:val="{AA2CA304-70C3-424D-9FB7-E672E48D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6BFC"/>
    <w:rPr>
      <w:sz w:val="24"/>
      <w:szCs w:val="24"/>
    </w:rPr>
  </w:style>
  <w:style w:type="paragraph" w:styleId="Rubrik1">
    <w:name w:val="heading 1"/>
    <w:basedOn w:val="Normal"/>
    <w:next w:val="Normal"/>
    <w:qFormat/>
    <w:rsid w:val="00901052"/>
    <w:pPr>
      <w:keepNext/>
      <w:tabs>
        <w:tab w:val="center" w:pos="990"/>
      </w:tabs>
      <w:outlineLvl w:val="0"/>
    </w:pPr>
    <w:rPr>
      <w:b/>
      <w:bCs/>
      <w:color w:val="0000FF"/>
      <w:sz w:val="20"/>
    </w:rPr>
  </w:style>
  <w:style w:type="paragraph" w:styleId="Rubrik2">
    <w:name w:val="heading 2"/>
    <w:basedOn w:val="Normal"/>
    <w:next w:val="Normal"/>
    <w:qFormat/>
    <w:rsid w:val="00901052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0105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01052"/>
    <w:pPr>
      <w:tabs>
        <w:tab w:val="center" w:pos="4536"/>
        <w:tab w:val="right" w:pos="9072"/>
      </w:tabs>
    </w:pPr>
  </w:style>
  <w:style w:type="character" w:styleId="Hyperlnk">
    <w:name w:val="Hyperlink"/>
    <w:rsid w:val="000A6BFC"/>
    <w:rPr>
      <w:color w:val="0000FF"/>
      <w:u w:val="single"/>
    </w:rPr>
  </w:style>
  <w:style w:type="paragraph" w:styleId="Ballongtext">
    <w:name w:val="Balloon Text"/>
    <w:basedOn w:val="Normal"/>
    <w:semiHidden/>
    <w:rsid w:val="000F388C"/>
    <w:rPr>
      <w:rFonts w:ascii="Tahoma" w:hAnsi="Tahoma" w:cs="Tahoma"/>
      <w:sz w:val="16"/>
      <w:szCs w:val="16"/>
    </w:rPr>
  </w:style>
  <w:style w:type="character" w:styleId="AnvndHyperlnk">
    <w:name w:val="FollowedHyperlink"/>
    <w:rsid w:val="0033794D"/>
    <w:rPr>
      <w:color w:val="800080"/>
      <w:u w:val="single"/>
    </w:rPr>
  </w:style>
  <w:style w:type="character" w:styleId="Sidnummer">
    <w:name w:val="page number"/>
    <w:basedOn w:val="Standardstycketeckensnitt"/>
    <w:rsid w:val="00C427E8"/>
  </w:style>
  <w:style w:type="paragraph" w:customStyle="1" w:styleId="Standard">
    <w:name w:val="Standard"/>
    <w:rsid w:val="005E18DE"/>
    <w:pPr>
      <w:suppressAutoHyphens/>
      <w:autoSpaceDN w:val="0"/>
    </w:pPr>
    <w:rPr>
      <w:rFonts w:eastAsia="Lucida Sans Unicode"/>
      <w:kern w:val="3"/>
      <w:sz w:val="24"/>
      <w:szCs w:val="24"/>
    </w:rPr>
  </w:style>
  <w:style w:type="paragraph" w:styleId="Liststycke">
    <w:name w:val="List Paragraph"/>
    <w:basedOn w:val="Normal"/>
    <w:uiPriority w:val="34"/>
    <w:qFormat/>
    <w:rsid w:val="00B0469E"/>
    <w:pPr>
      <w:ind w:left="720"/>
    </w:pPr>
    <w:rPr>
      <w:rFonts w:ascii="Calibri" w:hAnsi="Calibri"/>
      <w:sz w:val="22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12258B"/>
    <w:pPr>
      <w:spacing w:before="100" w:beforeAutospacing="1" w:after="100" w:afterAutospacing="1"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94554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semiHidden/>
    <w:unhideWhenUsed/>
    <w:rsid w:val="002566D8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2566D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2566D8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566D8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566D8"/>
    <w:rPr>
      <w:b/>
      <w:bCs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2733A4"/>
    <w:rPr>
      <w:color w:val="605E5C"/>
      <w:shd w:val="clear" w:color="auto" w:fill="E1DFDD"/>
    </w:rPr>
  </w:style>
  <w:style w:type="character" w:customStyle="1" w:styleId="Olstomnmnande3">
    <w:name w:val="Olöst omnämnande3"/>
    <w:basedOn w:val="Standardstycketeckensnitt"/>
    <w:uiPriority w:val="99"/>
    <w:semiHidden/>
    <w:unhideWhenUsed/>
    <w:rsid w:val="00A23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272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552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1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8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80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onne@remse.se" TargetMode="External"/><Relationship Id="rId13" Type="http://schemas.openxmlformats.org/officeDocument/2006/relationships/hyperlink" Target="mailto:marion.heincke@gmai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gertrud.ek@live.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on.heinck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ertrud.ek@live.se" TargetMode="External"/><Relationship Id="rId10" Type="http://schemas.openxmlformats.org/officeDocument/2006/relationships/hyperlink" Target="mailto:yvonne@remse.s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on.heincke@gmail.com" TargetMode="External"/><Relationship Id="rId14" Type="http://schemas.openxmlformats.org/officeDocument/2006/relationships/hyperlink" Target="mailto:lovet.bjarenstam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sson\AppData\Roaming\Microsoft\Mallar\Mall%20M&#229;nads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5617-259B-41F0-9C46-CB73F224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Månadsbrev</Template>
  <TotalTime>2</TotalTime>
  <Pages>2</Pages>
  <Words>683</Words>
  <Characters>3621</Characters>
  <Application>Microsoft Office Word</Application>
  <DocSecurity>4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Ulf roos</Company>
  <LinksUpToDate>false</LinksUpToDate>
  <CharactersWithSpaces>4296</CharactersWithSpaces>
  <SharedDoc>false</SharedDoc>
  <HLinks>
    <vt:vector size="42" baseType="variant">
      <vt:variant>
        <vt:i4>131181</vt:i4>
      </vt:variant>
      <vt:variant>
        <vt:i4>9</vt:i4>
      </vt:variant>
      <vt:variant>
        <vt:i4>0</vt:i4>
      </vt:variant>
      <vt:variant>
        <vt:i4>5</vt:i4>
      </vt:variant>
      <vt:variant>
        <vt:lpwstr>mailto:viviann.froberg@gmail.com</vt:lpwstr>
      </vt:variant>
      <vt:variant>
        <vt:lpwstr/>
      </vt:variant>
      <vt:variant>
        <vt:i4>1441845</vt:i4>
      </vt:variant>
      <vt:variant>
        <vt:i4>6</vt:i4>
      </vt:variant>
      <vt:variant>
        <vt:i4>0</vt:i4>
      </vt:variant>
      <vt:variant>
        <vt:i4>5</vt:i4>
      </vt:variant>
      <vt:variant>
        <vt:lpwstr>mailto:annpalm@telia.com</vt:lpwstr>
      </vt:variant>
      <vt:variant>
        <vt:lpwstr/>
      </vt:variant>
      <vt:variant>
        <vt:i4>1572879</vt:i4>
      </vt:variant>
      <vt:variant>
        <vt:i4>3</vt:i4>
      </vt:variant>
      <vt:variant>
        <vt:i4>0</vt:i4>
      </vt:variant>
      <vt:variant>
        <vt:i4>5</vt:i4>
      </vt:variant>
      <vt:variant>
        <vt:lpwstr>http://innerwheel.se/</vt:lpwstr>
      </vt:variant>
      <vt:variant>
        <vt:lpwstr/>
      </vt:variant>
      <vt:variant>
        <vt:i4>2818121</vt:i4>
      </vt:variant>
      <vt:variant>
        <vt:i4>9</vt:i4>
      </vt:variant>
      <vt:variant>
        <vt:i4>0</vt:i4>
      </vt:variant>
      <vt:variant>
        <vt:i4>5</vt:i4>
      </vt:variant>
      <vt:variant>
        <vt:lpwstr>mailto:annacarin.jonsson@comhem.se</vt:lpwstr>
      </vt:variant>
      <vt:variant>
        <vt:lpwstr/>
      </vt:variant>
      <vt:variant>
        <vt:i4>458814</vt:i4>
      </vt:variant>
      <vt:variant>
        <vt:i4>6</vt:i4>
      </vt:variant>
      <vt:variant>
        <vt:i4>0</vt:i4>
      </vt:variant>
      <vt:variant>
        <vt:i4>5</vt:i4>
      </vt:variant>
      <vt:variant>
        <vt:lpwstr>mailto:yvonne@remse.se</vt:lpwstr>
      </vt:variant>
      <vt:variant>
        <vt:lpwstr/>
      </vt:variant>
      <vt:variant>
        <vt:i4>1441845</vt:i4>
      </vt:variant>
      <vt:variant>
        <vt:i4>3</vt:i4>
      </vt:variant>
      <vt:variant>
        <vt:i4>0</vt:i4>
      </vt:variant>
      <vt:variant>
        <vt:i4>5</vt:i4>
      </vt:variant>
      <vt:variant>
        <vt:lpwstr>mailto:annpalm@telia.com</vt:lpwstr>
      </vt:variant>
      <vt:variant>
        <vt:lpwstr/>
      </vt:variant>
      <vt:variant>
        <vt:i4>1048687</vt:i4>
      </vt:variant>
      <vt:variant>
        <vt:i4>0</vt:i4>
      </vt:variant>
      <vt:variant>
        <vt:i4>0</vt:i4>
      </vt:variant>
      <vt:variant>
        <vt:i4>5</vt:i4>
      </vt:variant>
      <vt:variant>
        <vt:lpwstr>mailto:ann-christine.%20tidemand@sydek.se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Jonsson</dc:creator>
  <cp:lastModifiedBy>Gertrud Ek</cp:lastModifiedBy>
  <cp:revision>2</cp:revision>
  <cp:lastPrinted>2022-04-12T08:50:00Z</cp:lastPrinted>
  <dcterms:created xsi:type="dcterms:W3CDTF">2022-04-12T08:52:00Z</dcterms:created>
  <dcterms:modified xsi:type="dcterms:W3CDTF">2022-04-12T08:52:00Z</dcterms:modified>
</cp:coreProperties>
</file>