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C76E87"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8945DE" w:rsidP="00F136C7">
                  <w:pPr>
                    <w:tabs>
                      <w:tab w:val="left" w:pos="2520"/>
                      <w:tab w:val="left" w:pos="5040"/>
                      <w:tab w:val="left" w:pos="5130"/>
                    </w:tabs>
                    <w:ind w:left="360"/>
                    <w:rPr>
                      <w:sz w:val="16"/>
                      <w:lang w:val="de-DE"/>
                    </w:rPr>
                  </w:pPr>
                  <w:r>
                    <w:rPr>
                      <w:sz w:val="16"/>
                      <w:lang w:val="de-DE"/>
                    </w:rPr>
                    <w:t>Ulla Uller</w:t>
                  </w:r>
                  <w:r w:rsidR="00034A84">
                    <w:rPr>
                      <w:sz w:val="16"/>
                      <w:lang w:val="de-DE"/>
                    </w:rPr>
                    <w:tab/>
                  </w:r>
                  <w:r>
                    <w:rPr>
                      <w:sz w:val="16"/>
                      <w:lang w:val="de-DE"/>
                    </w:rPr>
                    <w:t>Ann Palm</w:t>
                  </w:r>
                  <w:r w:rsidR="00034A84">
                    <w:rPr>
                      <w:sz w:val="16"/>
                      <w:lang w:val="de-DE"/>
                    </w:rPr>
                    <w:tab/>
                  </w:r>
                  <w:r w:rsidR="0023311D">
                    <w:rPr>
                      <w:sz w:val="16"/>
                      <w:lang w:val="de-DE"/>
                    </w:rPr>
                    <w:t>Yvonne Ljung</w:t>
                  </w:r>
                </w:p>
                <w:p w:rsidR="00034A84" w:rsidRDefault="008945DE" w:rsidP="00F136C7">
                  <w:pPr>
                    <w:tabs>
                      <w:tab w:val="left" w:pos="2520"/>
                      <w:tab w:val="left" w:pos="5040"/>
                      <w:tab w:val="left" w:pos="5130"/>
                    </w:tabs>
                    <w:ind w:left="360"/>
                    <w:rPr>
                      <w:sz w:val="16"/>
                      <w:lang w:val="de-DE"/>
                    </w:rPr>
                  </w:pPr>
                  <w:r>
                    <w:rPr>
                      <w:sz w:val="16"/>
                      <w:lang w:val="de-DE"/>
                    </w:rPr>
                    <w:t>Kung Hans väg 13</w:t>
                  </w:r>
                  <w:r w:rsidR="00034A84">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8945DE" w:rsidP="0023311D">
                  <w:pPr>
                    <w:tabs>
                      <w:tab w:val="left" w:pos="2520"/>
                      <w:tab w:val="left" w:pos="5040"/>
                      <w:tab w:val="left" w:pos="5130"/>
                    </w:tabs>
                    <w:ind w:left="360"/>
                    <w:rPr>
                      <w:sz w:val="16"/>
                      <w:lang w:val="de-DE"/>
                    </w:rPr>
                  </w:pPr>
                  <w:r>
                    <w:rPr>
                      <w:sz w:val="16"/>
                      <w:lang w:val="de-DE"/>
                    </w:rPr>
                    <w:t>261 17 Landskrona</w:t>
                  </w:r>
                  <w:r w:rsidR="00034A84">
                    <w:rPr>
                      <w:sz w:val="16"/>
                      <w:lang w:val="de-DE"/>
                    </w:rPr>
                    <w:tab/>
                  </w:r>
                  <w:r w:rsidR="0023689D">
                    <w:rPr>
                      <w:sz w:val="16"/>
                      <w:lang w:val="de-DE"/>
                    </w:rPr>
                    <w:t>261 39 Landskrona</w:t>
                  </w:r>
                  <w:r w:rsidR="00034A84">
                    <w:rPr>
                      <w:sz w:val="16"/>
                      <w:lang w:val="de-DE"/>
                    </w:rPr>
                    <w:tab/>
                  </w:r>
                  <w:r w:rsidR="0023311D">
                    <w:rPr>
                      <w:sz w:val="16"/>
                      <w:lang w:val="de-DE"/>
                    </w:rPr>
                    <w:t>257 34 Rydebäck</w:t>
                  </w:r>
                </w:p>
                <w:p w:rsidR="00034A84" w:rsidRDefault="00034A84" w:rsidP="00F136C7">
                  <w:pPr>
                    <w:tabs>
                      <w:tab w:val="left" w:pos="2520"/>
                      <w:tab w:val="left" w:pos="5040"/>
                      <w:tab w:val="left" w:pos="5130"/>
                    </w:tabs>
                    <w:ind w:left="360"/>
                    <w:rPr>
                      <w:sz w:val="16"/>
                      <w:lang w:val="de-DE"/>
                    </w:rPr>
                  </w:pPr>
                  <w:r>
                    <w:rPr>
                      <w:sz w:val="16"/>
                      <w:lang w:val="de-DE"/>
                    </w:rPr>
                    <w:t>Tfn 0708-</w:t>
                  </w:r>
                  <w:r w:rsidR="008945DE">
                    <w:rPr>
                      <w:sz w:val="16"/>
                      <w:lang w:val="de-DE"/>
                    </w:rPr>
                    <w:t>75 22 94</w:t>
                  </w:r>
                  <w:r w:rsidR="008945DE">
                    <w:rPr>
                      <w:sz w:val="16"/>
                      <w:lang w:val="de-DE"/>
                    </w:rPr>
                    <w:tab/>
                    <w:t>T</w:t>
                  </w:r>
                  <w:r>
                    <w:rPr>
                      <w:sz w:val="16"/>
                      <w:lang w:val="de-DE"/>
                    </w:rPr>
                    <w:t>fn: 070</w:t>
                  </w:r>
                  <w:r w:rsidR="008945DE">
                    <w:rPr>
                      <w:sz w:val="16"/>
                      <w:lang w:val="de-DE"/>
                    </w:rPr>
                    <w:t>8</w:t>
                  </w:r>
                  <w:r>
                    <w:rPr>
                      <w:sz w:val="16"/>
                      <w:lang w:val="de-DE"/>
                    </w:rPr>
                    <w:t xml:space="preserve">-28 </w:t>
                  </w:r>
                  <w:r w:rsidR="008945DE">
                    <w:rPr>
                      <w:sz w:val="16"/>
                      <w:lang w:val="de-DE"/>
                    </w:rPr>
                    <w:t>68</w:t>
                  </w:r>
                  <w:r>
                    <w:rPr>
                      <w:sz w:val="16"/>
                      <w:lang w:val="de-DE"/>
                    </w:rPr>
                    <w:t xml:space="preserve"> </w:t>
                  </w:r>
                  <w:r w:rsidR="008945DE">
                    <w:rPr>
                      <w:sz w:val="16"/>
                      <w:lang w:val="de-DE"/>
                    </w:rPr>
                    <w:t>69</w:t>
                  </w:r>
                  <w:r>
                    <w:rPr>
                      <w:sz w:val="16"/>
                      <w:lang w:val="de-DE"/>
                    </w:rPr>
                    <w:tab/>
                  </w:r>
                  <w:r w:rsidR="0023311D">
                    <w:rPr>
                      <w:sz w:val="16"/>
                      <w:lang w:val="de-DE"/>
                    </w:rPr>
                    <w:t>Tfn: 0708-291912</w:t>
                  </w:r>
                </w:p>
                <w:p w:rsidR="00034A84" w:rsidRDefault="00034A84" w:rsidP="00F136C7">
                  <w:pPr>
                    <w:tabs>
                      <w:tab w:val="left" w:pos="2520"/>
                      <w:tab w:val="left" w:pos="5040"/>
                      <w:tab w:val="left" w:pos="5130"/>
                    </w:tabs>
                    <w:ind w:left="360"/>
                    <w:rPr>
                      <w:sz w:val="16"/>
                      <w:lang w:val="de-DE"/>
                    </w:rPr>
                  </w:pPr>
                  <w:r>
                    <w:rPr>
                      <w:sz w:val="16"/>
                      <w:lang w:val="de-DE"/>
                    </w:rPr>
                    <w:t>E-mail:</w:t>
                  </w:r>
                  <w:r w:rsidR="008945DE">
                    <w:rPr>
                      <w:sz w:val="16"/>
                      <w:lang w:val="de-DE"/>
                    </w:rPr>
                    <w:t xml:space="preserve"> ullauller@yahoo.se</w:t>
                  </w:r>
                  <w:hyperlink r:id="rId8" w:history="1"/>
                  <w:r>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505A3E">
        <w:rPr>
          <w:lang w:val="en-US"/>
        </w:rPr>
        <w:t>4</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4B477C">
        <w:rPr>
          <w:b/>
        </w:rPr>
        <w:t>19</w:t>
      </w:r>
      <w:r>
        <w:rPr>
          <w:b/>
        </w:rPr>
        <w:t xml:space="preserve"> </w:t>
      </w:r>
      <w:r w:rsidR="004B477C">
        <w:rPr>
          <w:b/>
        </w:rPr>
        <w:t>oktober</w:t>
      </w:r>
      <w:r>
        <w:rPr>
          <w:b/>
        </w:rPr>
        <w:t xml:space="preserve"> 202</w:t>
      </w:r>
      <w:r w:rsidR="0081261A">
        <w:rPr>
          <w:b/>
        </w:rPr>
        <w:t>2</w:t>
      </w:r>
      <w:r>
        <w:rPr>
          <w:b/>
        </w:rPr>
        <w:t xml:space="preserve"> klockan 18.00. </w:t>
      </w:r>
    </w:p>
    <w:p w:rsidR="008F7FA5" w:rsidRDefault="008F7FA5" w:rsidP="00901052">
      <w:pPr>
        <w:rPr>
          <w:b/>
        </w:rPr>
      </w:pPr>
    </w:p>
    <w:p w:rsidR="008F7FA5" w:rsidRDefault="008F7FA5" w:rsidP="00901052">
      <w:pPr>
        <w:rPr>
          <w:b/>
        </w:rPr>
      </w:pPr>
      <w:r>
        <w:rPr>
          <w:b/>
        </w:rPr>
        <w:t>Plats:</w:t>
      </w:r>
      <w:r>
        <w:rPr>
          <w:b/>
        </w:rPr>
        <w:tab/>
      </w:r>
      <w:r w:rsidR="004B477C">
        <w:rPr>
          <w:sz w:val="22"/>
          <w:szCs w:val="22"/>
          <w:lang w:val="en-US"/>
        </w:rPr>
        <w:t>Bovieran, Kung Hans väg 13, Landskrona.</w:t>
      </w:r>
    </w:p>
    <w:p w:rsidR="004B477C" w:rsidRDefault="008F7FA5" w:rsidP="004B477C">
      <w:r>
        <w:rPr>
          <w:b/>
        </w:rPr>
        <w:t>Program:</w:t>
      </w:r>
      <w:r>
        <w:rPr>
          <w:b/>
        </w:rPr>
        <w:tab/>
      </w:r>
      <w:r w:rsidR="004B477C">
        <w:t xml:space="preserve">Föredrag Christina Husmark Pehrsson fd socialförsäkringsminister – Himmel  </w:t>
      </w:r>
    </w:p>
    <w:p w:rsidR="008F7FA5" w:rsidRPr="008F7FA5" w:rsidRDefault="004B477C" w:rsidP="004B477C">
      <w:pPr>
        <w:rPr>
          <w:bCs/>
        </w:rPr>
      </w:pPr>
      <w:r>
        <w:t xml:space="preserve">                     och Helvete, Rosenbad</w:t>
      </w:r>
      <w:r>
        <w:rPr>
          <w:bCs/>
        </w:rPr>
        <w:t>.</w:t>
      </w:r>
    </w:p>
    <w:p w:rsidR="00141FDC" w:rsidRDefault="008F7FA5" w:rsidP="008F7FA5">
      <w:pPr>
        <w:rPr>
          <w:bCs/>
        </w:rPr>
      </w:pPr>
      <w:r>
        <w:rPr>
          <w:b/>
        </w:rPr>
        <w:t>Måltid:</w:t>
      </w:r>
      <w:r>
        <w:rPr>
          <w:b/>
        </w:rPr>
        <w:tab/>
      </w:r>
      <w:r w:rsidR="00DD188A" w:rsidRPr="00DD188A">
        <w:t>Smörrebröd, vatten. Kaffe med kaka.</w:t>
      </w:r>
    </w:p>
    <w:p w:rsidR="00296816" w:rsidRDefault="00296816" w:rsidP="008F7FA5">
      <w:pPr>
        <w:rPr>
          <w:bCs/>
        </w:rPr>
      </w:pPr>
      <w:r>
        <w:rPr>
          <w:b/>
        </w:rPr>
        <w:t>Pris:</w:t>
      </w:r>
      <w:r w:rsidRPr="001E0DE5">
        <w:tab/>
      </w:r>
      <w:r w:rsidR="00653E7E">
        <w:t>175</w:t>
      </w:r>
      <w:r w:rsidR="00D10D11">
        <w:t xml:space="preserve"> kr med swish</w:t>
      </w:r>
      <w:r w:rsidR="00653E7E">
        <w:t xml:space="preserve"> 177</w:t>
      </w:r>
      <w:r w:rsidR="00D10D11">
        <w:t xml:space="preserve"> kr</w:t>
      </w:r>
      <w:r w:rsidR="00653E7E">
        <w:t>.</w:t>
      </w:r>
      <w:r w:rsidR="00D10D11">
        <w:t xml:space="preserve"> </w:t>
      </w:r>
      <w:r w:rsidR="00653E7E">
        <w:t>Vi</w:t>
      </w:r>
      <w:r w:rsidR="00DD188A">
        <w:t>n</w:t>
      </w:r>
      <w:r w:rsidR="00653E7E">
        <w:t xml:space="preserve"> 25 kr/glas med swish 27 kr/glas</w:t>
      </w:r>
      <w:r w:rsidR="00D10D11">
        <w:t>.</w:t>
      </w:r>
    </w:p>
    <w:p w:rsidR="00296816" w:rsidRDefault="00296816" w:rsidP="008F7FA5">
      <w:pPr>
        <w:rPr>
          <w:bCs/>
        </w:rPr>
      </w:pPr>
    </w:p>
    <w:p w:rsidR="00296816" w:rsidRPr="000F7765" w:rsidRDefault="00296816" w:rsidP="00296816">
      <w:pPr>
        <w:ind w:left="1300" w:hanging="1300"/>
        <w:rPr>
          <w:b/>
          <w:bCs/>
        </w:rPr>
      </w:pPr>
      <w:r w:rsidRPr="000F7765">
        <w:rPr>
          <w:b/>
          <w:bCs/>
        </w:rPr>
        <w:t>Anmälan:</w:t>
      </w:r>
      <w:r w:rsidRPr="000F7765">
        <w:rPr>
          <w:b/>
          <w:bCs/>
        </w:rPr>
        <w:tab/>
        <w:t>Senast söndagen den 1</w:t>
      </w:r>
      <w:r w:rsidR="004B477C">
        <w:rPr>
          <w:b/>
          <w:bCs/>
        </w:rPr>
        <w:t>6</w:t>
      </w:r>
      <w:r w:rsidRPr="000F7765">
        <w:rPr>
          <w:b/>
          <w:bCs/>
        </w:rPr>
        <w:t xml:space="preserve"> </w:t>
      </w:r>
      <w:r w:rsidR="004B477C">
        <w:rPr>
          <w:b/>
          <w:bCs/>
        </w:rPr>
        <w:t>okto</w:t>
      </w:r>
      <w:r w:rsidRPr="000F7765">
        <w:rPr>
          <w:b/>
          <w:bCs/>
        </w:rPr>
        <w:t xml:space="preserve">ber klockan 20.00 behöver </w:t>
      </w:r>
      <w:r w:rsidR="008D56E3">
        <w:rPr>
          <w:b/>
          <w:bCs/>
        </w:rPr>
        <w:t>vi ha din anmälan till</w:t>
      </w:r>
    </w:p>
    <w:p w:rsidR="00296816" w:rsidRPr="000F7765" w:rsidRDefault="008D56E3" w:rsidP="00296816">
      <w:pPr>
        <w:ind w:left="1300"/>
        <w:rPr>
          <w:bCs/>
        </w:rPr>
      </w:pPr>
      <w:r>
        <w:rPr>
          <w:b/>
          <w:bCs/>
        </w:rPr>
        <w:t xml:space="preserve">Ann Palm </w:t>
      </w:r>
      <w:r w:rsidR="003868CF">
        <w:rPr>
          <w:b/>
          <w:bCs/>
        </w:rPr>
        <w:t>annirenpalm@gmail.com</w:t>
      </w:r>
      <w:r>
        <w:rPr>
          <w:b/>
          <w:bCs/>
        </w:rPr>
        <w:t xml:space="preserve"> tfn 0708-28 68 69</w:t>
      </w:r>
      <w:r w:rsidR="00296816" w:rsidRPr="000F7765">
        <w:rPr>
          <w:bCs/>
        </w:rPr>
        <w:tab/>
      </w:r>
    </w:p>
    <w:p w:rsidR="00296816" w:rsidRDefault="00296816" w:rsidP="00296816">
      <w:pPr>
        <w:ind w:left="1304"/>
        <w:rPr>
          <w:b/>
          <w:bCs/>
        </w:rPr>
      </w:pPr>
      <w:r w:rsidRPr="000F7765">
        <w:rPr>
          <w:b/>
          <w:bCs/>
        </w:rPr>
        <w:t>OBS! Anmälan är bindande!</w:t>
      </w:r>
    </w:p>
    <w:p w:rsidR="00D10D11" w:rsidRDefault="00D10D11" w:rsidP="00296816">
      <w:pPr>
        <w:ind w:left="1304"/>
        <w:rPr>
          <w:b/>
          <w:bCs/>
        </w:rPr>
      </w:pPr>
    </w:p>
    <w:p w:rsidR="00D10D11" w:rsidRDefault="00D10D11" w:rsidP="00296816">
      <w:pPr>
        <w:ind w:left="1304"/>
        <w:rPr>
          <w:b/>
          <w:bCs/>
        </w:rPr>
      </w:pPr>
      <w:r>
        <w:rPr>
          <w:b/>
          <w:bCs/>
        </w:rPr>
        <w:t>Om du har behov av transport hör av dig till någon i styrelsen.</w:t>
      </w:r>
    </w:p>
    <w:p w:rsidR="00296816" w:rsidRDefault="0029681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8D56E3" w:rsidRDefault="00EE7B30" w:rsidP="008D56E3">
      <w:pPr>
        <w:rPr>
          <w:bCs/>
        </w:rPr>
      </w:pPr>
      <w:r w:rsidRPr="008D56E3">
        <w:rPr>
          <w:b/>
          <w:bCs/>
        </w:rPr>
        <w:t>E</w:t>
      </w:r>
      <w:r w:rsidR="008D56E3">
        <w:rPr>
          <w:b/>
          <w:bCs/>
        </w:rPr>
        <w:t>konomi:</w:t>
      </w:r>
      <w:r w:rsidR="00336EE9">
        <w:rPr>
          <w:b/>
          <w:bCs/>
        </w:rPr>
        <w:t xml:space="preserve">  </w:t>
      </w:r>
      <w:r w:rsidR="008D56E3" w:rsidRPr="008D56E3">
        <w:rPr>
          <w:bCs/>
        </w:rPr>
        <w:t>Ingrid berättar om klubbens ekonomi.</w:t>
      </w:r>
    </w:p>
    <w:p w:rsidR="00EE7B30" w:rsidRPr="000F7765" w:rsidRDefault="00EE7B30" w:rsidP="00EE7B30">
      <w:pPr>
        <w:pStyle w:val="Liststycke"/>
        <w:rPr>
          <w:rFonts w:ascii="Times New Roman" w:hAnsi="Times New Roman"/>
          <w:b/>
          <w:bCs/>
          <w:sz w:val="24"/>
          <w:szCs w:val="24"/>
        </w:rPr>
      </w:pPr>
    </w:p>
    <w:p w:rsidR="00EE7B30" w:rsidRPr="008D56E3" w:rsidRDefault="00EE7B30" w:rsidP="008D56E3">
      <w:pPr>
        <w:rPr>
          <w:bCs/>
        </w:rPr>
      </w:pPr>
      <w:r w:rsidRPr="008D56E3">
        <w:rPr>
          <w:b/>
          <w:bCs/>
        </w:rPr>
        <w:t>ISO</w:t>
      </w:r>
      <w:r w:rsidR="008D56E3">
        <w:rPr>
          <w:b/>
          <w:bCs/>
        </w:rPr>
        <w:t>:</w:t>
      </w:r>
      <w:r w:rsidR="00336EE9">
        <w:rPr>
          <w:b/>
          <w:bCs/>
        </w:rPr>
        <w:t xml:space="preserve">  </w:t>
      </w:r>
      <w:r w:rsidR="000F0CE2" w:rsidRPr="000F0CE2">
        <w:rPr>
          <w:bCs/>
        </w:rPr>
        <w:t>Lilleström IWC har fortfarande inte svarat</w:t>
      </w:r>
      <w:r w:rsidR="004B477C">
        <w:rPr>
          <w:bCs/>
        </w:rPr>
        <w:t xml:space="preserve"> Yvonne gör ett nytt försök</w:t>
      </w:r>
      <w:r w:rsidR="000F0CE2" w:rsidRPr="000F0CE2">
        <w:rPr>
          <w:bCs/>
        </w:rPr>
        <w:t>.</w:t>
      </w:r>
    </w:p>
    <w:p w:rsidR="00EE7B30" w:rsidRPr="000F7765" w:rsidRDefault="00EE7B30" w:rsidP="00EE7B30">
      <w:pPr>
        <w:pStyle w:val="Liststycke"/>
        <w:rPr>
          <w:rFonts w:ascii="Times New Roman" w:hAnsi="Times New Roman"/>
          <w:bCs/>
          <w:sz w:val="24"/>
          <w:szCs w:val="24"/>
        </w:rPr>
      </w:pPr>
    </w:p>
    <w:p w:rsidR="00F24BAB" w:rsidRDefault="001E0DE5" w:rsidP="00F24BAB">
      <w:r>
        <w:rPr>
          <w:b/>
          <w:bCs/>
        </w:rPr>
        <w:t>Post</w:t>
      </w:r>
      <w:r w:rsidR="008D56E3">
        <w:rPr>
          <w:b/>
          <w:bCs/>
        </w:rPr>
        <w:t>:</w:t>
      </w:r>
      <w:r w:rsidR="00F24BAB">
        <w:rPr>
          <w:bCs/>
        </w:rPr>
        <w:t xml:space="preserve">  </w:t>
      </w:r>
      <w:r w:rsidR="00F24BAB">
        <w:t>Inbjudan IW-utbildning. Ny inloggning hemsidan EvF. Lena Reimer gällande vänklubbbar.</w:t>
      </w:r>
    </w:p>
    <w:p w:rsidR="00EE7B30" w:rsidRPr="008D56E3" w:rsidRDefault="00F24BAB" w:rsidP="00F24BAB">
      <w:pPr>
        <w:rPr>
          <w:bCs/>
        </w:rPr>
      </w:pPr>
      <w:r>
        <w:t>Information gällande Inner Wheels Facebook sida.</w:t>
      </w:r>
    </w:p>
    <w:p w:rsidR="00457546" w:rsidRPr="00457546" w:rsidRDefault="00457546" w:rsidP="00457546">
      <w:pPr>
        <w:pStyle w:val="Liststycke"/>
        <w:rPr>
          <w:rFonts w:ascii="Times New Roman" w:hAnsi="Times New Roman"/>
          <w:bCs/>
          <w:sz w:val="24"/>
          <w:szCs w:val="24"/>
        </w:rPr>
      </w:pPr>
    </w:p>
    <w:p w:rsidR="00F24BAB" w:rsidRPr="00165AC4" w:rsidRDefault="001E0DE5" w:rsidP="00F24BAB">
      <w:r>
        <w:rPr>
          <w:b/>
        </w:rPr>
        <w:t>Projekt</w:t>
      </w:r>
      <w:r w:rsidR="008D56E3">
        <w:rPr>
          <w:b/>
        </w:rPr>
        <w:t>:</w:t>
      </w:r>
      <w:r w:rsidR="00336EE9">
        <w:rPr>
          <w:b/>
        </w:rPr>
        <w:t xml:space="preserve">  </w:t>
      </w:r>
      <w:r w:rsidR="00F24BAB">
        <w:t>Ann undersöker vidare om Lina Guletti Perssons miljöprojekt i Öresund samt Kenya. Loppisen eventuellt våren 2023.</w:t>
      </w:r>
    </w:p>
    <w:p w:rsidR="00E83F7F" w:rsidRPr="00E83F7F" w:rsidRDefault="00E83F7F" w:rsidP="008D56E3">
      <w:pPr>
        <w:rPr>
          <w:b/>
        </w:rPr>
      </w:pPr>
    </w:p>
    <w:p w:rsidR="00457546" w:rsidRDefault="00E83F7F" w:rsidP="00F24BAB">
      <w:r>
        <w:rPr>
          <w:b/>
        </w:rPr>
        <w:t>Program:</w:t>
      </w:r>
      <w:r>
        <w:t xml:space="preserve">  </w:t>
      </w:r>
      <w:r w:rsidR="00F24BAB">
        <w:t>Lite förslag från styrelsen. IW-dagen tis 10 januari Museets Cafe. Hemslöjden, Landskrona. Hattar. Utflykt 24/5 eventuellt Kvinnligt Under eller Jana P. Föredrag om Landskrona damfotboll Birgitta. 15/3 Louise Bondebjer – Böcker mat/landskap. Fler förslag från medlemmarna.</w:t>
      </w:r>
    </w:p>
    <w:p w:rsidR="00F24BAB" w:rsidRPr="00F24BAB" w:rsidRDefault="00F24BAB" w:rsidP="00F24BAB"/>
    <w:p w:rsidR="00E83F7F" w:rsidRDefault="00E83F7F" w:rsidP="00A2011D">
      <w:pPr>
        <w:rPr>
          <w:bCs/>
        </w:rPr>
      </w:pPr>
      <w:r>
        <w:rPr>
          <w:b/>
          <w:bCs/>
        </w:rPr>
        <w:t>Distriktsmötet:</w:t>
      </w:r>
      <w:r>
        <w:rPr>
          <w:bCs/>
        </w:rPr>
        <w:t xml:space="preserve">  </w:t>
      </w:r>
      <w:r w:rsidR="00F24BAB">
        <w:rPr>
          <w:bCs/>
        </w:rPr>
        <w:t>Ulla Uller och Gunnel Wall representerade klubben på h</w:t>
      </w:r>
      <w:r w:rsidR="00F24BAB" w:rsidRPr="00537AD5">
        <w:rPr>
          <w:bCs/>
        </w:rPr>
        <w:t xml:space="preserve">östens distriktsmöte </w:t>
      </w:r>
      <w:r w:rsidR="00F24BAB">
        <w:rPr>
          <w:bCs/>
        </w:rPr>
        <w:t>1</w:t>
      </w:r>
      <w:r w:rsidR="00F24BAB" w:rsidRPr="00537AD5">
        <w:rPr>
          <w:bCs/>
        </w:rPr>
        <w:t xml:space="preserve"> oktober 202</w:t>
      </w:r>
      <w:r w:rsidR="00F24BAB">
        <w:rPr>
          <w:bCs/>
        </w:rPr>
        <w:t>2</w:t>
      </w:r>
      <w:r w:rsidR="00F24BAB" w:rsidRPr="00537AD5">
        <w:rPr>
          <w:bCs/>
        </w:rPr>
        <w:t>.</w:t>
      </w:r>
      <w:r w:rsidR="00F24BAB">
        <w:rPr>
          <w:bCs/>
        </w:rPr>
        <w:t xml:space="preserve"> Ulla informerar.</w:t>
      </w:r>
    </w:p>
    <w:p w:rsidR="00402E6A" w:rsidRPr="00E83F7F" w:rsidRDefault="00402E6A" w:rsidP="00A2011D">
      <w:pPr>
        <w:rPr>
          <w:bCs/>
        </w:rPr>
      </w:pPr>
    </w:p>
    <w:p w:rsidR="00E83F7F" w:rsidRDefault="001E0DE5" w:rsidP="004B477C">
      <w:pPr>
        <w:rPr>
          <w:bCs/>
        </w:rPr>
      </w:pPr>
      <w:r>
        <w:rPr>
          <w:b/>
          <w:bCs/>
        </w:rPr>
        <w:t>Övrigt</w:t>
      </w:r>
      <w:r w:rsidR="00336EE9">
        <w:rPr>
          <w:b/>
          <w:bCs/>
        </w:rPr>
        <w:t>:</w:t>
      </w:r>
      <w:r w:rsidR="00A2011D">
        <w:rPr>
          <w:b/>
          <w:bCs/>
        </w:rPr>
        <w:t xml:space="preserve">  </w:t>
      </w:r>
      <w:r w:rsidR="00332FD9" w:rsidRPr="00332FD9">
        <w:rPr>
          <w:bCs/>
        </w:rPr>
        <w:t>Vi undersöker om ljusstöpning på Wallåkra kan genomföras julmötet 14/12.</w:t>
      </w:r>
    </w:p>
    <w:p w:rsidR="00332FD9" w:rsidRDefault="00332FD9" w:rsidP="004B477C">
      <w:pPr>
        <w:rPr>
          <w:b/>
          <w:bCs/>
        </w:rPr>
      </w:pPr>
      <w:r>
        <w:rPr>
          <w:bCs/>
        </w:rPr>
        <w:t>Vi försöker boka våra klubbmöten på Erikstorp höst/vår och avbokar Siriusr</w:t>
      </w:r>
      <w:r w:rsidR="002E6752">
        <w:rPr>
          <w:bCs/>
        </w:rPr>
        <w:t>e</w:t>
      </w:r>
      <w:r>
        <w:rPr>
          <w:bCs/>
        </w:rPr>
        <w:t xml:space="preserve">staurangen. </w:t>
      </w:r>
    </w:p>
    <w:p w:rsidR="004B477C" w:rsidRDefault="004B477C" w:rsidP="004B477C">
      <w:pPr>
        <w:rPr>
          <w:b/>
        </w:rPr>
      </w:pPr>
      <w:r>
        <w:rPr>
          <w:b/>
        </w:rPr>
        <w:lastRenderedPageBreak/>
        <w:t>Från klubbmötet 21 september.</w:t>
      </w:r>
    </w:p>
    <w:p w:rsidR="004B477C" w:rsidRDefault="004B477C" w:rsidP="004B477C">
      <w:r>
        <w:t>14 medlemmar  2 gäster</w:t>
      </w:r>
    </w:p>
    <w:p w:rsidR="004B477C" w:rsidRDefault="004B477C" w:rsidP="004B477C"/>
    <w:p w:rsidR="004B477C" w:rsidRPr="00A85C42" w:rsidRDefault="004B477C" w:rsidP="004B477C">
      <w:r>
        <w:t>Vi startade vårt klubbmöte med en tyst minut för Elisabeth Strömberg som avled 17 juni.</w:t>
      </w:r>
    </w:p>
    <w:p w:rsidR="004B477C" w:rsidRDefault="004B477C" w:rsidP="004B477C">
      <w:pPr>
        <w:rPr>
          <w:b/>
        </w:rPr>
      </w:pPr>
    </w:p>
    <w:p w:rsidR="004B477C" w:rsidRDefault="004B477C" w:rsidP="004B477C">
      <w:r>
        <w:rPr>
          <w:b/>
        </w:rPr>
        <w:t>Post</w:t>
      </w:r>
    </w:p>
    <w:p w:rsidR="004B477C" w:rsidRDefault="004B477C" w:rsidP="004B477C">
      <w:r>
        <w:t xml:space="preserve">Else Harde tackbrev. Elisabeth von Friesendorff – gällande hemsidan. ISO information. Hälsning från DP Britt Falkman Hagström. Hälsning från RP Gertie Stenkula nyheter kommer på hemsidan. Inbjudan Helsingborg Kärnan IWC 40 år. </w:t>
      </w:r>
    </w:p>
    <w:p w:rsidR="004B477C" w:rsidRDefault="004B477C" w:rsidP="004B477C"/>
    <w:p w:rsidR="004B477C" w:rsidRDefault="004B477C" w:rsidP="004B477C">
      <w:r>
        <w:rPr>
          <w:b/>
        </w:rPr>
        <w:t>Ekonomi</w:t>
      </w:r>
    </w:p>
    <w:p w:rsidR="004B477C" w:rsidRDefault="004B477C" w:rsidP="004B477C">
      <w:r>
        <w:t>Ingrid redogör att klubben har på pg 36 713 kr och 894 kr i kassan.</w:t>
      </w:r>
    </w:p>
    <w:p w:rsidR="004B477C" w:rsidRDefault="004B477C" w:rsidP="004B477C"/>
    <w:p w:rsidR="004B477C" w:rsidRDefault="004B477C" w:rsidP="004B477C">
      <w:r>
        <w:rPr>
          <w:b/>
        </w:rPr>
        <w:t>ISO</w:t>
      </w:r>
    </w:p>
    <w:p w:rsidR="004B477C" w:rsidRDefault="004B477C" w:rsidP="004B477C">
      <w:r>
        <w:t>Lilleström IWC har fått månads brev 1-3 men har fortfarande inte svarat. Vi har provat ett antal gånger att få kontakt men inte lyckats. IW-Nytt notis gällande Elisabeths bortgång.</w:t>
      </w:r>
    </w:p>
    <w:p w:rsidR="004B477C" w:rsidRDefault="004B477C" w:rsidP="004B477C"/>
    <w:p w:rsidR="004B477C" w:rsidRDefault="004B477C" w:rsidP="004B477C">
      <w:r>
        <w:rPr>
          <w:b/>
        </w:rPr>
        <w:t>Projekt</w:t>
      </w:r>
    </w:p>
    <w:p w:rsidR="004B477C" w:rsidRDefault="004B477C" w:rsidP="004B477C">
      <w:r>
        <w:t>Loppisen gör fortfarande ett uppehåll.</w:t>
      </w:r>
    </w:p>
    <w:p w:rsidR="004B477C" w:rsidRDefault="004B477C" w:rsidP="004B477C">
      <w:r>
        <w:t>Ingrid har tagit kontakt med SOS Barnbyar för information angående vårt fadderbarn, en flicka som heter Andrea Carolina från El Salvador. Vi har nu etablerat en kontakt och har fått brev från Andrea.</w:t>
      </w:r>
    </w:p>
    <w:p w:rsidR="004B477C" w:rsidRDefault="004B477C" w:rsidP="004B477C"/>
    <w:p w:rsidR="004B477C" w:rsidRDefault="004B477C" w:rsidP="004B477C">
      <w:r>
        <w:rPr>
          <w:b/>
        </w:rPr>
        <w:t>Distriktsmötet</w:t>
      </w:r>
    </w:p>
    <w:p w:rsidR="004B477C" w:rsidRDefault="004B477C" w:rsidP="004B477C">
      <w:r>
        <w:t>Distriktsmötet äger rum 1 oktober i Höganäs. Ulla Uller och Yvonne Ljung representerar klubben och är anmälda.</w:t>
      </w:r>
    </w:p>
    <w:p w:rsidR="004B477C" w:rsidRDefault="004B477C" w:rsidP="004B477C"/>
    <w:p w:rsidR="004B477C" w:rsidRDefault="004B477C" w:rsidP="004B477C">
      <w:r>
        <w:rPr>
          <w:b/>
        </w:rPr>
        <w:t>Vårens program</w:t>
      </w:r>
    </w:p>
    <w:p w:rsidR="004B477C" w:rsidRDefault="004B477C" w:rsidP="004B477C">
      <w:r>
        <w:t>Vi spånar lite om vårens program. Styrelsen berättar om några förslag. 10 januari IW-dagen föreslår vi att vi ses på Museets Cafe. Föredrag Landskrona Direkt. Studiebesök Kvinnligt Under i Mörarp.</w:t>
      </w:r>
    </w:p>
    <w:p w:rsidR="004B477C" w:rsidRDefault="004B477C" w:rsidP="004B477C">
      <w:r>
        <w:t>Styrelsen ser fram emot förslag från medlemmarna.Programblad för hösten 2022 är numera digitala och finns på hemsidan.</w:t>
      </w:r>
    </w:p>
    <w:p w:rsidR="004B477C" w:rsidRDefault="004B477C" w:rsidP="004B477C">
      <w:r>
        <w:t xml:space="preserve"> </w:t>
      </w:r>
    </w:p>
    <w:p w:rsidR="004B477C" w:rsidRDefault="004B477C" w:rsidP="004B477C">
      <w:r>
        <w:rPr>
          <w:b/>
        </w:rPr>
        <w:t>Matriklar</w:t>
      </w:r>
    </w:p>
    <w:p w:rsidR="004B477C" w:rsidRDefault="004B477C" w:rsidP="004B477C">
      <w:r>
        <w:t>Matriklar delades ut till de som vill ha den fysiskt. Några hämtar den digitalt.</w:t>
      </w:r>
    </w:p>
    <w:p w:rsidR="004B477C" w:rsidRDefault="004B477C" w:rsidP="004B477C"/>
    <w:p w:rsidR="004B477C" w:rsidRPr="00E524F5" w:rsidRDefault="004B477C" w:rsidP="004B477C">
      <w:pPr>
        <w:rPr>
          <w:sz w:val="22"/>
          <w:szCs w:val="22"/>
        </w:rPr>
      </w:pPr>
      <w:r w:rsidRPr="00E524F5">
        <w:rPr>
          <w:b/>
          <w:sz w:val="22"/>
          <w:szCs w:val="22"/>
        </w:rPr>
        <w:t>Övrigt</w:t>
      </w:r>
    </w:p>
    <w:p w:rsidR="004B477C" w:rsidRPr="00E524F5" w:rsidRDefault="004B477C" w:rsidP="004B477C">
      <w:pPr>
        <w:rPr>
          <w:sz w:val="22"/>
          <w:szCs w:val="22"/>
        </w:rPr>
      </w:pPr>
      <w:r w:rsidRPr="00E524F5">
        <w:rPr>
          <w:sz w:val="22"/>
          <w:szCs w:val="22"/>
        </w:rPr>
        <w:t>Klubben har fått en ny styrelsemedlem Birgitta Neander vice klubbmästare. Vi saknar fortfarande några poster i styrelsen och hoppas att kunna besätta dessa under hösten.</w:t>
      </w:r>
    </w:p>
    <w:p w:rsidR="004B477C" w:rsidRPr="00E524F5" w:rsidRDefault="004B477C" w:rsidP="004B477C">
      <w:pPr>
        <w:rPr>
          <w:sz w:val="22"/>
          <w:szCs w:val="22"/>
        </w:rPr>
      </w:pPr>
      <w:r w:rsidRPr="00E524F5">
        <w:rPr>
          <w:sz w:val="22"/>
          <w:szCs w:val="22"/>
        </w:rPr>
        <w:t>Ingrid berättar om sommarmötet som hölls på Skanör Gästis i Skanör.</w:t>
      </w:r>
    </w:p>
    <w:p w:rsidR="004B477C" w:rsidRPr="00E524F5" w:rsidRDefault="004B477C" w:rsidP="004B477C">
      <w:pPr>
        <w:rPr>
          <w:sz w:val="22"/>
          <w:szCs w:val="22"/>
        </w:rPr>
      </w:pPr>
      <w:r w:rsidRPr="00E524F5">
        <w:rPr>
          <w:sz w:val="22"/>
          <w:szCs w:val="22"/>
        </w:rPr>
        <w:t>Alla medlemmar ska ha ett lösenord på hemsidan. Vi tittar på detta.</w:t>
      </w:r>
    </w:p>
    <w:p w:rsidR="004B477C" w:rsidRDefault="004B477C" w:rsidP="004B477C"/>
    <w:p w:rsidR="004B477C" w:rsidRPr="00E524F5" w:rsidRDefault="004B477C" w:rsidP="004B477C">
      <w:pPr>
        <w:rPr>
          <w:sz w:val="22"/>
          <w:szCs w:val="22"/>
        </w:rPr>
      </w:pPr>
      <w:r w:rsidRPr="00E524F5">
        <w:rPr>
          <w:sz w:val="22"/>
          <w:szCs w:val="22"/>
        </w:rPr>
        <w:t>Med bästa IW-hälsningar</w:t>
      </w:r>
    </w:p>
    <w:p w:rsidR="004B477C" w:rsidRPr="00E524F5" w:rsidRDefault="004B477C" w:rsidP="004B477C">
      <w:pPr>
        <w:rPr>
          <w:sz w:val="22"/>
          <w:szCs w:val="22"/>
        </w:rPr>
      </w:pPr>
      <w:r w:rsidRPr="00E524F5">
        <w:rPr>
          <w:sz w:val="22"/>
          <w:szCs w:val="22"/>
        </w:rPr>
        <w:t>Yvonne Ljung</w:t>
      </w:r>
    </w:p>
    <w:p w:rsidR="004B477C" w:rsidRDefault="004B477C" w:rsidP="004B477C"/>
    <w:p w:rsidR="004B477C" w:rsidRPr="00BD2B69" w:rsidRDefault="004B477C" w:rsidP="004B477C">
      <w:pPr>
        <w:rPr>
          <w:b/>
          <w:sz w:val="22"/>
          <w:szCs w:val="22"/>
        </w:rPr>
      </w:pPr>
      <w:r w:rsidRPr="00BD2B69">
        <w:rPr>
          <w:b/>
          <w:sz w:val="22"/>
          <w:szCs w:val="22"/>
        </w:rPr>
        <w:t>Referat</w:t>
      </w:r>
    </w:p>
    <w:p w:rsidR="004B477C" w:rsidRPr="00BD2B69" w:rsidRDefault="004B477C" w:rsidP="004B477C">
      <w:pPr>
        <w:rPr>
          <w:sz w:val="22"/>
          <w:szCs w:val="22"/>
        </w:rPr>
      </w:pPr>
      <w:r w:rsidRPr="00BD2B69">
        <w:rPr>
          <w:sz w:val="22"/>
          <w:szCs w:val="22"/>
        </w:rPr>
        <w:t>God mat och mycket trevliga lokaler. Efter maten tände Ulla ljuset hälsade oss välkomna.</w:t>
      </w:r>
    </w:p>
    <w:p w:rsidR="004B477C" w:rsidRPr="00BD2B69" w:rsidRDefault="004B477C" w:rsidP="004B477C">
      <w:pPr>
        <w:rPr>
          <w:sz w:val="22"/>
          <w:szCs w:val="22"/>
        </w:rPr>
      </w:pPr>
      <w:r w:rsidRPr="00BD2B69">
        <w:rPr>
          <w:sz w:val="22"/>
          <w:szCs w:val="22"/>
        </w:rPr>
        <w:t>Vi hade besök av distriktspresident Britt Falkman Hagström och även pas</w:t>
      </w:r>
      <w:r>
        <w:rPr>
          <w:sz w:val="22"/>
          <w:szCs w:val="22"/>
        </w:rPr>
        <w:t xml:space="preserve">t distriktspresidenten Elisabeth </w:t>
      </w:r>
      <w:r w:rsidRPr="00BD2B69">
        <w:rPr>
          <w:sz w:val="22"/>
          <w:szCs w:val="22"/>
        </w:rPr>
        <w:t>Nelson. Britt pratade lite om framtiden. Vi ska jobba för att skaffa nya medlemmar så vi inte mister några klubbar. Våra avtal med tullverket och Silvia systrarna har tyvärr upphört, på deras begäran. </w:t>
      </w:r>
    </w:p>
    <w:p w:rsidR="004B477C" w:rsidRPr="00BD2B69" w:rsidRDefault="004B477C" w:rsidP="004B477C">
      <w:pPr>
        <w:rPr>
          <w:sz w:val="22"/>
          <w:szCs w:val="22"/>
        </w:rPr>
      </w:pPr>
      <w:r w:rsidRPr="00BD2B69">
        <w:rPr>
          <w:sz w:val="22"/>
          <w:szCs w:val="22"/>
        </w:rPr>
        <w:t>Det togs även upp att vi skulle träffas för lunch möte någon gång i höst där återkommer vi med mer info.</w:t>
      </w:r>
    </w:p>
    <w:p w:rsidR="004B477C" w:rsidRPr="00BD2B69" w:rsidRDefault="004B477C" w:rsidP="004B477C">
      <w:pPr>
        <w:rPr>
          <w:sz w:val="22"/>
          <w:szCs w:val="22"/>
        </w:rPr>
      </w:pPr>
    </w:p>
    <w:p w:rsidR="004B477C" w:rsidRDefault="004B477C" w:rsidP="004B477C">
      <w:pPr>
        <w:rPr>
          <w:sz w:val="22"/>
          <w:szCs w:val="22"/>
        </w:rPr>
      </w:pPr>
      <w:r w:rsidRPr="00BD2B69">
        <w:rPr>
          <w:sz w:val="22"/>
          <w:szCs w:val="22"/>
        </w:rPr>
        <w:t>Vid pennan</w:t>
      </w:r>
    </w:p>
    <w:p w:rsidR="00D233DE" w:rsidRPr="000A7503" w:rsidRDefault="004B477C" w:rsidP="004B477C">
      <w:pPr>
        <w:rPr>
          <w:rFonts w:eastAsia="Lucida Sans Unicode" w:cstheme="minorHAnsi"/>
          <w:kern w:val="1"/>
          <w:sz w:val="22"/>
          <w:szCs w:val="22"/>
        </w:rPr>
      </w:pPr>
      <w:r w:rsidRPr="00BD2B69">
        <w:rPr>
          <w:sz w:val="22"/>
          <w:szCs w:val="22"/>
        </w:rPr>
        <w:t xml:space="preserve"> Ann Palm</w:t>
      </w:r>
      <w:r w:rsidR="000F7765" w:rsidRPr="00757320">
        <w:rPr>
          <w:bCs/>
          <w:sz w:val="22"/>
          <w:szCs w:val="22"/>
        </w:rPr>
        <w:tab/>
      </w:r>
    </w:p>
    <w:sectPr w:rsidR="00D233DE" w:rsidRPr="000A7503" w:rsidSect="008D56E3">
      <w:footerReference w:type="even" r:id="rId10"/>
      <w:footerReference w:type="default" r:id="rId11"/>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E8F" w:rsidRDefault="00CE4E8F">
      <w:r>
        <w:separator/>
      </w:r>
    </w:p>
  </w:endnote>
  <w:endnote w:type="continuationSeparator" w:id="1">
    <w:p w:rsidR="00CE4E8F" w:rsidRDefault="00CE4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C76E87"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C76E87"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3868CF">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E8F" w:rsidRDefault="00CE4E8F">
      <w:r>
        <w:separator/>
      </w:r>
    </w:p>
  </w:footnote>
  <w:footnote w:type="continuationSeparator" w:id="1">
    <w:p w:rsidR="00CE4E8F" w:rsidRDefault="00CE4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7">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7"/>
  </w:num>
  <w:num w:numId="4">
    <w:abstractNumId w:val="0"/>
  </w:num>
  <w:num w:numId="5">
    <w:abstractNumId w:val="4"/>
  </w:num>
  <w:num w:numId="6">
    <w:abstractNumId w:val="1"/>
  </w:num>
  <w:num w:numId="7">
    <w:abstractNumId w:val="6"/>
  </w:num>
  <w:num w:numId="8">
    <w:abstractNumId w:val="11"/>
  </w:num>
  <w:num w:numId="9">
    <w:abstractNumId w:val="3"/>
  </w:num>
  <w:num w:numId="10">
    <w:abstractNumId w:val="1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128002"/>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DE1"/>
    <w:rsid w:val="00032ECD"/>
    <w:rsid w:val="00034A84"/>
    <w:rsid w:val="00034F83"/>
    <w:rsid w:val="00046694"/>
    <w:rsid w:val="00052212"/>
    <w:rsid w:val="00066CCE"/>
    <w:rsid w:val="000752D4"/>
    <w:rsid w:val="000779A3"/>
    <w:rsid w:val="00080430"/>
    <w:rsid w:val="000A051E"/>
    <w:rsid w:val="000A3DF8"/>
    <w:rsid w:val="000A5CCF"/>
    <w:rsid w:val="000A6BFC"/>
    <w:rsid w:val="000A7503"/>
    <w:rsid w:val="000A7CC9"/>
    <w:rsid w:val="000B6460"/>
    <w:rsid w:val="000C358A"/>
    <w:rsid w:val="000C796E"/>
    <w:rsid w:val="000D79C9"/>
    <w:rsid w:val="000E44D7"/>
    <w:rsid w:val="000F0CE2"/>
    <w:rsid w:val="000F388C"/>
    <w:rsid w:val="000F7765"/>
    <w:rsid w:val="00101062"/>
    <w:rsid w:val="00111351"/>
    <w:rsid w:val="0012159E"/>
    <w:rsid w:val="0012258B"/>
    <w:rsid w:val="00122F44"/>
    <w:rsid w:val="00127FB4"/>
    <w:rsid w:val="0013048E"/>
    <w:rsid w:val="0013108E"/>
    <w:rsid w:val="001339A8"/>
    <w:rsid w:val="00140555"/>
    <w:rsid w:val="00141FDC"/>
    <w:rsid w:val="00152B2C"/>
    <w:rsid w:val="0015439F"/>
    <w:rsid w:val="00154964"/>
    <w:rsid w:val="00157E94"/>
    <w:rsid w:val="00161447"/>
    <w:rsid w:val="001640C3"/>
    <w:rsid w:val="001650D1"/>
    <w:rsid w:val="0016785C"/>
    <w:rsid w:val="00167BE5"/>
    <w:rsid w:val="00167E5A"/>
    <w:rsid w:val="00170884"/>
    <w:rsid w:val="0017419C"/>
    <w:rsid w:val="00177D51"/>
    <w:rsid w:val="00180001"/>
    <w:rsid w:val="001A0153"/>
    <w:rsid w:val="001A5B45"/>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414E"/>
    <w:rsid w:val="0022542B"/>
    <w:rsid w:val="0023311D"/>
    <w:rsid w:val="00233CF8"/>
    <w:rsid w:val="0023689D"/>
    <w:rsid w:val="002533D4"/>
    <w:rsid w:val="002566D8"/>
    <w:rsid w:val="00261B8E"/>
    <w:rsid w:val="00262CF4"/>
    <w:rsid w:val="00265566"/>
    <w:rsid w:val="00270FAF"/>
    <w:rsid w:val="0027527C"/>
    <w:rsid w:val="0028094F"/>
    <w:rsid w:val="00283E47"/>
    <w:rsid w:val="00286343"/>
    <w:rsid w:val="002959BB"/>
    <w:rsid w:val="00296816"/>
    <w:rsid w:val="00296CA4"/>
    <w:rsid w:val="002A079F"/>
    <w:rsid w:val="002A13F3"/>
    <w:rsid w:val="002A7298"/>
    <w:rsid w:val="002B43AA"/>
    <w:rsid w:val="002C5577"/>
    <w:rsid w:val="002C6455"/>
    <w:rsid w:val="002C7B8B"/>
    <w:rsid w:val="002D2547"/>
    <w:rsid w:val="002E22A4"/>
    <w:rsid w:val="002E6752"/>
    <w:rsid w:val="002F2262"/>
    <w:rsid w:val="002F5104"/>
    <w:rsid w:val="002F6719"/>
    <w:rsid w:val="00305221"/>
    <w:rsid w:val="00311463"/>
    <w:rsid w:val="00321194"/>
    <w:rsid w:val="00332A2B"/>
    <w:rsid w:val="00332EFD"/>
    <w:rsid w:val="00332FD9"/>
    <w:rsid w:val="00334B61"/>
    <w:rsid w:val="003357F0"/>
    <w:rsid w:val="003360B9"/>
    <w:rsid w:val="00336EE9"/>
    <w:rsid w:val="0033794D"/>
    <w:rsid w:val="0034007F"/>
    <w:rsid w:val="003402A8"/>
    <w:rsid w:val="003412A9"/>
    <w:rsid w:val="003458CE"/>
    <w:rsid w:val="00346163"/>
    <w:rsid w:val="00346502"/>
    <w:rsid w:val="00347D33"/>
    <w:rsid w:val="00366B62"/>
    <w:rsid w:val="00372C98"/>
    <w:rsid w:val="003755E3"/>
    <w:rsid w:val="003868CF"/>
    <w:rsid w:val="003A3D23"/>
    <w:rsid w:val="003A3F82"/>
    <w:rsid w:val="003A47CB"/>
    <w:rsid w:val="003C161D"/>
    <w:rsid w:val="003D06C6"/>
    <w:rsid w:val="003D2E8E"/>
    <w:rsid w:val="003D4AE8"/>
    <w:rsid w:val="003D5233"/>
    <w:rsid w:val="003E476F"/>
    <w:rsid w:val="003F6099"/>
    <w:rsid w:val="003F720F"/>
    <w:rsid w:val="00401703"/>
    <w:rsid w:val="00402E6A"/>
    <w:rsid w:val="00405DB2"/>
    <w:rsid w:val="00410E65"/>
    <w:rsid w:val="00411572"/>
    <w:rsid w:val="004137BC"/>
    <w:rsid w:val="00416A36"/>
    <w:rsid w:val="0041734F"/>
    <w:rsid w:val="00417E9B"/>
    <w:rsid w:val="00420D2F"/>
    <w:rsid w:val="00425840"/>
    <w:rsid w:val="004265C7"/>
    <w:rsid w:val="004322B7"/>
    <w:rsid w:val="00432CAB"/>
    <w:rsid w:val="004416DB"/>
    <w:rsid w:val="0044186A"/>
    <w:rsid w:val="0045686D"/>
    <w:rsid w:val="00457546"/>
    <w:rsid w:val="00462A55"/>
    <w:rsid w:val="00477D34"/>
    <w:rsid w:val="00480C20"/>
    <w:rsid w:val="0048109D"/>
    <w:rsid w:val="00482EA2"/>
    <w:rsid w:val="00486351"/>
    <w:rsid w:val="004877FA"/>
    <w:rsid w:val="00490622"/>
    <w:rsid w:val="0049452F"/>
    <w:rsid w:val="004A53F5"/>
    <w:rsid w:val="004A685E"/>
    <w:rsid w:val="004B2FD1"/>
    <w:rsid w:val="004B45DA"/>
    <w:rsid w:val="004B477C"/>
    <w:rsid w:val="004B4926"/>
    <w:rsid w:val="004D58B1"/>
    <w:rsid w:val="004E0313"/>
    <w:rsid w:val="004F043E"/>
    <w:rsid w:val="004F14C2"/>
    <w:rsid w:val="004F1641"/>
    <w:rsid w:val="004F2B7B"/>
    <w:rsid w:val="004F43F1"/>
    <w:rsid w:val="004F6AA7"/>
    <w:rsid w:val="005028E8"/>
    <w:rsid w:val="00505A3E"/>
    <w:rsid w:val="00507CC4"/>
    <w:rsid w:val="0051158B"/>
    <w:rsid w:val="005153D0"/>
    <w:rsid w:val="00527684"/>
    <w:rsid w:val="005319F4"/>
    <w:rsid w:val="0053707B"/>
    <w:rsid w:val="00537E05"/>
    <w:rsid w:val="00543C1A"/>
    <w:rsid w:val="00544ABE"/>
    <w:rsid w:val="0054661D"/>
    <w:rsid w:val="005620C3"/>
    <w:rsid w:val="0056550B"/>
    <w:rsid w:val="005679E9"/>
    <w:rsid w:val="005748C2"/>
    <w:rsid w:val="00580EDD"/>
    <w:rsid w:val="00581867"/>
    <w:rsid w:val="00581916"/>
    <w:rsid w:val="005857DA"/>
    <w:rsid w:val="00586DE8"/>
    <w:rsid w:val="00594852"/>
    <w:rsid w:val="00595E39"/>
    <w:rsid w:val="005A53A3"/>
    <w:rsid w:val="005A6D7E"/>
    <w:rsid w:val="005B0807"/>
    <w:rsid w:val="005B0F3A"/>
    <w:rsid w:val="005C429F"/>
    <w:rsid w:val="005C5E10"/>
    <w:rsid w:val="005C67A5"/>
    <w:rsid w:val="005E18DE"/>
    <w:rsid w:val="005E57B6"/>
    <w:rsid w:val="005E6B75"/>
    <w:rsid w:val="006116DA"/>
    <w:rsid w:val="00614475"/>
    <w:rsid w:val="00620239"/>
    <w:rsid w:val="00620386"/>
    <w:rsid w:val="00624C05"/>
    <w:rsid w:val="00631746"/>
    <w:rsid w:val="006424A5"/>
    <w:rsid w:val="00653E7E"/>
    <w:rsid w:val="00654E4E"/>
    <w:rsid w:val="006607A2"/>
    <w:rsid w:val="006626F6"/>
    <w:rsid w:val="0066481A"/>
    <w:rsid w:val="00666443"/>
    <w:rsid w:val="00666F21"/>
    <w:rsid w:val="00672204"/>
    <w:rsid w:val="006821C3"/>
    <w:rsid w:val="006837AB"/>
    <w:rsid w:val="0069093D"/>
    <w:rsid w:val="006941F5"/>
    <w:rsid w:val="006963E6"/>
    <w:rsid w:val="00697025"/>
    <w:rsid w:val="006A40FF"/>
    <w:rsid w:val="006A569C"/>
    <w:rsid w:val="006B39A8"/>
    <w:rsid w:val="006B469A"/>
    <w:rsid w:val="006C198A"/>
    <w:rsid w:val="006C2716"/>
    <w:rsid w:val="006C4C5E"/>
    <w:rsid w:val="006D0D05"/>
    <w:rsid w:val="006D2F92"/>
    <w:rsid w:val="006D5292"/>
    <w:rsid w:val="006E0A03"/>
    <w:rsid w:val="006E2AB5"/>
    <w:rsid w:val="006E62E3"/>
    <w:rsid w:val="006E7CF9"/>
    <w:rsid w:val="006F422B"/>
    <w:rsid w:val="006F5922"/>
    <w:rsid w:val="006F6FED"/>
    <w:rsid w:val="0071341E"/>
    <w:rsid w:val="0071795A"/>
    <w:rsid w:val="00723A56"/>
    <w:rsid w:val="00723DE3"/>
    <w:rsid w:val="00724A27"/>
    <w:rsid w:val="00724E38"/>
    <w:rsid w:val="00725442"/>
    <w:rsid w:val="00725B66"/>
    <w:rsid w:val="00727A48"/>
    <w:rsid w:val="00731D19"/>
    <w:rsid w:val="007321C7"/>
    <w:rsid w:val="00734832"/>
    <w:rsid w:val="0075027F"/>
    <w:rsid w:val="00751315"/>
    <w:rsid w:val="00757320"/>
    <w:rsid w:val="00763658"/>
    <w:rsid w:val="0077107B"/>
    <w:rsid w:val="007777E8"/>
    <w:rsid w:val="00777BB0"/>
    <w:rsid w:val="007804A7"/>
    <w:rsid w:val="00786CCD"/>
    <w:rsid w:val="00793DF8"/>
    <w:rsid w:val="00795272"/>
    <w:rsid w:val="00796CD4"/>
    <w:rsid w:val="007A0CBB"/>
    <w:rsid w:val="007A52F8"/>
    <w:rsid w:val="007A5CE6"/>
    <w:rsid w:val="007B494A"/>
    <w:rsid w:val="007B5D2F"/>
    <w:rsid w:val="007B7073"/>
    <w:rsid w:val="007B7E8F"/>
    <w:rsid w:val="007C47DC"/>
    <w:rsid w:val="007C4DD8"/>
    <w:rsid w:val="007C5FFB"/>
    <w:rsid w:val="007C6D17"/>
    <w:rsid w:val="007D23AF"/>
    <w:rsid w:val="007D2AD8"/>
    <w:rsid w:val="007D306E"/>
    <w:rsid w:val="007E17FD"/>
    <w:rsid w:val="007F0B12"/>
    <w:rsid w:val="00804CCB"/>
    <w:rsid w:val="008055C4"/>
    <w:rsid w:val="00810240"/>
    <w:rsid w:val="0081261A"/>
    <w:rsid w:val="008126A9"/>
    <w:rsid w:val="00815514"/>
    <w:rsid w:val="00815794"/>
    <w:rsid w:val="00820C1F"/>
    <w:rsid w:val="008229B7"/>
    <w:rsid w:val="00825DC2"/>
    <w:rsid w:val="00831C9B"/>
    <w:rsid w:val="00836303"/>
    <w:rsid w:val="00844FA4"/>
    <w:rsid w:val="008472CC"/>
    <w:rsid w:val="0085362C"/>
    <w:rsid w:val="00855F72"/>
    <w:rsid w:val="00876379"/>
    <w:rsid w:val="008776E8"/>
    <w:rsid w:val="00877E7F"/>
    <w:rsid w:val="008823D9"/>
    <w:rsid w:val="008836D7"/>
    <w:rsid w:val="00887D5E"/>
    <w:rsid w:val="00892C11"/>
    <w:rsid w:val="008943CA"/>
    <w:rsid w:val="008945DE"/>
    <w:rsid w:val="00895B1C"/>
    <w:rsid w:val="008A231C"/>
    <w:rsid w:val="008A24DE"/>
    <w:rsid w:val="008A3C1D"/>
    <w:rsid w:val="008A6D44"/>
    <w:rsid w:val="008B2895"/>
    <w:rsid w:val="008B3223"/>
    <w:rsid w:val="008B6EF4"/>
    <w:rsid w:val="008C4F8B"/>
    <w:rsid w:val="008D56E3"/>
    <w:rsid w:val="008D782C"/>
    <w:rsid w:val="008E11FF"/>
    <w:rsid w:val="008E18BC"/>
    <w:rsid w:val="008E76DA"/>
    <w:rsid w:val="008E7BA2"/>
    <w:rsid w:val="008F46C2"/>
    <w:rsid w:val="008F7FA5"/>
    <w:rsid w:val="009005CE"/>
    <w:rsid w:val="00901052"/>
    <w:rsid w:val="009123E7"/>
    <w:rsid w:val="0091417B"/>
    <w:rsid w:val="00917D57"/>
    <w:rsid w:val="00920968"/>
    <w:rsid w:val="00923DEC"/>
    <w:rsid w:val="00925B44"/>
    <w:rsid w:val="00933849"/>
    <w:rsid w:val="00935AAA"/>
    <w:rsid w:val="009478EE"/>
    <w:rsid w:val="00957C6E"/>
    <w:rsid w:val="00965121"/>
    <w:rsid w:val="00971C5D"/>
    <w:rsid w:val="00972056"/>
    <w:rsid w:val="009832AF"/>
    <w:rsid w:val="0098589B"/>
    <w:rsid w:val="00997EFA"/>
    <w:rsid w:val="009A222E"/>
    <w:rsid w:val="009B6CA7"/>
    <w:rsid w:val="009B715E"/>
    <w:rsid w:val="009C1997"/>
    <w:rsid w:val="009C4CA5"/>
    <w:rsid w:val="009D1B9E"/>
    <w:rsid w:val="009D6258"/>
    <w:rsid w:val="009D7AD2"/>
    <w:rsid w:val="009E5353"/>
    <w:rsid w:val="009E71FD"/>
    <w:rsid w:val="009F3A01"/>
    <w:rsid w:val="009F4171"/>
    <w:rsid w:val="009F46F6"/>
    <w:rsid w:val="009F4E08"/>
    <w:rsid w:val="00A0733A"/>
    <w:rsid w:val="00A073D9"/>
    <w:rsid w:val="00A12A5C"/>
    <w:rsid w:val="00A13FF9"/>
    <w:rsid w:val="00A179AA"/>
    <w:rsid w:val="00A2011D"/>
    <w:rsid w:val="00A22DE7"/>
    <w:rsid w:val="00A3443D"/>
    <w:rsid w:val="00A34F1F"/>
    <w:rsid w:val="00A35BF0"/>
    <w:rsid w:val="00A36D57"/>
    <w:rsid w:val="00A37284"/>
    <w:rsid w:val="00A56A61"/>
    <w:rsid w:val="00A57583"/>
    <w:rsid w:val="00A71A51"/>
    <w:rsid w:val="00A7593C"/>
    <w:rsid w:val="00A762B0"/>
    <w:rsid w:val="00A81A50"/>
    <w:rsid w:val="00A91FFE"/>
    <w:rsid w:val="00A93BC0"/>
    <w:rsid w:val="00A949AA"/>
    <w:rsid w:val="00A95192"/>
    <w:rsid w:val="00A974AD"/>
    <w:rsid w:val="00AA541A"/>
    <w:rsid w:val="00AB0A64"/>
    <w:rsid w:val="00AB2893"/>
    <w:rsid w:val="00AB311A"/>
    <w:rsid w:val="00AB4C40"/>
    <w:rsid w:val="00AB5D04"/>
    <w:rsid w:val="00AC0E2C"/>
    <w:rsid w:val="00AC61A8"/>
    <w:rsid w:val="00AC7F85"/>
    <w:rsid w:val="00AD5902"/>
    <w:rsid w:val="00AD6A3B"/>
    <w:rsid w:val="00AE2255"/>
    <w:rsid w:val="00AF30C4"/>
    <w:rsid w:val="00AF4F5C"/>
    <w:rsid w:val="00AF58B8"/>
    <w:rsid w:val="00AF7B45"/>
    <w:rsid w:val="00B0469E"/>
    <w:rsid w:val="00B13798"/>
    <w:rsid w:val="00B14D62"/>
    <w:rsid w:val="00B1516A"/>
    <w:rsid w:val="00B2185A"/>
    <w:rsid w:val="00B264AD"/>
    <w:rsid w:val="00B30FE4"/>
    <w:rsid w:val="00B35F4E"/>
    <w:rsid w:val="00B370B2"/>
    <w:rsid w:val="00B40C5C"/>
    <w:rsid w:val="00B47262"/>
    <w:rsid w:val="00B5290E"/>
    <w:rsid w:val="00B55A2E"/>
    <w:rsid w:val="00B55E2D"/>
    <w:rsid w:val="00B60999"/>
    <w:rsid w:val="00B61D8E"/>
    <w:rsid w:val="00B635DD"/>
    <w:rsid w:val="00B63E84"/>
    <w:rsid w:val="00B6784B"/>
    <w:rsid w:val="00B67D47"/>
    <w:rsid w:val="00B70DD4"/>
    <w:rsid w:val="00B72A39"/>
    <w:rsid w:val="00B74176"/>
    <w:rsid w:val="00B7509A"/>
    <w:rsid w:val="00B807F2"/>
    <w:rsid w:val="00B80D52"/>
    <w:rsid w:val="00B8346C"/>
    <w:rsid w:val="00B837E8"/>
    <w:rsid w:val="00B838D0"/>
    <w:rsid w:val="00B86966"/>
    <w:rsid w:val="00B90345"/>
    <w:rsid w:val="00B915FC"/>
    <w:rsid w:val="00BA2E3E"/>
    <w:rsid w:val="00BC0974"/>
    <w:rsid w:val="00BC1507"/>
    <w:rsid w:val="00BC4A04"/>
    <w:rsid w:val="00BD41FC"/>
    <w:rsid w:val="00BE23A1"/>
    <w:rsid w:val="00BE7401"/>
    <w:rsid w:val="00C0271F"/>
    <w:rsid w:val="00C02A78"/>
    <w:rsid w:val="00C10C23"/>
    <w:rsid w:val="00C114D7"/>
    <w:rsid w:val="00C126A0"/>
    <w:rsid w:val="00C1688E"/>
    <w:rsid w:val="00C2646C"/>
    <w:rsid w:val="00C27ACD"/>
    <w:rsid w:val="00C30116"/>
    <w:rsid w:val="00C427E8"/>
    <w:rsid w:val="00C45E0B"/>
    <w:rsid w:val="00C611C5"/>
    <w:rsid w:val="00C634F7"/>
    <w:rsid w:val="00C645D4"/>
    <w:rsid w:val="00C65481"/>
    <w:rsid w:val="00C70DB2"/>
    <w:rsid w:val="00C72C35"/>
    <w:rsid w:val="00C7443D"/>
    <w:rsid w:val="00C76E87"/>
    <w:rsid w:val="00CB0418"/>
    <w:rsid w:val="00CB2A34"/>
    <w:rsid w:val="00CB436E"/>
    <w:rsid w:val="00CC1248"/>
    <w:rsid w:val="00CC4F81"/>
    <w:rsid w:val="00CC5391"/>
    <w:rsid w:val="00CD5A3C"/>
    <w:rsid w:val="00CD7F92"/>
    <w:rsid w:val="00CE19D0"/>
    <w:rsid w:val="00CE4518"/>
    <w:rsid w:val="00CE4E8F"/>
    <w:rsid w:val="00CF0B7B"/>
    <w:rsid w:val="00D0234F"/>
    <w:rsid w:val="00D036F5"/>
    <w:rsid w:val="00D10D11"/>
    <w:rsid w:val="00D117E8"/>
    <w:rsid w:val="00D14FB5"/>
    <w:rsid w:val="00D1529B"/>
    <w:rsid w:val="00D21AC7"/>
    <w:rsid w:val="00D22092"/>
    <w:rsid w:val="00D233DE"/>
    <w:rsid w:val="00D25B1A"/>
    <w:rsid w:val="00D3534B"/>
    <w:rsid w:val="00D505D3"/>
    <w:rsid w:val="00D5629B"/>
    <w:rsid w:val="00D56649"/>
    <w:rsid w:val="00D67814"/>
    <w:rsid w:val="00D719D2"/>
    <w:rsid w:val="00D76B12"/>
    <w:rsid w:val="00D778CE"/>
    <w:rsid w:val="00D801A9"/>
    <w:rsid w:val="00D804B1"/>
    <w:rsid w:val="00D84068"/>
    <w:rsid w:val="00D96A78"/>
    <w:rsid w:val="00DA3880"/>
    <w:rsid w:val="00DA6D18"/>
    <w:rsid w:val="00DB0622"/>
    <w:rsid w:val="00DB1845"/>
    <w:rsid w:val="00DB24EC"/>
    <w:rsid w:val="00DB7BA1"/>
    <w:rsid w:val="00DC3570"/>
    <w:rsid w:val="00DD1246"/>
    <w:rsid w:val="00DD188A"/>
    <w:rsid w:val="00DD22E4"/>
    <w:rsid w:val="00DD306D"/>
    <w:rsid w:val="00DD4F1B"/>
    <w:rsid w:val="00DE4645"/>
    <w:rsid w:val="00DE711C"/>
    <w:rsid w:val="00DF79F3"/>
    <w:rsid w:val="00DF7BB9"/>
    <w:rsid w:val="00E104CF"/>
    <w:rsid w:val="00E17205"/>
    <w:rsid w:val="00E216FD"/>
    <w:rsid w:val="00E25759"/>
    <w:rsid w:val="00E349C2"/>
    <w:rsid w:val="00E44173"/>
    <w:rsid w:val="00E507B0"/>
    <w:rsid w:val="00E714D9"/>
    <w:rsid w:val="00E7359D"/>
    <w:rsid w:val="00E74452"/>
    <w:rsid w:val="00E83F7F"/>
    <w:rsid w:val="00E94554"/>
    <w:rsid w:val="00EA5A21"/>
    <w:rsid w:val="00EA64B1"/>
    <w:rsid w:val="00EB2806"/>
    <w:rsid w:val="00ED0046"/>
    <w:rsid w:val="00ED49CF"/>
    <w:rsid w:val="00EE31E6"/>
    <w:rsid w:val="00EE447B"/>
    <w:rsid w:val="00EE7B30"/>
    <w:rsid w:val="00EF22A8"/>
    <w:rsid w:val="00F01026"/>
    <w:rsid w:val="00F01C3F"/>
    <w:rsid w:val="00F036F9"/>
    <w:rsid w:val="00F042D4"/>
    <w:rsid w:val="00F06B04"/>
    <w:rsid w:val="00F136C7"/>
    <w:rsid w:val="00F20855"/>
    <w:rsid w:val="00F213FF"/>
    <w:rsid w:val="00F2198F"/>
    <w:rsid w:val="00F24BAB"/>
    <w:rsid w:val="00F2761E"/>
    <w:rsid w:val="00F40BE4"/>
    <w:rsid w:val="00F412C6"/>
    <w:rsid w:val="00F42C43"/>
    <w:rsid w:val="00F43FA5"/>
    <w:rsid w:val="00F443E1"/>
    <w:rsid w:val="00F56D9C"/>
    <w:rsid w:val="00F61598"/>
    <w:rsid w:val="00F63C23"/>
    <w:rsid w:val="00F67B88"/>
    <w:rsid w:val="00F76B71"/>
    <w:rsid w:val="00F76C3B"/>
    <w:rsid w:val="00F838F3"/>
    <w:rsid w:val="00F840A2"/>
    <w:rsid w:val="00FA1DD5"/>
    <w:rsid w:val="00FA28D5"/>
    <w:rsid w:val="00FA7C8F"/>
    <w:rsid w:val="00FB2463"/>
    <w:rsid w:val="00FB56A7"/>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0AA7-A822-4FE3-AE5A-D0571AF1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15</TotalTime>
  <Pages>2</Pages>
  <Words>645</Words>
  <Characters>3419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4056</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8</cp:revision>
  <cp:lastPrinted>2021-09-08T07:59:00Z</cp:lastPrinted>
  <dcterms:created xsi:type="dcterms:W3CDTF">2022-10-06T13:48:00Z</dcterms:created>
  <dcterms:modified xsi:type="dcterms:W3CDTF">2022-10-17T07:43:00Z</dcterms:modified>
</cp:coreProperties>
</file>