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2" w:rsidRDefault="00D85F14" w:rsidP="00901052">
      <w:pPr>
        <w:pStyle w:val="Sidhuvud"/>
        <w:tabs>
          <w:tab w:val="clear" w:pos="4536"/>
          <w:tab w:val="clear" w:pos="9072"/>
          <w:tab w:val="left" w:pos="51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90pt;margin-top:-9pt;width:401.65pt;height:76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" stroked="f">
            <v:textbox>
              <w:txbxContent>
                <w:p w:rsidR="0023311D" w:rsidRDefault="008945DE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Ulla Uller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>Ann Palm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Yvonne Ljung</w:t>
                  </w:r>
                </w:p>
                <w:p w:rsidR="00034A84" w:rsidRDefault="008945DE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Kung Hans väg 13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23689D">
                    <w:rPr>
                      <w:sz w:val="16"/>
                      <w:lang w:val="de-DE"/>
                    </w:rPr>
                    <w:t>Strandvägen 101B</w:t>
                  </w:r>
                  <w:r w:rsidR="0023689D"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Rydebäcks Stationsgata 34</w:t>
                  </w:r>
                </w:p>
                <w:p w:rsidR="0023311D" w:rsidRDefault="008945DE" w:rsidP="0023311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261 17 Landskrona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23689D">
                    <w:rPr>
                      <w:sz w:val="16"/>
                      <w:lang w:val="de-DE"/>
                    </w:rPr>
                    <w:t>261 39 Landskrona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257 34 Rydebäck</w:t>
                  </w:r>
                </w:p>
                <w:p w:rsidR="00034A84" w:rsidRDefault="00034A84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Tfn 0708-</w:t>
                  </w:r>
                  <w:r w:rsidR="008945DE">
                    <w:rPr>
                      <w:sz w:val="16"/>
                      <w:lang w:val="de-DE"/>
                    </w:rPr>
                    <w:t>75 22 94</w:t>
                  </w:r>
                  <w:r w:rsidR="008945DE">
                    <w:rPr>
                      <w:sz w:val="16"/>
                      <w:lang w:val="de-DE"/>
                    </w:rPr>
                    <w:tab/>
                    <w:t>T</w:t>
                  </w:r>
                  <w:r>
                    <w:rPr>
                      <w:sz w:val="16"/>
                      <w:lang w:val="de-DE"/>
                    </w:rPr>
                    <w:t>fn: 070</w:t>
                  </w:r>
                  <w:r w:rsidR="008945DE">
                    <w:rPr>
                      <w:sz w:val="16"/>
                      <w:lang w:val="de-DE"/>
                    </w:rPr>
                    <w:t>8</w:t>
                  </w:r>
                  <w:r>
                    <w:rPr>
                      <w:sz w:val="16"/>
                      <w:lang w:val="de-DE"/>
                    </w:rPr>
                    <w:t xml:space="preserve">-28 </w:t>
                  </w:r>
                  <w:r w:rsidR="008945DE">
                    <w:rPr>
                      <w:sz w:val="16"/>
                      <w:lang w:val="de-DE"/>
                    </w:rPr>
                    <w:t>68</w:t>
                  </w:r>
                  <w:r>
                    <w:rPr>
                      <w:sz w:val="16"/>
                      <w:lang w:val="de-DE"/>
                    </w:rPr>
                    <w:t xml:space="preserve"> </w:t>
                  </w:r>
                  <w:r w:rsidR="008945DE">
                    <w:rPr>
                      <w:sz w:val="16"/>
                      <w:lang w:val="de-DE"/>
                    </w:rPr>
                    <w:t>69</w:t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Tfn: 0708-291912</w:t>
                  </w:r>
                </w:p>
                <w:p w:rsidR="00034A84" w:rsidRDefault="00034A84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E-mail:</w:t>
                  </w:r>
                  <w:r w:rsidR="008945DE">
                    <w:rPr>
                      <w:sz w:val="16"/>
                      <w:lang w:val="de-DE"/>
                    </w:rPr>
                    <w:t xml:space="preserve"> ullauller@yahoo.se</w:t>
                  </w:r>
                  <w:hyperlink r:id="rId8" w:history="1"/>
                  <w:r>
                    <w:rPr>
                      <w:sz w:val="16"/>
                      <w:lang w:val="de-DE"/>
                    </w:rPr>
                    <w:tab/>
                    <w:t>E-mail:</w:t>
                  </w:r>
                  <w:r w:rsidR="008945DE">
                    <w:rPr>
                      <w:sz w:val="16"/>
                      <w:lang w:val="de-DE"/>
                    </w:rPr>
                    <w:t xml:space="preserve"> ann</w:t>
                  </w:r>
                  <w:r w:rsidR="0023689D">
                    <w:rPr>
                      <w:sz w:val="16"/>
                      <w:lang w:val="de-DE"/>
                    </w:rPr>
                    <w:t>iren</w:t>
                  </w:r>
                  <w:r w:rsidR="008945DE">
                    <w:rPr>
                      <w:sz w:val="16"/>
                      <w:lang w:val="de-DE"/>
                    </w:rPr>
                    <w:t>palm@</w:t>
                  </w:r>
                  <w:r w:rsidR="0023689D">
                    <w:rPr>
                      <w:sz w:val="16"/>
                      <w:lang w:val="de-DE"/>
                    </w:rPr>
                    <w:t>gmail</w:t>
                  </w:r>
                  <w:r w:rsidR="008945DE">
                    <w:rPr>
                      <w:sz w:val="16"/>
                      <w:lang w:val="de-DE"/>
                    </w:rPr>
                    <w:t>.com</w:t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E-mai.: yvonne@remse.se</w:t>
                  </w:r>
                </w:p>
                <w:p w:rsidR="009478EE" w:rsidRPr="006963E6" w:rsidRDefault="009478EE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</w:p>
                <w:p w:rsidR="009478EE" w:rsidRPr="000A6BFC" w:rsidRDefault="009478EE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7804A7">
        <w:rPr>
          <w:noProof/>
        </w:rPr>
        <w:drawing>
          <wp:inline distT="0" distB="0" distL="0" distR="0">
            <wp:extent cx="800100" cy="771525"/>
            <wp:effectExtent l="0" t="0" r="1270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052" w:rsidRPr="0091417B" w:rsidRDefault="00901052" w:rsidP="00901052">
      <w:pPr>
        <w:pStyle w:val="Rubrik1"/>
      </w:pPr>
      <w:r w:rsidRPr="0091417B">
        <w:tab/>
      </w:r>
    </w:p>
    <w:p w:rsidR="0091417B" w:rsidRDefault="004A53F5" w:rsidP="0091417B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>Landskrona Citadell IWC</w:t>
      </w:r>
    </w:p>
    <w:p w:rsidR="0091417B" w:rsidRPr="00AD5902" w:rsidRDefault="004A53F5" w:rsidP="0091417B">
      <w:pPr>
        <w:rPr>
          <w:rFonts w:ascii="Calibri" w:hAnsi="Calibri"/>
          <w:b/>
          <w:color w:val="2323DC"/>
          <w:sz w:val="14"/>
          <w:szCs w:val="14"/>
        </w:rPr>
      </w:pPr>
      <w:r w:rsidRPr="00AD5902">
        <w:rPr>
          <w:rFonts w:ascii="Calibri" w:hAnsi="Calibri"/>
          <w:b/>
          <w:color w:val="2323DC"/>
          <w:sz w:val="14"/>
          <w:szCs w:val="14"/>
        </w:rPr>
        <w:t>Distrikt 239</w:t>
      </w:r>
    </w:p>
    <w:p w:rsidR="0091417B" w:rsidRPr="00AD5902" w:rsidRDefault="0091417B" w:rsidP="0091417B">
      <w:pPr>
        <w:rPr>
          <w:rFonts w:ascii="Calibri" w:hAnsi="Calibri"/>
          <w:color w:val="2323DC"/>
          <w:sz w:val="12"/>
          <w:szCs w:val="12"/>
        </w:rPr>
      </w:pPr>
      <w:r w:rsidRPr="00AD5902">
        <w:rPr>
          <w:rFonts w:ascii="Calibri" w:hAnsi="Calibri"/>
          <w:b/>
          <w:color w:val="2323DC"/>
          <w:sz w:val="14"/>
          <w:szCs w:val="14"/>
        </w:rPr>
        <w:t>S</w:t>
      </w:r>
      <w:r w:rsidR="004A53F5" w:rsidRPr="00AD5902">
        <w:rPr>
          <w:rFonts w:ascii="Calibri" w:hAnsi="Calibri"/>
          <w:b/>
          <w:color w:val="2323DC"/>
          <w:sz w:val="14"/>
          <w:szCs w:val="14"/>
        </w:rPr>
        <w:t>verige</w:t>
      </w:r>
    </w:p>
    <w:p w:rsidR="00901052" w:rsidRPr="00AD5902" w:rsidRDefault="00901052" w:rsidP="00901052"/>
    <w:p w:rsidR="00901052" w:rsidRPr="00AD5902" w:rsidRDefault="00010872" w:rsidP="00901052">
      <w:r>
        <w:t>Inner Wheels hemsida: https://innerwheel.se</w:t>
      </w:r>
    </w:p>
    <w:p w:rsidR="00901052" w:rsidRPr="00AD5902" w:rsidRDefault="00901052" w:rsidP="00901052"/>
    <w:p w:rsidR="00901052" w:rsidRDefault="00901052" w:rsidP="00901052">
      <w:pPr>
        <w:rPr>
          <w:b/>
          <w:sz w:val="20"/>
          <w:szCs w:val="20"/>
          <w:lang w:val="en-US"/>
        </w:rPr>
      </w:pPr>
      <w:r w:rsidRPr="0075027F">
        <w:rPr>
          <w:b/>
          <w:sz w:val="20"/>
          <w:szCs w:val="20"/>
          <w:lang w:val="en-US"/>
        </w:rPr>
        <w:t xml:space="preserve">THEME </w:t>
      </w:r>
      <w:r w:rsidR="0033794D" w:rsidRPr="0075027F">
        <w:rPr>
          <w:b/>
          <w:sz w:val="20"/>
          <w:szCs w:val="20"/>
          <w:lang w:val="en-US"/>
        </w:rPr>
        <w:t>20</w:t>
      </w:r>
      <w:r w:rsidR="00E94554">
        <w:rPr>
          <w:b/>
          <w:sz w:val="20"/>
          <w:szCs w:val="20"/>
          <w:lang w:val="en-US"/>
        </w:rPr>
        <w:t>2</w:t>
      </w:r>
      <w:r w:rsidR="0081261A">
        <w:rPr>
          <w:b/>
          <w:sz w:val="20"/>
          <w:szCs w:val="20"/>
          <w:lang w:val="en-US"/>
        </w:rPr>
        <w:t>2</w:t>
      </w:r>
      <w:r w:rsidR="008F7FA5">
        <w:rPr>
          <w:b/>
          <w:sz w:val="20"/>
          <w:szCs w:val="20"/>
          <w:lang w:val="en-US"/>
        </w:rPr>
        <w:t>-2</w:t>
      </w:r>
      <w:r w:rsidR="008945DE">
        <w:rPr>
          <w:b/>
          <w:sz w:val="20"/>
          <w:szCs w:val="20"/>
          <w:lang w:val="en-US"/>
        </w:rPr>
        <w:t>02</w:t>
      </w:r>
      <w:r w:rsidR="0081261A">
        <w:rPr>
          <w:b/>
          <w:sz w:val="20"/>
          <w:szCs w:val="20"/>
          <w:lang w:val="en-US"/>
        </w:rPr>
        <w:t xml:space="preserve">3 </w:t>
      </w:r>
      <w:r w:rsidR="007A0CBB">
        <w:rPr>
          <w:b/>
          <w:sz w:val="20"/>
          <w:szCs w:val="20"/>
          <w:lang w:val="en-US"/>
        </w:rPr>
        <w:t>Work Wonders</w:t>
      </w:r>
    </w:p>
    <w:p w:rsidR="00010872" w:rsidRPr="0075027F" w:rsidRDefault="00010872" w:rsidP="00901052">
      <w:pPr>
        <w:rPr>
          <w:lang w:val="en-US"/>
        </w:rPr>
      </w:pPr>
    </w:p>
    <w:p w:rsidR="008F7FA5" w:rsidRDefault="004A53F5" w:rsidP="008F7FA5">
      <w:pPr>
        <w:pStyle w:val="Rubrik2"/>
        <w:rPr>
          <w:lang w:val="en-US"/>
        </w:rPr>
      </w:pPr>
      <w:r w:rsidRPr="0075027F">
        <w:rPr>
          <w:lang w:val="en-US"/>
        </w:rPr>
        <w:t>MÅNADSBREV NR</w:t>
      </w:r>
      <w:r w:rsidR="0081261A">
        <w:rPr>
          <w:lang w:val="en-US"/>
        </w:rPr>
        <w:t xml:space="preserve"> </w:t>
      </w:r>
      <w:r w:rsidR="00AC43A7">
        <w:rPr>
          <w:lang w:val="en-US"/>
        </w:rPr>
        <w:t>5</w:t>
      </w:r>
    </w:p>
    <w:p w:rsidR="00CE4518" w:rsidRPr="00AB0A64" w:rsidRDefault="00901052" w:rsidP="008F7FA5">
      <w:pPr>
        <w:pStyle w:val="Rubrik2"/>
        <w:rPr>
          <w:b w:val="0"/>
          <w:bCs w:val="0"/>
          <w:lang w:val="en-US"/>
        </w:rPr>
      </w:pPr>
      <w:r w:rsidRPr="0075027F">
        <w:rPr>
          <w:lang w:val="en-US"/>
        </w:rPr>
        <w:t>Årgång</w:t>
      </w:r>
      <w:r w:rsidR="0081261A">
        <w:rPr>
          <w:lang w:val="en-US"/>
        </w:rPr>
        <w:t>: 32</w:t>
      </w:r>
      <w:r w:rsidR="00010872">
        <w:rPr>
          <w:lang w:val="en-US"/>
        </w:rPr>
        <w:t>, 202</w:t>
      </w:r>
      <w:r w:rsidR="0081261A">
        <w:rPr>
          <w:lang w:val="en-US"/>
        </w:rPr>
        <w:t>2</w:t>
      </w:r>
      <w:r w:rsidR="008F7FA5">
        <w:rPr>
          <w:lang w:val="en-US"/>
        </w:rPr>
        <w:t>-2</w:t>
      </w:r>
      <w:r w:rsidR="0081261A">
        <w:rPr>
          <w:lang w:val="en-US"/>
        </w:rPr>
        <w:t>023</w:t>
      </w:r>
    </w:p>
    <w:p w:rsidR="007B5D2F" w:rsidRDefault="007B5D2F" w:rsidP="00901052">
      <w:pPr>
        <w:rPr>
          <w:b/>
          <w:bCs/>
          <w:lang w:val="en-US"/>
        </w:rPr>
      </w:pPr>
    </w:p>
    <w:p w:rsidR="001E0DE5" w:rsidRDefault="001E0DE5" w:rsidP="00901052">
      <w:pPr>
        <w:rPr>
          <w:b/>
          <w:bCs/>
          <w:lang w:val="en-US"/>
        </w:rPr>
      </w:pPr>
    </w:p>
    <w:p w:rsidR="0041734F" w:rsidRPr="008945DE" w:rsidRDefault="008F7FA5" w:rsidP="00901052">
      <w:pPr>
        <w:rPr>
          <w:b/>
          <w:bCs/>
          <w:lang w:val="en-US"/>
        </w:rPr>
      </w:pPr>
      <w:r w:rsidRPr="008945DE">
        <w:rPr>
          <w:b/>
          <w:bCs/>
          <w:lang w:val="en-US"/>
        </w:rPr>
        <w:t xml:space="preserve">KALLELSE till </w:t>
      </w:r>
      <w:r w:rsidR="008945DE" w:rsidRPr="008945DE">
        <w:rPr>
          <w:b/>
          <w:bCs/>
          <w:lang w:val="en-US"/>
        </w:rPr>
        <w:t>K</w:t>
      </w:r>
      <w:r w:rsidR="00296816" w:rsidRPr="008945DE">
        <w:rPr>
          <w:b/>
          <w:bCs/>
          <w:lang w:val="en-US"/>
        </w:rPr>
        <w:t>lubbmöte</w:t>
      </w:r>
    </w:p>
    <w:p w:rsidR="008F7FA5" w:rsidRDefault="008F7FA5" w:rsidP="00901052">
      <w:pPr>
        <w:rPr>
          <w:b/>
          <w:bCs/>
          <w:lang w:val="en-US"/>
        </w:rPr>
      </w:pPr>
    </w:p>
    <w:p w:rsidR="008F7FA5" w:rsidRDefault="008F7FA5" w:rsidP="00901052">
      <w:pPr>
        <w:rPr>
          <w:b/>
        </w:rPr>
      </w:pPr>
      <w:r>
        <w:rPr>
          <w:b/>
        </w:rPr>
        <w:t xml:space="preserve">Onsdagen den </w:t>
      </w:r>
      <w:r w:rsidR="007C2736">
        <w:rPr>
          <w:b/>
        </w:rPr>
        <w:t>16</w:t>
      </w:r>
      <w:r>
        <w:rPr>
          <w:b/>
        </w:rPr>
        <w:t xml:space="preserve"> </w:t>
      </w:r>
      <w:r w:rsidR="007C2736">
        <w:rPr>
          <w:b/>
        </w:rPr>
        <w:t>novem</w:t>
      </w:r>
      <w:r w:rsidR="004B477C">
        <w:rPr>
          <w:b/>
        </w:rPr>
        <w:t>ber</w:t>
      </w:r>
      <w:r>
        <w:rPr>
          <w:b/>
        </w:rPr>
        <w:t xml:space="preserve"> 202</w:t>
      </w:r>
      <w:r w:rsidR="0081261A">
        <w:rPr>
          <w:b/>
        </w:rPr>
        <w:t>2</w:t>
      </w:r>
      <w:r>
        <w:rPr>
          <w:b/>
        </w:rPr>
        <w:t xml:space="preserve"> klockan 18.00. </w:t>
      </w:r>
    </w:p>
    <w:p w:rsidR="008F7FA5" w:rsidRDefault="008F7FA5" w:rsidP="00901052">
      <w:pPr>
        <w:rPr>
          <w:b/>
        </w:rPr>
      </w:pPr>
    </w:p>
    <w:p w:rsidR="008F7FA5" w:rsidRDefault="008F7FA5" w:rsidP="00901052">
      <w:pPr>
        <w:rPr>
          <w:b/>
        </w:rPr>
      </w:pPr>
      <w:r>
        <w:rPr>
          <w:b/>
        </w:rPr>
        <w:t>Plats:</w:t>
      </w:r>
      <w:r>
        <w:rPr>
          <w:b/>
        </w:rPr>
        <w:tab/>
      </w:r>
      <w:r w:rsidR="00A97986" w:rsidRPr="00A97986">
        <w:t>Erik</w:t>
      </w:r>
      <w:r w:rsidR="00A97986">
        <w:t>s</w:t>
      </w:r>
      <w:r w:rsidR="00A97986" w:rsidRPr="00A97986">
        <w:t>torps Kungsgård</w:t>
      </w:r>
      <w:r w:rsidR="004B477C">
        <w:rPr>
          <w:sz w:val="22"/>
          <w:szCs w:val="22"/>
          <w:lang w:val="en-US"/>
        </w:rPr>
        <w:t xml:space="preserve">, </w:t>
      </w:r>
      <w:r w:rsidR="00A97986">
        <w:rPr>
          <w:sz w:val="22"/>
          <w:szCs w:val="22"/>
          <w:lang w:val="en-US"/>
        </w:rPr>
        <w:t>Lill-Olas väg</w:t>
      </w:r>
      <w:r w:rsidR="004B477C">
        <w:rPr>
          <w:sz w:val="22"/>
          <w:szCs w:val="22"/>
          <w:lang w:val="en-US"/>
        </w:rPr>
        <w:t>, Landskrona.</w:t>
      </w:r>
    </w:p>
    <w:p w:rsidR="008F7FA5" w:rsidRPr="008F7FA5" w:rsidRDefault="008F7FA5" w:rsidP="004B477C">
      <w:pPr>
        <w:rPr>
          <w:bCs/>
        </w:rPr>
      </w:pPr>
      <w:r>
        <w:rPr>
          <w:b/>
        </w:rPr>
        <w:t>Program:</w:t>
      </w:r>
      <w:r>
        <w:rPr>
          <w:b/>
        </w:rPr>
        <w:tab/>
      </w:r>
      <w:r w:rsidR="004B477C">
        <w:t xml:space="preserve">Föredrag </w:t>
      </w:r>
      <w:r w:rsidR="00A97986">
        <w:t>Elisabeth Nilsson, familjejurist</w:t>
      </w:r>
      <w:r w:rsidR="004B477C">
        <w:t xml:space="preserve"> – </w:t>
      </w:r>
      <w:r w:rsidR="00A97986">
        <w:t>Framtidsfullmakt.</w:t>
      </w:r>
    </w:p>
    <w:p w:rsidR="00A97986" w:rsidRDefault="008F7FA5" w:rsidP="00A97986">
      <w:pPr>
        <w:rPr>
          <w:rFonts w:ascii="CourierNewPSMT" w:hAnsi="CourierNewPSMT"/>
          <w:sz w:val="22"/>
          <w:szCs w:val="22"/>
        </w:rPr>
      </w:pPr>
      <w:r>
        <w:rPr>
          <w:b/>
        </w:rPr>
        <w:t>Måltid:</w:t>
      </w:r>
      <w:r>
        <w:rPr>
          <w:b/>
        </w:rPr>
        <w:tab/>
      </w:r>
      <w:r w:rsidR="00A97986">
        <w:rPr>
          <w:rFonts w:ascii="CourierNewPSMT" w:hAnsi="CourierNewPSMT"/>
          <w:sz w:val="22"/>
          <w:szCs w:val="22"/>
        </w:rPr>
        <w:t>Poké Bowl fylld med kyckling, jasminris, avokado, marinerad gurka, röd spetskål, misomayo,</w:t>
      </w:r>
    </w:p>
    <w:p w:rsidR="00A97986" w:rsidRDefault="00A97986" w:rsidP="00A97986">
      <w:r>
        <w:rPr>
          <w:rFonts w:ascii="CourierNewPSMT" w:hAnsi="CourierNewPSMT"/>
          <w:sz w:val="22"/>
          <w:szCs w:val="22"/>
        </w:rPr>
        <w:t xml:space="preserve">                        rostade sesamfrö, wasabirostade ärtor. Vatten. Kaffe och kaka.</w:t>
      </w:r>
    </w:p>
    <w:p w:rsidR="00296816" w:rsidRDefault="00296816" w:rsidP="008F7FA5">
      <w:pPr>
        <w:rPr>
          <w:bCs/>
        </w:rPr>
      </w:pPr>
      <w:r>
        <w:rPr>
          <w:b/>
        </w:rPr>
        <w:t>Pris:</w:t>
      </w:r>
      <w:r w:rsidRPr="001E0DE5">
        <w:tab/>
      </w:r>
      <w:r w:rsidR="00A97986">
        <w:t>225 kr (inkl avgifter)</w:t>
      </w:r>
    </w:p>
    <w:p w:rsidR="00296816" w:rsidRDefault="00296816" w:rsidP="008F7FA5">
      <w:pPr>
        <w:rPr>
          <w:bCs/>
        </w:rPr>
      </w:pPr>
    </w:p>
    <w:p w:rsidR="00296816" w:rsidRPr="000F7765" w:rsidRDefault="00296816" w:rsidP="00296816">
      <w:pPr>
        <w:ind w:left="1300" w:hanging="1300"/>
        <w:rPr>
          <w:b/>
          <w:bCs/>
        </w:rPr>
      </w:pPr>
      <w:r w:rsidRPr="000F7765">
        <w:rPr>
          <w:b/>
          <w:bCs/>
        </w:rPr>
        <w:t>Anmälan:</w:t>
      </w:r>
      <w:r w:rsidRPr="000F7765">
        <w:rPr>
          <w:b/>
          <w:bCs/>
        </w:rPr>
        <w:tab/>
        <w:t>Senast söndagen den 1</w:t>
      </w:r>
      <w:r w:rsidR="00A97986">
        <w:rPr>
          <w:b/>
          <w:bCs/>
        </w:rPr>
        <w:t>3</w:t>
      </w:r>
      <w:r w:rsidRPr="000F7765">
        <w:rPr>
          <w:b/>
          <w:bCs/>
        </w:rPr>
        <w:t xml:space="preserve"> </w:t>
      </w:r>
      <w:r w:rsidR="007C2736">
        <w:rPr>
          <w:b/>
          <w:bCs/>
        </w:rPr>
        <w:t>november</w:t>
      </w:r>
      <w:r w:rsidRPr="000F7765">
        <w:rPr>
          <w:b/>
          <w:bCs/>
        </w:rPr>
        <w:t xml:space="preserve"> klockan 20.00 behöver </w:t>
      </w:r>
      <w:r w:rsidR="008D56E3">
        <w:rPr>
          <w:b/>
          <w:bCs/>
        </w:rPr>
        <w:t>vi ha din anmälan till</w:t>
      </w:r>
    </w:p>
    <w:p w:rsidR="00296816" w:rsidRPr="000F7765" w:rsidRDefault="008D56E3" w:rsidP="00296816">
      <w:pPr>
        <w:ind w:left="1300"/>
        <w:rPr>
          <w:bCs/>
        </w:rPr>
      </w:pPr>
      <w:r>
        <w:rPr>
          <w:b/>
          <w:bCs/>
        </w:rPr>
        <w:t xml:space="preserve">Ann Palm </w:t>
      </w:r>
      <w:r w:rsidR="003868CF">
        <w:rPr>
          <w:b/>
          <w:bCs/>
        </w:rPr>
        <w:t>annirenpalm@gmail.com</w:t>
      </w:r>
      <w:r>
        <w:rPr>
          <w:b/>
          <w:bCs/>
        </w:rPr>
        <w:t xml:space="preserve"> tfn 0708-28 68 69</w:t>
      </w:r>
      <w:r w:rsidR="00296816" w:rsidRPr="000F7765">
        <w:rPr>
          <w:bCs/>
        </w:rPr>
        <w:tab/>
      </w:r>
    </w:p>
    <w:p w:rsidR="00296816" w:rsidRDefault="00296816" w:rsidP="00296816">
      <w:pPr>
        <w:ind w:left="1304"/>
        <w:rPr>
          <w:b/>
          <w:bCs/>
        </w:rPr>
      </w:pPr>
      <w:r w:rsidRPr="000F7765">
        <w:rPr>
          <w:b/>
          <w:bCs/>
        </w:rPr>
        <w:t>OBS! Anmälan är bindande!</w:t>
      </w:r>
    </w:p>
    <w:p w:rsidR="00D10D11" w:rsidRDefault="00D10D11" w:rsidP="00296816">
      <w:pPr>
        <w:ind w:left="1304"/>
        <w:rPr>
          <w:b/>
          <w:bCs/>
        </w:rPr>
      </w:pPr>
      <w:r>
        <w:rPr>
          <w:b/>
          <w:bCs/>
        </w:rPr>
        <w:t>Om du har behov av transport hör av dig till någon i styrelsen.</w:t>
      </w:r>
    </w:p>
    <w:p w:rsidR="00296816" w:rsidRDefault="00296816" w:rsidP="008F7FA5">
      <w:pPr>
        <w:rPr>
          <w:b/>
        </w:rPr>
      </w:pPr>
    </w:p>
    <w:p w:rsidR="008D56E3" w:rsidRDefault="00EE7B30" w:rsidP="008D56E3">
      <w:pPr>
        <w:rPr>
          <w:b/>
          <w:bCs/>
        </w:rPr>
      </w:pPr>
      <w:r w:rsidRPr="008D56E3">
        <w:rPr>
          <w:b/>
          <w:bCs/>
        </w:rPr>
        <w:t>KLUBB</w:t>
      </w:r>
      <w:r w:rsidR="008D56E3">
        <w:rPr>
          <w:b/>
          <w:bCs/>
        </w:rPr>
        <w:t>ÄRENDEN</w:t>
      </w:r>
    </w:p>
    <w:p w:rsidR="00402E6A" w:rsidRDefault="00402E6A" w:rsidP="008D56E3">
      <w:pPr>
        <w:rPr>
          <w:b/>
          <w:bCs/>
        </w:rPr>
      </w:pPr>
    </w:p>
    <w:p w:rsidR="00EE7B30" w:rsidRPr="008D56E3" w:rsidRDefault="00EE7B30" w:rsidP="008D56E3">
      <w:pPr>
        <w:rPr>
          <w:bCs/>
        </w:rPr>
      </w:pPr>
      <w:r w:rsidRPr="008D56E3">
        <w:rPr>
          <w:b/>
          <w:bCs/>
        </w:rPr>
        <w:t>E</w:t>
      </w:r>
      <w:r w:rsidR="008D56E3">
        <w:rPr>
          <w:b/>
          <w:bCs/>
        </w:rPr>
        <w:t>konomi:</w:t>
      </w:r>
      <w:r w:rsidR="00336EE9">
        <w:rPr>
          <w:b/>
          <w:bCs/>
        </w:rPr>
        <w:t xml:space="preserve">  </w:t>
      </w:r>
      <w:r w:rsidR="008D56E3" w:rsidRPr="008D56E3">
        <w:rPr>
          <w:bCs/>
        </w:rPr>
        <w:t>Ingrid berättar om klubbens ekonomi.</w:t>
      </w:r>
    </w:p>
    <w:p w:rsidR="00EE7B30" w:rsidRPr="000F7765" w:rsidRDefault="00EE7B30" w:rsidP="00EE7B30">
      <w:pPr>
        <w:pStyle w:val="Liststycke"/>
        <w:rPr>
          <w:rFonts w:ascii="Times New Roman" w:hAnsi="Times New Roman"/>
          <w:b/>
          <w:bCs/>
          <w:sz w:val="24"/>
          <w:szCs w:val="24"/>
        </w:rPr>
      </w:pPr>
    </w:p>
    <w:p w:rsidR="00EE7B30" w:rsidRPr="008D56E3" w:rsidRDefault="00EE7B30" w:rsidP="008D56E3">
      <w:pPr>
        <w:rPr>
          <w:bCs/>
        </w:rPr>
      </w:pPr>
      <w:r w:rsidRPr="008D56E3">
        <w:rPr>
          <w:b/>
          <w:bCs/>
        </w:rPr>
        <w:t>ISO</w:t>
      </w:r>
      <w:r w:rsidR="008D56E3">
        <w:rPr>
          <w:b/>
          <w:bCs/>
        </w:rPr>
        <w:t>:</w:t>
      </w:r>
      <w:r w:rsidR="00336EE9">
        <w:rPr>
          <w:b/>
          <w:bCs/>
        </w:rPr>
        <w:t xml:space="preserve">  </w:t>
      </w:r>
      <w:r w:rsidR="000F0CE2" w:rsidRPr="000F0CE2">
        <w:rPr>
          <w:bCs/>
        </w:rPr>
        <w:t>Lilleström IWC har f</w:t>
      </w:r>
      <w:r w:rsidR="00A97986">
        <w:rPr>
          <w:bCs/>
        </w:rPr>
        <w:t>ått månadsbrev 4. Styrelsen undersöker Inner Wheel klubbar i Danmark och Tyskland.</w:t>
      </w:r>
    </w:p>
    <w:p w:rsidR="00EE7B30" w:rsidRPr="000F7765" w:rsidRDefault="00EE7B30" w:rsidP="00EE7B30">
      <w:pPr>
        <w:pStyle w:val="Liststycke"/>
        <w:rPr>
          <w:rFonts w:ascii="Times New Roman" w:hAnsi="Times New Roman"/>
          <w:bCs/>
          <w:sz w:val="24"/>
          <w:szCs w:val="24"/>
        </w:rPr>
      </w:pPr>
    </w:p>
    <w:p w:rsidR="00EE7B30" w:rsidRPr="008D56E3" w:rsidRDefault="001E0DE5" w:rsidP="00F24BAB">
      <w:pPr>
        <w:rPr>
          <w:bCs/>
        </w:rPr>
      </w:pPr>
      <w:r>
        <w:rPr>
          <w:b/>
          <w:bCs/>
        </w:rPr>
        <w:t>Post</w:t>
      </w:r>
      <w:r w:rsidR="008D56E3">
        <w:rPr>
          <w:b/>
          <w:bCs/>
        </w:rPr>
        <w:t>:</w:t>
      </w:r>
      <w:r w:rsidR="00F24BAB">
        <w:rPr>
          <w:bCs/>
        </w:rPr>
        <w:t xml:space="preserve">  </w:t>
      </w:r>
      <w:r w:rsidR="00F24BAB">
        <w:t xml:space="preserve">Inbjudan </w:t>
      </w:r>
      <w:r w:rsidR="00A97986">
        <w:t>Landskrona Fredrika Bremer 100 år.</w:t>
      </w:r>
    </w:p>
    <w:p w:rsidR="00457546" w:rsidRPr="00457546" w:rsidRDefault="00457546" w:rsidP="00457546">
      <w:pPr>
        <w:pStyle w:val="Liststycke"/>
        <w:rPr>
          <w:rFonts w:ascii="Times New Roman" w:hAnsi="Times New Roman"/>
          <w:bCs/>
          <w:sz w:val="24"/>
          <w:szCs w:val="24"/>
        </w:rPr>
      </w:pPr>
    </w:p>
    <w:p w:rsidR="00A97986" w:rsidRDefault="001E0DE5" w:rsidP="00F24BAB">
      <w:r>
        <w:rPr>
          <w:b/>
        </w:rPr>
        <w:t>Projekt</w:t>
      </w:r>
      <w:r w:rsidR="008D56E3">
        <w:rPr>
          <w:b/>
        </w:rPr>
        <w:t>:</w:t>
      </w:r>
      <w:r w:rsidR="00336EE9">
        <w:rPr>
          <w:b/>
        </w:rPr>
        <w:t xml:space="preserve">  </w:t>
      </w:r>
      <w:r w:rsidR="00F24BAB">
        <w:t xml:space="preserve">Ann </w:t>
      </w:r>
      <w:r w:rsidR="00A97986">
        <w:t xml:space="preserve">kontaktar </w:t>
      </w:r>
      <w:r w:rsidR="00F24BAB">
        <w:t>Lina Guletti Perssons miljöprojekt i Öresund samt Kenya. Loppisen</w:t>
      </w:r>
    </w:p>
    <w:p w:rsidR="00F24BAB" w:rsidRPr="00165AC4" w:rsidRDefault="00F24BAB" w:rsidP="00F24BAB">
      <w:r>
        <w:t>våren 2023.</w:t>
      </w:r>
    </w:p>
    <w:p w:rsidR="00E83F7F" w:rsidRPr="00E83F7F" w:rsidRDefault="00E83F7F" w:rsidP="008D56E3">
      <w:pPr>
        <w:rPr>
          <w:b/>
        </w:rPr>
      </w:pPr>
    </w:p>
    <w:p w:rsidR="00A97986" w:rsidRDefault="00E83F7F" w:rsidP="00F24BAB">
      <w:pPr>
        <w:rPr>
          <w:b/>
        </w:rPr>
      </w:pPr>
      <w:r>
        <w:rPr>
          <w:b/>
        </w:rPr>
        <w:t>Program</w:t>
      </w:r>
      <w:r w:rsidR="00A97986">
        <w:rPr>
          <w:b/>
        </w:rPr>
        <w:t>våren 2023</w:t>
      </w:r>
    </w:p>
    <w:p w:rsidR="00402E6A" w:rsidRDefault="00A97986" w:rsidP="00A2011D">
      <w:pPr>
        <w:rPr>
          <w:bCs/>
        </w:rPr>
      </w:pPr>
      <w:r>
        <w:rPr>
          <w:bCs/>
        </w:rPr>
        <w:t>18/1   Föredrag Birgitta Neander – Landskrona Damfotboll</w:t>
      </w:r>
      <w:r w:rsidR="00D933AB">
        <w:rPr>
          <w:bCs/>
        </w:rPr>
        <w:t>.</w:t>
      </w:r>
    </w:p>
    <w:p w:rsidR="00A97986" w:rsidRDefault="00A97986" w:rsidP="00A2011D">
      <w:pPr>
        <w:rPr>
          <w:bCs/>
        </w:rPr>
      </w:pPr>
      <w:r>
        <w:rPr>
          <w:bCs/>
        </w:rPr>
        <w:t>15/2   Föredrag Lina Guletti Persson – Berättar om sitt miljö/klimat projekt.</w:t>
      </w:r>
    </w:p>
    <w:p w:rsidR="00A97986" w:rsidRDefault="00A97986" w:rsidP="00A2011D">
      <w:pPr>
        <w:rPr>
          <w:bCs/>
        </w:rPr>
      </w:pPr>
      <w:r>
        <w:rPr>
          <w:bCs/>
        </w:rPr>
        <w:t>15/3   Föredrag Louise Bondebjer – Mat/landskap, b</w:t>
      </w:r>
      <w:r w:rsidR="008B4778">
        <w:rPr>
          <w:bCs/>
        </w:rPr>
        <w:t>ö</w:t>
      </w:r>
      <w:r>
        <w:rPr>
          <w:bCs/>
        </w:rPr>
        <w:t>cker.</w:t>
      </w:r>
    </w:p>
    <w:p w:rsidR="00A97986" w:rsidRDefault="00A97986" w:rsidP="00A2011D">
      <w:pPr>
        <w:rPr>
          <w:bCs/>
        </w:rPr>
      </w:pPr>
      <w:r>
        <w:rPr>
          <w:bCs/>
        </w:rPr>
        <w:t xml:space="preserve">19/4   Medlemskväll </w:t>
      </w:r>
      <w:r w:rsidR="00A12243">
        <w:rPr>
          <w:bCs/>
        </w:rPr>
        <w:t>–</w:t>
      </w:r>
      <w:r>
        <w:rPr>
          <w:bCs/>
        </w:rPr>
        <w:t xml:space="preserve"> </w:t>
      </w:r>
      <w:r w:rsidR="00A12243">
        <w:rPr>
          <w:bCs/>
        </w:rPr>
        <w:t>Gamla album från starten 1986 m m.</w:t>
      </w:r>
    </w:p>
    <w:p w:rsidR="00A97986" w:rsidRDefault="00A12243" w:rsidP="00A2011D">
      <w:pPr>
        <w:rPr>
          <w:bCs/>
        </w:rPr>
      </w:pPr>
      <w:r>
        <w:rPr>
          <w:bCs/>
        </w:rPr>
        <w:t>17/5   Studiebesök – Kvinnligt Under, Mörarp. Presidentskifte.</w:t>
      </w:r>
    </w:p>
    <w:p w:rsidR="008F4635" w:rsidRDefault="008F4635" w:rsidP="00A2011D">
      <w:pPr>
        <w:rPr>
          <w:bCs/>
        </w:rPr>
      </w:pPr>
    </w:p>
    <w:p w:rsidR="00332FD9" w:rsidRDefault="001E0DE5" w:rsidP="004B477C">
      <w:pPr>
        <w:rPr>
          <w:bCs/>
        </w:rPr>
      </w:pPr>
      <w:r>
        <w:rPr>
          <w:b/>
          <w:bCs/>
        </w:rPr>
        <w:t>Övrigt</w:t>
      </w:r>
    </w:p>
    <w:p w:rsidR="00CC153D" w:rsidRPr="008B4778" w:rsidRDefault="00CC153D" w:rsidP="004B477C">
      <w:pPr>
        <w:rPr>
          <w:b/>
          <w:bCs/>
        </w:rPr>
      </w:pPr>
      <w:r w:rsidRPr="008B4778">
        <w:rPr>
          <w:b/>
          <w:bCs/>
        </w:rPr>
        <w:t>Program klubbmötet 14 december blir jula</w:t>
      </w:r>
      <w:r w:rsidR="00D933AB" w:rsidRPr="008B4778">
        <w:rPr>
          <w:b/>
          <w:bCs/>
        </w:rPr>
        <w:t>u</w:t>
      </w:r>
      <w:r w:rsidRPr="008B4778">
        <w:rPr>
          <w:b/>
          <w:bCs/>
        </w:rPr>
        <w:t>ktion.</w:t>
      </w:r>
    </w:p>
    <w:p w:rsidR="00CC153D" w:rsidRPr="002E5903" w:rsidRDefault="00CC153D" w:rsidP="004B477C">
      <w:pPr>
        <w:rPr>
          <w:b/>
          <w:bCs/>
        </w:rPr>
      </w:pPr>
      <w:r w:rsidRPr="002E5903">
        <w:rPr>
          <w:b/>
          <w:bCs/>
        </w:rPr>
        <w:t>IW-dagen 10 januari firar vi på Museets Cafe.</w:t>
      </w:r>
    </w:p>
    <w:p w:rsidR="004B477C" w:rsidRDefault="00CC153D" w:rsidP="004B477C">
      <w:r w:rsidRPr="00CC153D">
        <w:lastRenderedPageBreak/>
        <w:t xml:space="preserve">Ann har hämtat </w:t>
      </w:r>
      <w:r w:rsidR="008B4778">
        <w:t xml:space="preserve">klubbens </w:t>
      </w:r>
      <w:r w:rsidRPr="00CC153D">
        <w:t>fotoalbum och kamera hos Berit Engström.</w:t>
      </w:r>
    </w:p>
    <w:p w:rsidR="00CC153D" w:rsidRDefault="00CC153D" w:rsidP="004B477C">
      <w:r>
        <w:t>Monica Hovs</w:t>
      </w:r>
      <w:r w:rsidR="002E5903">
        <w:t>tadius och Liselotte Sandahl skriver</w:t>
      </w:r>
      <w:r>
        <w:t xml:space="preserve"> en enkät </w:t>
      </w:r>
      <w:r w:rsidR="00857D9E">
        <w:t xml:space="preserve">om </w:t>
      </w:r>
      <w:r w:rsidR="002E5903">
        <w:t>vad</w:t>
      </w:r>
      <w:r w:rsidR="004C6BAF">
        <w:t xml:space="preserve"> </w:t>
      </w:r>
      <w:r w:rsidR="002E5903">
        <w:t>vill du med klubben? program-önskemål? någon annan synpunkt? som ska överlämnas fysiskt till medlemmarna</w:t>
      </w:r>
    </w:p>
    <w:p w:rsidR="00CC153D" w:rsidRDefault="00CC153D" w:rsidP="004B477C"/>
    <w:p w:rsidR="008F4635" w:rsidRDefault="008F4635" w:rsidP="008F4635">
      <w:pPr>
        <w:rPr>
          <w:b/>
        </w:rPr>
      </w:pPr>
      <w:r>
        <w:rPr>
          <w:b/>
        </w:rPr>
        <w:t>Från klubbmötet 19 oktober.</w:t>
      </w:r>
    </w:p>
    <w:p w:rsidR="008F4635" w:rsidRDefault="008F4635" w:rsidP="008F4635">
      <w:r>
        <w:t>22 medlemmar  3 gäster</w:t>
      </w:r>
    </w:p>
    <w:p w:rsidR="008F4635" w:rsidRDefault="008F4635" w:rsidP="008F4635"/>
    <w:p w:rsidR="008F4635" w:rsidRDefault="008F4635" w:rsidP="008F4635">
      <w:r>
        <w:rPr>
          <w:b/>
        </w:rPr>
        <w:t>Post</w:t>
      </w:r>
    </w:p>
    <w:p w:rsidR="008F4635" w:rsidRDefault="008F4635" w:rsidP="008F4635">
      <w:r>
        <w:t>Inbjudan IW-utbildning. Lena Reimer gällande vänklubbar. Information gällande Inner Wheels facbookgrupp.</w:t>
      </w:r>
    </w:p>
    <w:p w:rsidR="008F4635" w:rsidRDefault="008F4635" w:rsidP="008F4635"/>
    <w:p w:rsidR="008F4635" w:rsidRDefault="008F4635" w:rsidP="008F4635">
      <w:r>
        <w:rPr>
          <w:b/>
        </w:rPr>
        <w:t>Ekonomi</w:t>
      </w:r>
    </w:p>
    <w:p w:rsidR="008F4635" w:rsidRDefault="008F4635" w:rsidP="008F4635">
      <w:r>
        <w:t>Ingrid redogör att klubben har på pg 24 490 kr och 643 kr i kassan.</w:t>
      </w:r>
    </w:p>
    <w:p w:rsidR="008F4635" w:rsidRDefault="008F4635" w:rsidP="008F4635"/>
    <w:p w:rsidR="008F4635" w:rsidRDefault="008F4635" w:rsidP="008F4635">
      <w:r>
        <w:rPr>
          <w:b/>
        </w:rPr>
        <w:t>ISO</w:t>
      </w:r>
    </w:p>
    <w:p w:rsidR="008F4635" w:rsidRDefault="008F4635" w:rsidP="008F4635">
      <w:r>
        <w:t>Lilleström IWC har fått månads brev 4. Undersöker Inner Wheel klubbar i Danmark och Tyskland.</w:t>
      </w:r>
    </w:p>
    <w:p w:rsidR="008F4635" w:rsidRDefault="008F4635" w:rsidP="008F4635"/>
    <w:p w:rsidR="008F4635" w:rsidRDefault="008F4635" w:rsidP="008F4635">
      <w:r>
        <w:rPr>
          <w:b/>
        </w:rPr>
        <w:t>Projekt</w:t>
      </w:r>
    </w:p>
    <w:p w:rsidR="008F4635" w:rsidRDefault="008B4778" w:rsidP="008F4635">
      <w:r>
        <w:t>Loppisen gör fortfarande</w:t>
      </w:r>
      <w:r w:rsidR="008F4635">
        <w:t xml:space="preserve"> uppehåll. Ann berättar om ett miljö/klimatprojekt som Lina Guletti Persson håller i. </w:t>
      </w:r>
    </w:p>
    <w:p w:rsidR="008F4635" w:rsidRDefault="008F4635" w:rsidP="008F4635"/>
    <w:p w:rsidR="008F4635" w:rsidRDefault="008F4635" w:rsidP="008F4635">
      <w:r>
        <w:rPr>
          <w:b/>
        </w:rPr>
        <w:t>Distriktsmötet</w:t>
      </w:r>
    </w:p>
    <w:p w:rsidR="008F4635" w:rsidRDefault="008F4635" w:rsidP="008F4635">
      <w:r>
        <w:t>Ulla Uller och Gunnel Wall representerade klubben på distriktsmötet 1 oktober i Höganäs. Viktigt att värva nya medlemmar. Hemsidan är viktig att har koll på. Silviasystrarna och Narkotikasök-hundarna försvinner.</w:t>
      </w:r>
    </w:p>
    <w:p w:rsidR="008F4635" w:rsidRDefault="008F4635" w:rsidP="008F4635"/>
    <w:p w:rsidR="008F4635" w:rsidRDefault="008F4635" w:rsidP="008F4635">
      <w:r>
        <w:rPr>
          <w:b/>
        </w:rPr>
        <w:t>Vårens program</w:t>
      </w:r>
    </w:p>
    <w:p w:rsidR="008F4635" w:rsidRDefault="008F4635" w:rsidP="008F4635">
      <w:r>
        <w:t>Vi spånar lite om vårens program. Styrelsen berättar om några förslag. 10 januari IW-dagen föreslår vi att vi ses på Museets Cafe. Föredrag Landskrona Direkt. Studiebesök Kvinnligt Under i Mörarp.</w:t>
      </w:r>
    </w:p>
    <w:p w:rsidR="008F4635" w:rsidRDefault="008F4635" w:rsidP="008F4635">
      <w:r>
        <w:t>Styrelsen ser fram emot förslag från medlemmarna. Programblad för hösten 2022 är numera digitala och finns på hemsidan.</w:t>
      </w:r>
    </w:p>
    <w:p w:rsidR="008F4635" w:rsidRDefault="008F4635" w:rsidP="008F4635">
      <w:r>
        <w:t xml:space="preserve"> </w:t>
      </w:r>
    </w:p>
    <w:p w:rsidR="008F4635" w:rsidRPr="00E524F5" w:rsidRDefault="008F4635" w:rsidP="008F4635">
      <w:pPr>
        <w:rPr>
          <w:sz w:val="22"/>
          <w:szCs w:val="22"/>
        </w:rPr>
      </w:pPr>
      <w:r w:rsidRPr="00E524F5">
        <w:rPr>
          <w:b/>
          <w:sz w:val="22"/>
          <w:szCs w:val="22"/>
        </w:rPr>
        <w:t>Övrigt</w:t>
      </w:r>
    </w:p>
    <w:p w:rsidR="008F4635" w:rsidRDefault="008F4635" w:rsidP="008F4635">
      <w:pPr>
        <w:rPr>
          <w:sz w:val="22"/>
          <w:szCs w:val="22"/>
        </w:rPr>
      </w:pPr>
      <w:r>
        <w:rPr>
          <w:sz w:val="22"/>
          <w:szCs w:val="22"/>
        </w:rPr>
        <w:t>Ulla. Vad betyder Inner Wheel för mig?</w:t>
      </w:r>
    </w:p>
    <w:p w:rsidR="008F4635" w:rsidRDefault="008F4635" w:rsidP="008F4635">
      <w:pPr>
        <w:rPr>
          <w:sz w:val="22"/>
          <w:szCs w:val="22"/>
        </w:rPr>
      </w:pPr>
      <w:r>
        <w:rPr>
          <w:sz w:val="22"/>
          <w:szCs w:val="22"/>
        </w:rPr>
        <w:t>Anhöriglista. Fadderverksamhet.</w:t>
      </w:r>
    </w:p>
    <w:p w:rsidR="008F4635" w:rsidRDefault="008F4635" w:rsidP="008F4635">
      <w:pPr>
        <w:rPr>
          <w:sz w:val="22"/>
          <w:szCs w:val="22"/>
        </w:rPr>
      </w:pPr>
      <w:r>
        <w:rPr>
          <w:sz w:val="22"/>
          <w:szCs w:val="22"/>
        </w:rPr>
        <w:t>Monika Hovstadius och Liselotte Sandahl pratar om enkät till medlemmarna.</w:t>
      </w:r>
    </w:p>
    <w:p w:rsidR="008F4635" w:rsidRPr="00E524F5" w:rsidRDefault="008F4635" w:rsidP="008F4635">
      <w:pPr>
        <w:rPr>
          <w:sz w:val="22"/>
          <w:szCs w:val="22"/>
        </w:rPr>
      </w:pPr>
      <w:r>
        <w:rPr>
          <w:sz w:val="22"/>
          <w:szCs w:val="22"/>
        </w:rPr>
        <w:t>Inner Wheels facebookgrupp är officiell alltså inte sluten.</w:t>
      </w:r>
    </w:p>
    <w:p w:rsidR="008F4635" w:rsidRPr="00E524F5" w:rsidRDefault="008F4635" w:rsidP="008F4635">
      <w:pPr>
        <w:rPr>
          <w:sz w:val="22"/>
          <w:szCs w:val="22"/>
        </w:rPr>
      </w:pPr>
      <w:r w:rsidRPr="00E524F5">
        <w:rPr>
          <w:sz w:val="22"/>
          <w:szCs w:val="22"/>
        </w:rPr>
        <w:t>Alla medlemmar ska ha ett lösenord på hemsidan. Vi tittar på detta.</w:t>
      </w:r>
    </w:p>
    <w:p w:rsidR="008F4635" w:rsidRDefault="008F4635" w:rsidP="008F4635"/>
    <w:p w:rsidR="008F4635" w:rsidRPr="00E524F5" w:rsidRDefault="008F4635" w:rsidP="008F4635">
      <w:pPr>
        <w:rPr>
          <w:sz w:val="22"/>
          <w:szCs w:val="22"/>
        </w:rPr>
      </w:pPr>
      <w:r w:rsidRPr="00E524F5">
        <w:rPr>
          <w:sz w:val="22"/>
          <w:szCs w:val="22"/>
        </w:rPr>
        <w:t>Med bästa IW-hälsningar</w:t>
      </w:r>
    </w:p>
    <w:p w:rsidR="008F4635" w:rsidRPr="00E524F5" w:rsidRDefault="008F4635" w:rsidP="008F4635">
      <w:pPr>
        <w:rPr>
          <w:sz w:val="22"/>
          <w:szCs w:val="22"/>
        </w:rPr>
      </w:pPr>
      <w:r w:rsidRPr="00E524F5">
        <w:rPr>
          <w:sz w:val="22"/>
          <w:szCs w:val="22"/>
        </w:rPr>
        <w:t>Yvonne Ljung</w:t>
      </w:r>
    </w:p>
    <w:p w:rsidR="008F4635" w:rsidRDefault="008F4635" w:rsidP="004B477C"/>
    <w:p w:rsidR="008F4635" w:rsidRPr="002E5903" w:rsidRDefault="008F4635" w:rsidP="004B477C">
      <w:pPr>
        <w:rPr>
          <w:sz w:val="22"/>
          <w:szCs w:val="22"/>
        </w:rPr>
      </w:pPr>
      <w:r w:rsidRPr="002E5903">
        <w:rPr>
          <w:b/>
          <w:sz w:val="22"/>
          <w:szCs w:val="22"/>
        </w:rPr>
        <w:t>Referat</w:t>
      </w:r>
    </w:p>
    <w:p w:rsidR="0024039A" w:rsidRDefault="0024039A" w:rsidP="0024039A">
      <w:pPr>
        <w:rPr>
          <w:sz w:val="22"/>
          <w:szCs w:val="22"/>
        </w:rPr>
      </w:pPr>
      <w:r w:rsidRPr="002E5903">
        <w:rPr>
          <w:sz w:val="22"/>
          <w:szCs w:val="22"/>
        </w:rPr>
        <w:t>Kvällens föredragshållare var Cristina Husmark Pehrsson, sjuksköterska, som kom till Riksdagen 1998 för Moderaterna.</w:t>
      </w:r>
      <w:r w:rsidR="002E5903" w:rsidRPr="002E5903">
        <w:rPr>
          <w:sz w:val="22"/>
          <w:szCs w:val="22"/>
        </w:rPr>
        <w:t xml:space="preserve"> </w:t>
      </w:r>
      <w:r w:rsidRPr="002E5903">
        <w:rPr>
          <w:sz w:val="22"/>
          <w:szCs w:val="22"/>
        </w:rPr>
        <w:t>Hon var ansvarig för alla sociala frågor i regeringen 2006-2010. Under</w:t>
      </w:r>
      <w:r w:rsidR="002E5903" w:rsidRPr="002E5903">
        <w:rPr>
          <w:sz w:val="22"/>
          <w:szCs w:val="22"/>
        </w:rPr>
        <w:t>-</w:t>
      </w:r>
      <w:r w:rsidRPr="002E5903">
        <w:rPr>
          <w:sz w:val="22"/>
          <w:szCs w:val="22"/>
        </w:rPr>
        <w:t>hållande och personligt berättade hon från sin tid som stadsråd. Cristina arbetade även med nordiska frågor.</w:t>
      </w:r>
      <w:r w:rsidR="002E5903" w:rsidRPr="002E5903">
        <w:rPr>
          <w:sz w:val="22"/>
          <w:szCs w:val="22"/>
        </w:rPr>
        <w:t xml:space="preserve"> </w:t>
      </w:r>
      <w:r w:rsidRPr="002E5903">
        <w:rPr>
          <w:sz w:val="22"/>
          <w:szCs w:val="22"/>
        </w:rPr>
        <w:t>Arbetet var ett stort, viktigt och ansvarsfullt uppdrag. Hon knöt duktiga och erfarna med</w:t>
      </w:r>
      <w:r w:rsidR="002E5903" w:rsidRPr="002E5903">
        <w:rPr>
          <w:sz w:val="22"/>
          <w:szCs w:val="22"/>
        </w:rPr>
        <w:t>-</w:t>
      </w:r>
      <w:r w:rsidRPr="002E5903">
        <w:rPr>
          <w:sz w:val="22"/>
          <w:szCs w:val="22"/>
        </w:rPr>
        <w:t>arbeta</w:t>
      </w:r>
      <w:r w:rsidR="002E5903" w:rsidRPr="002E5903">
        <w:rPr>
          <w:sz w:val="22"/>
          <w:szCs w:val="22"/>
        </w:rPr>
        <w:t xml:space="preserve">re </w:t>
      </w:r>
      <w:r w:rsidRPr="002E5903">
        <w:rPr>
          <w:sz w:val="22"/>
          <w:szCs w:val="22"/>
        </w:rPr>
        <w:t>till uppdragen. Livet som politiker, som hon kallade ”Himmel och helvete”,var hårt och krävande med mediabevakning och begränsat livsutrymme, men innebar också fantastiska möten och resor.</w:t>
      </w:r>
      <w:r w:rsidR="002E5903" w:rsidRPr="002E5903">
        <w:rPr>
          <w:sz w:val="22"/>
          <w:szCs w:val="22"/>
        </w:rPr>
        <w:t xml:space="preserve"> </w:t>
      </w:r>
      <w:r w:rsidRPr="002E5903">
        <w:rPr>
          <w:sz w:val="22"/>
          <w:szCs w:val="22"/>
        </w:rPr>
        <w:t>Statsbesök och</w:t>
      </w:r>
      <w:r w:rsidR="002E5903" w:rsidRPr="002E5903">
        <w:rPr>
          <w:sz w:val="22"/>
          <w:szCs w:val="22"/>
        </w:rPr>
        <w:t xml:space="preserve"> </w:t>
      </w:r>
      <w:r w:rsidRPr="002E5903">
        <w:rPr>
          <w:sz w:val="22"/>
          <w:szCs w:val="22"/>
        </w:rPr>
        <w:t>kronprinsessan Victorias bröllop inte att förglömma.</w:t>
      </w:r>
    </w:p>
    <w:p w:rsidR="002E5903" w:rsidRDefault="002E5903" w:rsidP="0024039A">
      <w:pPr>
        <w:rPr>
          <w:sz w:val="22"/>
          <w:szCs w:val="22"/>
        </w:rPr>
      </w:pPr>
    </w:p>
    <w:p w:rsidR="002E5903" w:rsidRPr="00AD13F9" w:rsidRDefault="002E5903" w:rsidP="002E5903">
      <w:pPr>
        <w:rPr>
          <w:sz w:val="22"/>
          <w:szCs w:val="22"/>
        </w:rPr>
      </w:pPr>
      <w:r w:rsidRPr="00AD13F9">
        <w:rPr>
          <w:sz w:val="22"/>
          <w:szCs w:val="22"/>
        </w:rPr>
        <w:t>Efter föredraget var det lotteri och tre lyckliga vinnare fick välja från prisbordet. Vi gladdes åt, att vara så många.</w:t>
      </w:r>
      <w:r>
        <w:rPr>
          <w:sz w:val="22"/>
          <w:szCs w:val="22"/>
        </w:rPr>
        <w:t xml:space="preserve"> </w:t>
      </w:r>
      <w:r w:rsidRPr="00AD13F9">
        <w:rPr>
          <w:sz w:val="22"/>
          <w:szCs w:val="22"/>
        </w:rPr>
        <w:t>Vi skiljdes åt efter ytterligare mys och samvaro med hög och härlig ljudnivå.</w:t>
      </w:r>
    </w:p>
    <w:p w:rsidR="0024039A" w:rsidRPr="002E5903" w:rsidRDefault="0024039A" w:rsidP="0024039A">
      <w:pPr>
        <w:rPr>
          <w:sz w:val="22"/>
          <w:szCs w:val="22"/>
        </w:rPr>
      </w:pPr>
    </w:p>
    <w:p w:rsidR="002E5903" w:rsidRPr="008F4635" w:rsidRDefault="0024039A" w:rsidP="004B477C">
      <w:r w:rsidRPr="002E5903">
        <w:rPr>
          <w:sz w:val="22"/>
          <w:szCs w:val="22"/>
        </w:rPr>
        <w:t>Vid pennan Ulla Uller</w:t>
      </w:r>
    </w:p>
    <w:sectPr w:rsidR="002E5903" w:rsidRPr="008F4635" w:rsidSect="008D56E3">
      <w:footerReference w:type="even" r:id="rId10"/>
      <w:footerReference w:type="default" r:id="rId11"/>
      <w:pgSz w:w="11907" w:h="16840" w:code="9"/>
      <w:pgMar w:top="1134" w:right="992" w:bottom="851" w:left="1276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D0" w:rsidRDefault="00ED3AD0">
      <w:r>
        <w:separator/>
      </w:r>
    </w:p>
  </w:endnote>
  <w:endnote w:type="continuationSeparator" w:id="1">
    <w:p w:rsidR="00ED3AD0" w:rsidRDefault="00ED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E" w:rsidRDefault="00D85F14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9478EE" w:rsidRDefault="009478EE" w:rsidP="00C427E8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E" w:rsidRDefault="00D85F14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C2736">
      <w:rPr>
        <w:rStyle w:val="Sidnummer"/>
        <w:noProof/>
      </w:rPr>
      <w:t>1</w:t>
    </w:r>
    <w:r>
      <w:rPr>
        <w:rStyle w:val="Sidnummer"/>
      </w:rPr>
      <w:fldChar w:fldCharType="end"/>
    </w:r>
  </w:p>
  <w:p w:rsidR="009478EE" w:rsidRDefault="009478EE" w:rsidP="00C427E8">
    <w:pPr>
      <w:pStyle w:val="Sidfot"/>
      <w:tabs>
        <w:tab w:val="left" w:pos="648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D0" w:rsidRDefault="00ED3AD0">
      <w:r>
        <w:separator/>
      </w:r>
    </w:p>
  </w:footnote>
  <w:footnote w:type="continuationSeparator" w:id="1">
    <w:p w:rsidR="00ED3AD0" w:rsidRDefault="00ED3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0A1A3C"/>
    <w:lvl w:ilvl="0">
      <w:start w:val="1"/>
      <w:numFmt w:val="bullet"/>
      <w:lvlText w:val=""/>
      <w:lvlJc w:val="left"/>
      <w:pPr>
        <w:tabs>
          <w:tab w:val="num" w:pos="207"/>
        </w:tabs>
        <w:ind w:left="20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>
    <w:nsid w:val="064B0C3A"/>
    <w:multiLevelType w:val="hybridMultilevel"/>
    <w:tmpl w:val="37040C94"/>
    <w:lvl w:ilvl="0" w:tplc="89086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48CE"/>
    <w:multiLevelType w:val="hybridMultilevel"/>
    <w:tmpl w:val="B30C6386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40430"/>
    <w:multiLevelType w:val="hybridMultilevel"/>
    <w:tmpl w:val="C1F44D58"/>
    <w:lvl w:ilvl="0" w:tplc="258275A2">
      <w:numFmt w:val="bullet"/>
      <w:lvlText w:val="-"/>
      <w:lvlJc w:val="left"/>
      <w:pPr>
        <w:ind w:left="3688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">
    <w:nsid w:val="15BA33F0"/>
    <w:multiLevelType w:val="hybridMultilevel"/>
    <w:tmpl w:val="6290B12A"/>
    <w:lvl w:ilvl="0" w:tplc="0E927C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C403A"/>
    <w:multiLevelType w:val="hybridMultilevel"/>
    <w:tmpl w:val="81FE95E2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645A0D"/>
    <w:multiLevelType w:val="hybridMultilevel"/>
    <w:tmpl w:val="4D5C4646"/>
    <w:lvl w:ilvl="0" w:tplc="7EBEC49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636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3FD7677C"/>
    <w:multiLevelType w:val="hybridMultilevel"/>
    <w:tmpl w:val="4694F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540BC"/>
    <w:multiLevelType w:val="hybridMultilevel"/>
    <w:tmpl w:val="4C6AF5AC"/>
    <w:lvl w:ilvl="0" w:tplc="A01A902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77268"/>
    <w:multiLevelType w:val="hybridMultilevel"/>
    <w:tmpl w:val="DC0A05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E61B1"/>
    <w:multiLevelType w:val="hybridMultilevel"/>
    <w:tmpl w:val="2A0C6652"/>
    <w:lvl w:ilvl="0" w:tplc="8876A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D4747"/>
    <w:multiLevelType w:val="hybridMultilevel"/>
    <w:tmpl w:val="4C48D104"/>
    <w:lvl w:ilvl="0" w:tplc="258275A2">
      <w:numFmt w:val="bullet"/>
      <w:lvlText w:val="-"/>
      <w:lvlJc w:val="left"/>
      <w:pPr>
        <w:ind w:left="202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DB0622"/>
    <w:rsid w:val="000043DE"/>
    <w:rsid w:val="0001006E"/>
    <w:rsid w:val="00010872"/>
    <w:rsid w:val="00022D08"/>
    <w:rsid w:val="00024ECE"/>
    <w:rsid w:val="000277B6"/>
    <w:rsid w:val="00032DE1"/>
    <w:rsid w:val="00032ECD"/>
    <w:rsid w:val="00034A84"/>
    <w:rsid w:val="00034F83"/>
    <w:rsid w:val="00046694"/>
    <w:rsid w:val="00052212"/>
    <w:rsid w:val="00063B64"/>
    <w:rsid w:val="00066CCE"/>
    <w:rsid w:val="000752D4"/>
    <w:rsid w:val="000779A3"/>
    <w:rsid w:val="00080430"/>
    <w:rsid w:val="000A051E"/>
    <w:rsid w:val="000A3DF8"/>
    <w:rsid w:val="000A5CCF"/>
    <w:rsid w:val="000A6BFC"/>
    <w:rsid w:val="000A7503"/>
    <w:rsid w:val="000A7CC9"/>
    <w:rsid w:val="000B3982"/>
    <w:rsid w:val="000B6460"/>
    <w:rsid w:val="000C358A"/>
    <w:rsid w:val="000C796E"/>
    <w:rsid w:val="000D79C9"/>
    <w:rsid w:val="000E44D7"/>
    <w:rsid w:val="000F0CE2"/>
    <w:rsid w:val="000F388C"/>
    <w:rsid w:val="000F7765"/>
    <w:rsid w:val="00101062"/>
    <w:rsid w:val="00111351"/>
    <w:rsid w:val="0012159E"/>
    <w:rsid w:val="0012258B"/>
    <w:rsid w:val="00122F44"/>
    <w:rsid w:val="00127FB4"/>
    <w:rsid w:val="0013048E"/>
    <w:rsid w:val="0013108E"/>
    <w:rsid w:val="001339A8"/>
    <w:rsid w:val="00140555"/>
    <w:rsid w:val="00141FDC"/>
    <w:rsid w:val="001516BA"/>
    <w:rsid w:val="00152B2C"/>
    <w:rsid w:val="0015439F"/>
    <w:rsid w:val="00154964"/>
    <w:rsid w:val="00157E94"/>
    <w:rsid w:val="00161447"/>
    <w:rsid w:val="001640C3"/>
    <w:rsid w:val="001650D1"/>
    <w:rsid w:val="0016785C"/>
    <w:rsid w:val="00167BE5"/>
    <w:rsid w:val="00167E5A"/>
    <w:rsid w:val="00170884"/>
    <w:rsid w:val="0017419C"/>
    <w:rsid w:val="00177D51"/>
    <w:rsid w:val="00180001"/>
    <w:rsid w:val="001A0153"/>
    <w:rsid w:val="001A5B45"/>
    <w:rsid w:val="001B1B01"/>
    <w:rsid w:val="001B2BD3"/>
    <w:rsid w:val="001B416B"/>
    <w:rsid w:val="001C0167"/>
    <w:rsid w:val="001C05DE"/>
    <w:rsid w:val="001C1CFC"/>
    <w:rsid w:val="001C2762"/>
    <w:rsid w:val="001C785C"/>
    <w:rsid w:val="001D5B5D"/>
    <w:rsid w:val="001E0094"/>
    <w:rsid w:val="001E0DE5"/>
    <w:rsid w:val="001E30FC"/>
    <w:rsid w:val="001E4EE2"/>
    <w:rsid w:val="001E61CB"/>
    <w:rsid w:val="001E6801"/>
    <w:rsid w:val="001F2F9B"/>
    <w:rsid w:val="001F4E92"/>
    <w:rsid w:val="001F5FEA"/>
    <w:rsid w:val="00211B60"/>
    <w:rsid w:val="0021474C"/>
    <w:rsid w:val="00216B93"/>
    <w:rsid w:val="0022154E"/>
    <w:rsid w:val="0022414E"/>
    <w:rsid w:val="0022542B"/>
    <w:rsid w:val="0023311D"/>
    <w:rsid w:val="00233CF8"/>
    <w:rsid w:val="0023689D"/>
    <w:rsid w:val="0024039A"/>
    <w:rsid w:val="002533D4"/>
    <w:rsid w:val="002566D8"/>
    <w:rsid w:val="00261B8E"/>
    <w:rsid w:val="00262CF4"/>
    <w:rsid w:val="00265566"/>
    <w:rsid w:val="00270FAF"/>
    <w:rsid w:val="0027527C"/>
    <w:rsid w:val="0028094F"/>
    <w:rsid w:val="00283E47"/>
    <w:rsid w:val="00286343"/>
    <w:rsid w:val="002959BB"/>
    <w:rsid w:val="00296816"/>
    <w:rsid w:val="00296CA4"/>
    <w:rsid w:val="002A079F"/>
    <w:rsid w:val="002A13F3"/>
    <w:rsid w:val="002A7298"/>
    <w:rsid w:val="002B43AA"/>
    <w:rsid w:val="002C5577"/>
    <w:rsid w:val="002C6455"/>
    <w:rsid w:val="002C7B8B"/>
    <w:rsid w:val="002D2547"/>
    <w:rsid w:val="002E22A4"/>
    <w:rsid w:val="002E5903"/>
    <w:rsid w:val="002E6752"/>
    <w:rsid w:val="002F2262"/>
    <w:rsid w:val="002F5104"/>
    <w:rsid w:val="002F6719"/>
    <w:rsid w:val="00305221"/>
    <w:rsid w:val="00311463"/>
    <w:rsid w:val="00321194"/>
    <w:rsid w:val="00332A2B"/>
    <w:rsid w:val="00332EFD"/>
    <w:rsid w:val="00332FD9"/>
    <w:rsid w:val="00334B61"/>
    <w:rsid w:val="003357F0"/>
    <w:rsid w:val="003360B9"/>
    <w:rsid w:val="00336EE9"/>
    <w:rsid w:val="0033794D"/>
    <w:rsid w:val="0034007F"/>
    <w:rsid w:val="003402A8"/>
    <w:rsid w:val="003412A9"/>
    <w:rsid w:val="003458CE"/>
    <w:rsid w:val="00346163"/>
    <w:rsid w:val="00346502"/>
    <w:rsid w:val="00347D33"/>
    <w:rsid w:val="00366B62"/>
    <w:rsid w:val="0036763F"/>
    <w:rsid w:val="00372C98"/>
    <w:rsid w:val="003755E3"/>
    <w:rsid w:val="003868CF"/>
    <w:rsid w:val="003A0EC0"/>
    <w:rsid w:val="003A3D23"/>
    <w:rsid w:val="003A3F82"/>
    <w:rsid w:val="003A47CB"/>
    <w:rsid w:val="003B2C5F"/>
    <w:rsid w:val="003C161D"/>
    <w:rsid w:val="003D06C6"/>
    <w:rsid w:val="003D2E8E"/>
    <w:rsid w:val="003D4AE8"/>
    <w:rsid w:val="003D5233"/>
    <w:rsid w:val="003E476F"/>
    <w:rsid w:val="003F6099"/>
    <w:rsid w:val="003F720F"/>
    <w:rsid w:val="00401703"/>
    <w:rsid w:val="00402E6A"/>
    <w:rsid w:val="00405DB2"/>
    <w:rsid w:val="00410494"/>
    <w:rsid w:val="00410E65"/>
    <w:rsid w:val="00411572"/>
    <w:rsid w:val="004137BC"/>
    <w:rsid w:val="00416A36"/>
    <w:rsid w:val="0041734F"/>
    <w:rsid w:val="00417E9B"/>
    <w:rsid w:val="00420D2F"/>
    <w:rsid w:val="00425840"/>
    <w:rsid w:val="004265C7"/>
    <w:rsid w:val="004322B7"/>
    <w:rsid w:val="00432CAB"/>
    <w:rsid w:val="004416DB"/>
    <w:rsid w:val="0044186A"/>
    <w:rsid w:val="0045686D"/>
    <w:rsid w:val="00457546"/>
    <w:rsid w:val="00462A55"/>
    <w:rsid w:val="00477D34"/>
    <w:rsid w:val="00480C20"/>
    <w:rsid w:val="0048109D"/>
    <w:rsid w:val="00482EA2"/>
    <w:rsid w:val="00486351"/>
    <w:rsid w:val="004877FA"/>
    <w:rsid w:val="00490622"/>
    <w:rsid w:val="0049452F"/>
    <w:rsid w:val="004A53F5"/>
    <w:rsid w:val="004A685E"/>
    <w:rsid w:val="004B2FD1"/>
    <w:rsid w:val="004B45DA"/>
    <w:rsid w:val="004B477C"/>
    <w:rsid w:val="004B4926"/>
    <w:rsid w:val="004C6BAF"/>
    <w:rsid w:val="004D58B1"/>
    <w:rsid w:val="004E0313"/>
    <w:rsid w:val="004F043E"/>
    <w:rsid w:val="004F14C2"/>
    <w:rsid w:val="004F1641"/>
    <w:rsid w:val="004F2B7B"/>
    <w:rsid w:val="004F43F1"/>
    <w:rsid w:val="004F6AA7"/>
    <w:rsid w:val="005028E8"/>
    <w:rsid w:val="00505A3E"/>
    <w:rsid w:val="00507CC4"/>
    <w:rsid w:val="0051158B"/>
    <w:rsid w:val="005153D0"/>
    <w:rsid w:val="00527684"/>
    <w:rsid w:val="005319F4"/>
    <w:rsid w:val="0053707B"/>
    <w:rsid w:val="00537E05"/>
    <w:rsid w:val="00543C1A"/>
    <w:rsid w:val="00544ABE"/>
    <w:rsid w:val="0054661D"/>
    <w:rsid w:val="005620C3"/>
    <w:rsid w:val="0056550B"/>
    <w:rsid w:val="005679E9"/>
    <w:rsid w:val="005748C2"/>
    <w:rsid w:val="00580EDD"/>
    <w:rsid w:val="00581867"/>
    <w:rsid w:val="00581916"/>
    <w:rsid w:val="005857DA"/>
    <w:rsid w:val="00586DE8"/>
    <w:rsid w:val="00594852"/>
    <w:rsid w:val="00595E39"/>
    <w:rsid w:val="005A53A3"/>
    <w:rsid w:val="005A6D7E"/>
    <w:rsid w:val="005B0807"/>
    <w:rsid w:val="005B0F3A"/>
    <w:rsid w:val="005C429F"/>
    <w:rsid w:val="005C5E10"/>
    <w:rsid w:val="005C67A5"/>
    <w:rsid w:val="005E18DE"/>
    <w:rsid w:val="005E57B6"/>
    <w:rsid w:val="005E6B75"/>
    <w:rsid w:val="006116DA"/>
    <w:rsid w:val="00614475"/>
    <w:rsid w:val="00620239"/>
    <w:rsid w:val="00620386"/>
    <w:rsid w:val="00624C05"/>
    <w:rsid w:val="00631746"/>
    <w:rsid w:val="006424A5"/>
    <w:rsid w:val="00653E7E"/>
    <w:rsid w:val="00654E4E"/>
    <w:rsid w:val="006607A2"/>
    <w:rsid w:val="006626F6"/>
    <w:rsid w:val="0066481A"/>
    <w:rsid w:val="00666443"/>
    <w:rsid w:val="00666F21"/>
    <w:rsid w:val="00672204"/>
    <w:rsid w:val="006821C3"/>
    <w:rsid w:val="006837AB"/>
    <w:rsid w:val="0069093D"/>
    <w:rsid w:val="006941F5"/>
    <w:rsid w:val="006963E6"/>
    <w:rsid w:val="00697025"/>
    <w:rsid w:val="006A40FF"/>
    <w:rsid w:val="006A569C"/>
    <w:rsid w:val="006B39A8"/>
    <w:rsid w:val="006B469A"/>
    <w:rsid w:val="006C198A"/>
    <w:rsid w:val="006C2716"/>
    <w:rsid w:val="006C4C5E"/>
    <w:rsid w:val="006D0D05"/>
    <w:rsid w:val="006D2F92"/>
    <w:rsid w:val="006D5292"/>
    <w:rsid w:val="006E0A03"/>
    <w:rsid w:val="006E2AB5"/>
    <w:rsid w:val="006E62E3"/>
    <w:rsid w:val="006E7CF9"/>
    <w:rsid w:val="006F422B"/>
    <w:rsid w:val="006F5922"/>
    <w:rsid w:val="006F6FED"/>
    <w:rsid w:val="0071341E"/>
    <w:rsid w:val="0071795A"/>
    <w:rsid w:val="00723A56"/>
    <w:rsid w:val="00723DE3"/>
    <w:rsid w:val="00724A27"/>
    <w:rsid w:val="00724E38"/>
    <w:rsid w:val="00725442"/>
    <w:rsid w:val="00725B66"/>
    <w:rsid w:val="00727A48"/>
    <w:rsid w:val="00731D19"/>
    <w:rsid w:val="007321C7"/>
    <w:rsid w:val="00734832"/>
    <w:rsid w:val="0075027F"/>
    <w:rsid w:val="00751315"/>
    <w:rsid w:val="00757320"/>
    <w:rsid w:val="00763658"/>
    <w:rsid w:val="0077107B"/>
    <w:rsid w:val="007777E8"/>
    <w:rsid w:val="00777BB0"/>
    <w:rsid w:val="007804A7"/>
    <w:rsid w:val="00786CCD"/>
    <w:rsid w:val="00793DF8"/>
    <w:rsid w:val="00795272"/>
    <w:rsid w:val="00796CD4"/>
    <w:rsid w:val="007A0CBB"/>
    <w:rsid w:val="007A52F8"/>
    <w:rsid w:val="007A5CE6"/>
    <w:rsid w:val="007B494A"/>
    <w:rsid w:val="007B5D2F"/>
    <w:rsid w:val="007B7073"/>
    <w:rsid w:val="007B7E8F"/>
    <w:rsid w:val="007C2736"/>
    <w:rsid w:val="007C47DC"/>
    <w:rsid w:val="007C4DD8"/>
    <w:rsid w:val="007C5FFB"/>
    <w:rsid w:val="007C6D17"/>
    <w:rsid w:val="007D23AF"/>
    <w:rsid w:val="007D2AD8"/>
    <w:rsid w:val="007D306E"/>
    <w:rsid w:val="007E17FD"/>
    <w:rsid w:val="007F0B12"/>
    <w:rsid w:val="00804CCB"/>
    <w:rsid w:val="008055C4"/>
    <w:rsid w:val="00810240"/>
    <w:rsid w:val="0081117F"/>
    <w:rsid w:val="0081261A"/>
    <w:rsid w:val="008126A9"/>
    <w:rsid w:val="00815514"/>
    <w:rsid w:val="00815794"/>
    <w:rsid w:val="00820C1F"/>
    <w:rsid w:val="008229B7"/>
    <w:rsid w:val="00825DC2"/>
    <w:rsid w:val="00831C9B"/>
    <w:rsid w:val="00836303"/>
    <w:rsid w:val="00837CBC"/>
    <w:rsid w:val="00844FA4"/>
    <w:rsid w:val="008472CC"/>
    <w:rsid w:val="00847CDE"/>
    <w:rsid w:val="0085362C"/>
    <w:rsid w:val="00855F72"/>
    <w:rsid w:val="00857D9E"/>
    <w:rsid w:val="00876379"/>
    <w:rsid w:val="008776E8"/>
    <w:rsid w:val="00877E7F"/>
    <w:rsid w:val="008823D9"/>
    <w:rsid w:val="008836D7"/>
    <w:rsid w:val="00887D5E"/>
    <w:rsid w:val="00892C11"/>
    <w:rsid w:val="008943CA"/>
    <w:rsid w:val="008945DE"/>
    <w:rsid w:val="00895B1C"/>
    <w:rsid w:val="008A231C"/>
    <w:rsid w:val="008A24DE"/>
    <w:rsid w:val="008A3C1D"/>
    <w:rsid w:val="008A6D44"/>
    <w:rsid w:val="008B2895"/>
    <w:rsid w:val="008B3223"/>
    <w:rsid w:val="008B4778"/>
    <w:rsid w:val="008B6EF4"/>
    <w:rsid w:val="008C4F8B"/>
    <w:rsid w:val="008D56E3"/>
    <w:rsid w:val="008D782C"/>
    <w:rsid w:val="008E11FF"/>
    <w:rsid w:val="008E18BC"/>
    <w:rsid w:val="008E76DA"/>
    <w:rsid w:val="008E7BA2"/>
    <w:rsid w:val="008F4635"/>
    <w:rsid w:val="008F46C2"/>
    <w:rsid w:val="008F7FA5"/>
    <w:rsid w:val="009005CE"/>
    <w:rsid w:val="00901052"/>
    <w:rsid w:val="009123E7"/>
    <w:rsid w:val="0091417B"/>
    <w:rsid w:val="00917D57"/>
    <w:rsid w:val="00920968"/>
    <w:rsid w:val="00923DEC"/>
    <w:rsid w:val="00925B44"/>
    <w:rsid w:val="00933849"/>
    <w:rsid w:val="00935AAA"/>
    <w:rsid w:val="009478EE"/>
    <w:rsid w:val="00957C6E"/>
    <w:rsid w:val="00965121"/>
    <w:rsid w:val="00971C5D"/>
    <w:rsid w:val="00972056"/>
    <w:rsid w:val="009832AF"/>
    <w:rsid w:val="0098589B"/>
    <w:rsid w:val="00997EFA"/>
    <w:rsid w:val="009A222E"/>
    <w:rsid w:val="009B6CA7"/>
    <w:rsid w:val="009B715E"/>
    <w:rsid w:val="009C1997"/>
    <w:rsid w:val="009C4CA5"/>
    <w:rsid w:val="009D1B9E"/>
    <w:rsid w:val="009D6258"/>
    <w:rsid w:val="009D7AD2"/>
    <w:rsid w:val="009E5353"/>
    <w:rsid w:val="009E71FD"/>
    <w:rsid w:val="009F3A01"/>
    <w:rsid w:val="009F4171"/>
    <w:rsid w:val="009F46F6"/>
    <w:rsid w:val="009F4E08"/>
    <w:rsid w:val="00A0733A"/>
    <w:rsid w:val="00A073D9"/>
    <w:rsid w:val="00A12243"/>
    <w:rsid w:val="00A12A5C"/>
    <w:rsid w:val="00A13FF9"/>
    <w:rsid w:val="00A179AA"/>
    <w:rsid w:val="00A2011D"/>
    <w:rsid w:val="00A22DE7"/>
    <w:rsid w:val="00A3443D"/>
    <w:rsid w:val="00A34F1F"/>
    <w:rsid w:val="00A35BF0"/>
    <w:rsid w:val="00A36D57"/>
    <w:rsid w:val="00A37284"/>
    <w:rsid w:val="00A56A61"/>
    <w:rsid w:val="00A57583"/>
    <w:rsid w:val="00A71A51"/>
    <w:rsid w:val="00A7593C"/>
    <w:rsid w:val="00A7597F"/>
    <w:rsid w:val="00A762B0"/>
    <w:rsid w:val="00A81A50"/>
    <w:rsid w:val="00A91FFE"/>
    <w:rsid w:val="00A93BC0"/>
    <w:rsid w:val="00A949AA"/>
    <w:rsid w:val="00A95192"/>
    <w:rsid w:val="00A974AD"/>
    <w:rsid w:val="00A97986"/>
    <w:rsid w:val="00AA541A"/>
    <w:rsid w:val="00AB0A64"/>
    <w:rsid w:val="00AB2893"/>
    <w:rsid w:val="00AB311A"/>
    <w:rsid w:val="00AB4C40"/>
    <w:rsid w:val="00AB5D04"/>
    <w:rsid w:val="00AC0E2C"/>
    <w:rsid w:val="00AC43A7"/>
    <w:rsid w:val="00AC61A8"/>
    <w:rsid w:val="00AC7F85"/>
    <w:rsid w:val="00AD5902"/>
    <w:rsid w:val="00AD6A3B"/>
    <w:rsid w:val="00AE2255"/>
    <w:rsid w:val="00AF30C4"/>
    <w:rsid w:val="00AF4F5C"/>
    <w:rsid w:val="00AF58B8"/>
    <w:rsid w:val="00AF7B45"/>
    <w:rsid w:val="00B0469E"/>
    <w:rsid w:val="00B13798"/>
    <w:rsid w:val="00B14D62"/>
    <w:rsid w:val="00B1516A"/>
    <w:rsid w:val="00B2185A"/>
    <w:rsid w:val="00B264AD"/>
    <w:rsid w:val="00B30FE4"/>
    <w:rsid w:val="00B35F4E"/>
    <w:rsid w:val="00B370B2"/>
    <w:rsid w:val="00B40C5C"/>
    <w:rsid w:val="00B42F9F"/>
    <w:rsid w:val="00B47262"/>
    <w:rsid w:val="00B5290E"/>
    <w:rsid w:val="00B55A2E"/>
    <w:rsid w:val="00B55E2D"/>
    <w:rsid w:val="00B60999"/>
    <w:rsid w:val="00B61D8E"/>
    <w:rsid w:val="00B635DD"/>
    <w:rsid w:val="00B63E84"/>
    <w:rsid w:val="00B6784B"/>
    <w:rsid w:val="00B67D47"/>
    <w:rsid w:val="00B70DD4"/>
    <w:rsid w:val="00B72A39"/>
    <w:rsid w:val="00B74176"/>
    <w:rsid w:val="00B7509A"/>
    <w:rsid w:val="00B807F2"/>
    <w:rsid w:val="00B80D52"/>
    <w:rsid w:val="00B8346C"/>
    <w:rsid w:val="00B837E8"/>
    <w:rsid w:val="00B838D0"/>
    <w:rsid w:val="00B86966"/>
    <w:rsid w:val="00B90345"/>
    <w:rsid w:val="00B915FC"/>
    <w:rsid w:val="00BA2E3E"/>
    <w:rsid w:val="00BC0974"/>
    <w:rsid w:val="00BC1507"/>
    <w:rsid w:val="00BC4A04"/>
    <w:rsid w:val="00BD41FC"/>
    <w:rsid w:val="00BE23A1"/>
    <w:rsid w:val="00BE7401"/>
    <w:rsid w:val="00C0271F"/>
    <w:rsid w:val="00C02A78"/>
    <w:rsid w:val="00C10C23"/>
    <w:rsid w:val="00C114D7"/>
    <w:rsid w:val="00C126A0"/>
    <w:rsid w:val="00C1688E"/>
    <w:rsid w:val="00C2646C"/>
    <w:rsid w:val="00C27ACD"/>
    <w:rsid w:val="00C30116"/>
    <w:rsid w:val="00C427E8"/>
    <w:rsid w:val="00C45E0B"/>
    <w:rsid w:val="00C611C5"/>
    <w:rsid w:val="00C634F7"/>
    <w:rsid w:val="00C645D4"/>
    <w:rsid w:val="00C65481"/>
    <w:rsid w:val="00C70DB2"/>
    <w:rsid w:val="00C72C35"/>
    <w:rsid w:val="00C7443D"/>
    <w:rsid w:val="00C76E87"/>
    <w:rsid w:val="00CB0418"/>
    <w:rsid w:val="00CB2A34"/>
    <w:rsid w:val="00CB436E"/>
    <w:rsid w:val="00CC1248"/>
    <w:rsid w:val="00CC153D"/>
    <w:rsid w:val="00CC4F81"/>
    <w:rsid w:val="00CC5391"/>
    <w:rsid w:val="00CD5A3C"/>
    <w:rsid w:val="00CD7F92"/>
    <w:rsid w:val="00CE19D0"/>
    <w:rsid w:val="00CE4518"/>
    <w:rsid w:val="00CE4E8F"/>
    <w:rsid w:val="00CF0B7B"/>
    <w:rsid w:val="00D0234F"/>
    <w:rsid w:val="00D036F5"/>
    <w:rsid w:val="00D10D11"/>
    <w:rsid w:val="00D117E8"/>
    <w:rsid w:val="00D14FB5"/>
    <w:rsid w:val="00D1529B"/>
    <w:rsid w:val="00D21AC7"/>
    <w:rsid w:val="00D22092"/>
    <w:rsid w:val="00D233DE"/>
    <w:rsid w:val="00D25B1A"/>
    <w:rsid w:val="00D3534B"/>
    <w:rsid w:val="00D505D3"/>
    <w:rsid w:val="00D5629B"/>
    <w:rsid w:val="00D56649"/>
    <w:rsid w:val="00D67814"/>
    <w:rsid w:val="00D719D2"/>
    <w:rsid w:val="00D76B12"/>
    <w:rsid w:val="00D778CE"/>
    <w:rsid w:val="00D801A9"/>
    <w:rsid w:val="00D804B1"/>
    <w:rsid w:val="00D84068"/>
    <w:rsid w:val="00D85F14"/>
    <w:rsid w:val="00D933AB"/>
    <w:rsid w:val="00D96A78"/>
    <w:rsid w:val="00DA3880"/>
    <w:rsid w:val="00DA6D18"/>
    <w:rsid w:val="00DB0622"/>
    <w:rsid w:val="00DB1845"/>
    <w:rsid w:val="00DB24EC"/>
    <w:rsid w:val="00DB7BA1"/>
    <w:rsid w:val="00DC3570"/>
    <w:rsid w:val="00DD1246"/>
    <w:rsid w:val="00DD188A"/>
    <w:rsid w:val="00DD22E4"/>
    <w:rsid w:val="00DD306D"/>
    <w:rsid w:val="00DD4F1B"/>
    <w:rsid w:val="00DE4645"/>
    <w:rsid w:val="00DE711C"/>
    <w:rsid w:val="00DF79F3"/>
    <w:rsid w:val="00DF7BB9"/>
    <w:rsid w:val="00E104CF"/>
    <w:rsid w:val="00E17205"/>
    <w:rsid w:val="00E216FD"/>
    <w:rsid w:val="00E25759"/>
    <w:rsid w:val="00E349C2"/>
    <w:rsid w:val="00E44173"/>
    <w:rsid w:val="00E507B0"/>
    <w:rsid w:val="00E714D9"/>
    <w:rsid w:val="00E7359D"/>
    <w:rsid w:val="00E74452"/>
    <w:rsid w:val="00E83F7F"/>
    <w:rsid w:val="00E94554"/>
    <w:rsid w:val="00EA5A21"/>
    <w:rsid w:val="00EA64B1"/>
    <w:rsid w:val="00EB2806"/>
    <w:rsid w:val="00ED0046"/>
    <w:rsid w:val="00ED3AD0"/>
    <w:rsid w:val="00ED49CF"/>
    <w:rsid w:val="00EE31E6"/>
    <w:rsid w:val="00EE447B"/>
    <w:rsid w:val="00EE7B30"/>
    <w:rsid w:val="00EF22A8"/>
    <w:rsid w:val="00F01026"/>
    <w:rsid w:val="00F01C3F"/>
    <w:rsid w:val="00F036F9"/>
    <w:rsid w:val="00F042D4"/>
    <w:rsid w:val="00F06B04"/>
    <w:rsid w:val="00F136C7"/>
    <w:rsid w:val="00F20855"/>
    <w:rsid w:val="00F213FF"/>
    <w:rsid w:val="00F2198F"/>
    <w:rsid w:val="00F24BAB"/>
    <w:rsid w:val="00F2761E"/>
    <w:rsid w:val="00F40BE4"/>
    <w:rsid w:val="00F412C6"/>
    <w:rsid w:val="00F42C43"/>
    <w:rsid w:val="00F43FA5"/>
    <w:rsid w:val="00F443E1"/>
    <w:rsid w:val="00F56D9C"/>
    <w:rsid w:val="00F61598"/>
    <w:rsid w:val="00F63C23"/>
    <w:rsid w:val="00F67B88"/>
    <w:rsid w:val="00F76B71"/>
    <w:rsid w:val="00F76C3B"/>
    <w:rsid w:val="00F838F3"/>
    <w:rsid w:val="00F840A2"/>
    <w:rsid w:val="00FA1DD5"/>
    <w:rsid w:val="00FA28D5"/>
    <w:rsid w:val="00FA7C8F"/>
    <w:rsid w:val="00FB2463"/>
    <w:rsid w:val="00FB56A7"/>
    <w:rsid w:val="00FB7BDA"/>
    <w:rsid w:val="00FC56C4"/>
    <w:rsid w:val="00FD20BC"/>
    <w:rsid w:val="00FE0197"/>
    <w:rsid w:val="00FE107F"/>
    <w:rsid w:val="00FE1407"/>
    <w:rsid w:val="00FE7B37"/>
    <w:rsid w:val="00FF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FC"/>
    <w:rPr>
      <w:sz w:val="24"/>
      <w:szCs w:val="24"/>
    </w:rPr>
  </w:style>
  <w:style w:type="paragraph" w:styleId="Rubrik1">
    <w:name w:val="heading 1"/>
    <w:basedOn w:val="Normal"/>
    <w:next w:val="Normal"/>
    <w:qFormat/>
    <w:rsid w:val="00901052"/>
    <w:pPr>
      <w:keepNext/>
      <w:tabs>
        <w:tab w:val="center" w:pos="990"/>
      </w:tabs>
      <w:outlineLvl w:val="0"/>
    </w:pPr>
    <w:rPr>
      <w:b/>
      <w:bCs/>
      <w:color w:val="0000FF"/>
      <w:sz w:val="20"/>
    </w:rPr>
  </w:style>
  <w:style w:type="paragraph" w:styleId="Rubrik2">
    <w:name w:val="heading 2"/>
    <w:basedOn w:val="Normal"/>
    <w:next w:val="Normal"/>
    <w:qFormat/>
    <w:rsid w:val="00901052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0105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01052"/>
    <w:pPr>
      <w:tabs>
        <w:tab w:val="center" w:pos="4536"/>
        <w:tab w:val="right" w:pos="9072"/>
      </w:tabs>
    </w:pPr>
  </w:style>
  <w:style w:type="character" w:styleId="Hyperlnk">
    <w:name w:val="Hyperlink"/>
    <w:rsid w:val="000A6BFC"/>
    <w:rPr>
      <w:color w:val="0000FF"/>
      <w:u w:val="single"/>
    </w:rPr>
  </w:style>
  <w:style w:type="paragraph" w:styleId="Ballongtext">
    <w:name w:val="Balloon Text"/>
    <w:basedOn w:val="Normal"/>
    <w:semiHidden/>
    <w:rsid w:val="000F388C"/>
    <w:rPr>
      <w:rFonts w:ascii="Tahoma" w:hAnsi="Tahoma" w:cs="Tahoma"/>
      <w:sz w:val="16"/>
      <w:szCs w:val="16"/>
    </w:rPr>
  </w:style>
  <w:style w:type="character" w:styleId="AnvndHyperlnk">
    <w:name w:val="FollowedHyperlink"/>
    <w:rsid w:val="0033794D"/>
    <w:rPr>
      <w:color w:val="800080"/>
      <w:u w:val="single"/>
    </w:rPr>
  </w:style>
  <w:style w:type="character" w:styleId="Sidnummer">
    <w:name w:val="page number"/>
    <w:basedOn w:val="Standardstycketeckensnitt"/>
    <w:rsid w:val="00C427E8"/>
  </w:style>
  <w:style w:type="paragraph" w:customStyle="1" w:styleId="Standard">
    <w:name w:val="Standard"/>
    <w:rsid w:val="005E18DE"/>
    <w:pPr>
      <w:suppressAutoHyphens/>
      <w:autoSpaceDN w:val="0"/>
    </w:pPr>
    <w:rPr>
      <w:rFonts w:eastAsia="Lucida Sans Unicode"/>
      <w:kern w:val="3"/>
      <w:sz w:val="24"/>
      <w:szCs w:val="24"/>
    </w:rPr>
  </w:style>
  <w:style w:type="paragraph" w:styleId="Liststycke">
    <w:name w:val="List Paragraph"/>
    <w:basedOn w:val="Normal"/>
    <w:uiPriority w:val="34"/>
    <w:qFormat/>
    <w:rsid w:val="00B0469E"/>
    <w:pPr>
      <w:ind w:left="720"/>
    </w:pPr>
    <w:rPr>
      <w:rFonts w:ascii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12258B"/>
    <w:pPr>
      <w:spacing w:before="100" w:beforeAutospacing="1" w:after="100" w:afterAutospacing="1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9455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2566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566D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566D8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566D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566D8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968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7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55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@rems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sson\AppData\Roaming\Microsoft\Mallar\Mall%20M&#229;nads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0AA7-A822-4FE3-AE5A-D0571AF1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Månadsbrev</Template>
  <TotalTime>39</TotalTime>
  <Pages>1</Pages>
  <Words>639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Ulf roos</Company>
  <LinksUpToDate>false</LinksUpToDate>
  <CharactersWithSpaces>4023</CharactersWithSpaces>
  <SharedDoc>false</SharedDoc>
  <HLinks>
    <vt:vector size="42" baseType="variant">
      <vt:variant>
        <vt:i4>131181</vt:i4>
      </vt:variant>
      <vt:variant>
        <vt:i4>9</vt:i4>
      </vt:variant>
      <vt:variant>
        <vt:i4>0</vt:i4>
      </vt:variant>
      <vt:variant>
        <vt:i4>5</vt:i4>
      </vt:variant>
      <vt:variant>
        <vt:lpwstr>mailto:viviann.froberg@gmail.com</vt:lpwstr>
      </vt:variant>
      <vt:variant>
        <vt:lpwstr/>
      </vt:variant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1572879</vt:i4>
      </vt:variant>
      <vt:variant>
        <vt:i4>3</vt:i4>
      </vt:variant>
      <vt:variant>
        <vt:i4>0</vt:i4>
      </vt:variant>
      <vt:variant>
        <vt:i4>5</vt:i4>
      </vt:variant>
      <vt:variant>
        <vt:lpwstr>http://innerwheel.se/</vt:lpwstr>
      </vt:variant>
      <vt:variant>
        <vt:lpwstr/>
      </vt:variant>
      <vt:variant>
        <vt:i4>2818121</vt:i4>
      </vt:variant>
      <vt:variant>
        <vt:i4>9</vt:i4>
      </vt:variant>
      <vt:variant>
        <vt:i4>0</vt:i4>
      </vt:variant>
      <vt:variant>
        <vt:i4>5</vt:i4>
      </vt:variant>
      <vt:variant>
        <vt:lpwstr>mailto:annacarin.jonsson@comhem.se</vt:lpwstr>
      </vt:variant>
      <vt:variant>
        <vt:lpwstr/>
      </vt:variant>
      <vt:variant>
        <vt:i4>458814</vt:i4>
      </vt:variant>
      <vt:variant>
        <vt:i4>6</vt:i4>
      </vt:variant>
      <vt:variant>
        <vt:i4>0</vt:i4>
      </vt:variant>
      <vt:variant>
        <vt:i4>5</vt:i4>
      </vt:variant>
      <vt:variant>
        <vt:lpwstr>mailto:yvonne@remse.se</vt:lpwstr>
      </vt:variant>
      <vt:variant>
        <vt:lpwstr/>
      </vt:variant>
      <vt:variant>
        <vt:i4>1441845</vt:i4>
      </vt:variant>
      <vt:variant>
        <vt:i4>3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mailto:ann-christine.%20tidemand@sydek.se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</dc:creator>
  <cp:lastModifiedBy>HP</cp:lastModifiedBy>
  <cp:revision>14</cp:revision>
  <cp:lastPrinted>2021-09-08T07:59:00Z</cp:lastPrinted>
  <dcterms:created xsi:type="dcterms:W3CDTF">2022-11-05T13:21:00Z</dcterms:created>
  <dcterms:modified xsi:type="dcterms:W3CDTF">2022-11-09T15:02:00Z</dcterms:modified>
</cp:coreProperties>
</file>