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247259"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8945DE" w:rsidP="00F136C7">
                  <w:pPr>
                    <w:tabs>
                      <w:tab w:val="left" w:pos="2520"/>
                      <w:tab w:val="left" w:pos="5040"/>
                      <w:tab w:val="left" w:pos="5130"/>
                    </w:tabs>
                    <w:ind w:left="360"/>
                    <w:rPr>
                      <w:sz w:val="16"/>
                      <w:lang w:val="de-DE"/>
                    </w:rPr>
                  </w:pPr>
                  <w:r>
                    <w:rPr>
                      <w:sz w:val="16"/>
                      <w:lang w:val="de-DE"/>
                    </w:rPr>
                    <w:t>Ulla Uller</w:t>
                  </w:r>
                  <w:r w:rsidR="00034A84">
                    <w:rPr>
                      <w:sz w:val="16"/>
                      <w:lang w:val="de-DE"/>
                    </w:rPr>
                    <w:tab/>
                  </w:r>
                  <w:r>
                    <w:rPr>
                      <w:sz w:val="16"/>
                      <w:lang w:val="de-DE"/>
                    </w:rPr>
                    <w:t>Ann Palm</w:t>
                  </w:r>
                  <w:r w:rsidR="00034A84">
                    <w:rPr>
                      <w:sz w:val="16"/>
                      <w:lang w:val="de-DE"/>
                    </w:rPr>
                    <w:tab/>
                  </w:r>
                  <w:r w:rsidR="0023311D">
                    <w:rPr>
                      <w:sz w:val="16"/>
                      <w:lang w:val="de-DE"/>
                    </w:rPr>
                    <w:t>Yvonne Ljung</w:t>
                  </w:r>
                </w:p>
                <w:p w:rsidR="00034A84" w:rsidRDefault="008945DE" w:rsidP="00F136C7">
                  <w:pPr>
                    <w:tabs>
                      <w:tab w:val="left" w:pos="2520"/>
                      <w:tab w:val="left" w:pos="5040"/>
                      <w:tab w:val="left" w:pos="5130"/>
                    </w:tabs>
                    <w:ind w:left="360"/>
                    <w:rPr>
                      <w:sz w:val="16"/>
                      <w:lang w:val="de-DE"/>
                    </w:rPr>
                  </w:pPr>
                  <w:r>
                    <w:rPr>
                      <w:sz w:val="16"/>
                      <w:lang w:val="de-DE"/>
                    </w:rPr>
                    <w:t>Kung Hans väg 13</w:t>
                  </w:r>
                  <w:r w:rsidR="00034A84">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8945DE" w:rsidP="0023311D">
                  <w:pPr>
                    <w:tabs>
                      <w:tab w:val="left" w:pos="2520"/>
                      <w:tab w:val="left" w:pos="5040"/>
                      <w:tab w:val="left" w:pos="5130"/>
                    </w:tabs>
                    <w:ind w:left="360"/>
                    <w:rPr>
                      <w:sz w:val="16"/>
                      <w:lang w:val="de-DE"/>
                    </w:rPr>
                  </w:pPr>
                  <w:r>
                    <w:rPr>
                      <w:sz w:val="16"/>
                      <w:lang w:val="de-DE"/>
                    </w:rPr>
                    <w:t>261 17 Landskrona</w:t>
                  </w:r>
                  <w:r w:rsidR="00034A84">
                    <w:rPr>
                      <w:sz w:val="16"/>
                      <w:lang w:val="de-DE"/>
                    </w:rPr>
                    <w:tab/>
                  </w:r>
                  <w:r w:rsidR="0023689D">
                    <w:rPr>
                      <w:sz w:val="16"/>
                      <w:lang w:val="de-DE"/>
                    </w:rPr>
                    <w:t>261 39 Landskrona</w:t>
                  </w:r>
                  <w:r w:rsidR="00034A84">
                    <w:rPr>
                      <w:sz w:val="16"/>
                      <w:lang w:val="de-DE"/>
                    </w:rPr>
                    <w:tab/>
                  </w:r>
                  <w:r w:rsidR="0023311D">
                    <w:rPr>
                      <w:sz w:val="16"/>
                      <w:lang w:val="de-DE"/>
                    </w:rPr>
                    <w:t>257 34 Rydebäck</w:t>
                  </w:r>
                </w:p>
                <w:p w:rsidR="00034A84" w:rsidRDefault="00034A84" w:rsidP="00F136C7">
                  <w:pPr>
                    <w:tabs>
                      <w:tab w:val="left" w:pos="2520"/>
                      <w:tab w:val="left" w:pos="5040"/>
                      <w:tab w:val="left" w:pos="5130"/>
                    </w:tabs>
                    <w:ind w:left="360"/>
                    <w:rPr>
                      <w:sz w:val="16"/>
                      <w:lang w:val="de-DE"/>
                    </w:rPr>
                  </w:pPr>
                  <w:r>
                    <w:rPr>
                      <w:sz w:val="16"/>
                      <w:lang w:val="de-DE"/>
                    </w:rPr>
                    <w:t>Tfn 0708-</w:t>
                  </w:r>
                  <w:r w:rsidR="008945DE">
                    <w:rPr>
                      <w:sz w:val="16"/>
                      <w:lang w:val="de-DE"/>
                    </w:rPr>
                    <w:t>75 22 94</w:t>
                  </w:r>
                  <w:r w:rsidR="008945DE">
                    <w:rPr>
                      <w:sz w:val="16"/>
                      <w:lang w:val="de-DE"/>
                    </w:rPr>
                    <w:tab/>
                    <w:t>T</w:t>
                  </w:r>
                  <w:r>
                    <w:rPr>
                      <w:sz w:val="16"/>
                      <w:lang w:val="de-DE"/>
                    </w:rPr>
                    <w:t>fn: 070</w:t>
                  </w:r>
                  <w:r w:rsidR="008945DE">
                    <w:rPr>
                      <w:sz w:val="16"/>
                      <w:lang w:val="de-DE"/>
                    </w:rPr>
                    <w:t>8</w:t>
                  </w:r>
                  <w:r>
                    <w:rPr>
                      <w:sz w:val="16"/>
                      <w:lang w:val="de-DE"/>
                    </w:rPr>
                    <w:t xml:space="preserve">-28 </w:t>
                  </w:r>
                  <w:r w:rsidR="008945DE">
                    <w:rPr>
                      <w:sz w:val="16"/>
                      <w:lang w:val="de-DE"/>
                    </w:rPr>
                    <w:t>68</w:t>
                  </w:r>
                  <w:r>
                    <w:rPr>
                      <w:sz w:val="16"/>
                      <w:lang w:val="de-DE"/>
                    </w:rPr>
                    <w:t xml:space="preserve"> </w:t>
                  </w:r>
                  <w:r w:rsidR="008945DE">
                    <w:rPr>
                      <w:sz w:val="16"/>
                      <w:lang w:val="de-DE"/>
                    </w:rPr>
                    <w:t>69</w:t>
                  </w:r>
                  <w:r>
                    <w:rPr>
                      <w:sz w:val="16"/>
                      <w:lang w:val="de-DE"/>
                    </w:rPr>
                    <w:tab/>
                  </w:r>
                  <w:r w:rsidR="0023311D">
                    <w:rPr>
                      <w:sz w:val="16"/>
                      <w:lang w:val="de-DE"/>
                    </w:rPr>
                    <w:t>Tfn: 0708-291912</w:t>
                  </w:r>
                </w:p>
                <w:p w:rsidR="00034A84" w:rsidRDefault="00034A84" w:rsidP="00F136C7">
                  <w:pPr>
                    <w:tabs>
                      <w:tab w:val="left" w:pos="2520"/>
                      <w:tab w:val="left" w:pos="5040"/>
                      <w:tab w:val="left" w:pos="5130"/>
                    </w:tabs>
                    <w:ind w:left="360"/>
                    <w:rPr>
                      <w:sz w:val="16"/>
                      <w:lang w:val="de-DE"/>
                    </w:rPr>
                  </w:pPr>
                  <w:r>
                    <w:rPr>
                      <w:sz w:val="16"/>
                      <w:lang w:val="de-DE"/>
                    </w:rPr>
                    <w:t>E-mail:</w:t>
                  </w:r>
                  <w:r w:rsidR="008945DE">
                    <w:rPr>
                      <w:sz w:val="16"/>
                      <w:lang w:val="de-DE"/>
                    </w:rPr>
                    <w:t xml:space="preserve"> ullauller@yahoo.se</w:t>
                  </w:r>
                  <w:hyperlink r:id="rId8" w:history="1"/>
                  <w:r>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C5167" w:rsidRDefault="000C5167" w:rsidP="000C5167">
      <w:pPr>
        <w:ind w:left="1300" w:hanging="1300"/>
      </w:pP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6E7C98">
        <w:rPr>
          <w:lang w:val="en-US"/>
        </w:rPr>
        <w:t>10</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DF3A15">
        <w:rPr>
          <w:b/>
        </w:rPr>
        <w:t>1</w:t>
      </w:r>
      <w:r w:rsidR="006E7C98">
        <w:rPr>
          <w:b/>
        </w:rPr>
        <w:t>9</w:t>
      </w:r>
      <w:r>
        <w:rPr>
          <w:b/>
        </w:rPr>
        <w:t xml:space="preserve"> </w:t>
      </w:r>
      <w:r w:rsidR="006E7C98">
        <w:rPr>
          <w:b/>
        </w:rPr>
        <w:t>april</w:t>
      </w:r>
      <w:r w:rsidR="00DF3A15">
        <w:rPr>
          <w:b/>
        </w:rPr>
        <w:t xml:space="preserve"> </w:t>
      </w:r>
      <w:r>
        <w:rPr>
          <w:b/>
        </w:rPr>
        <w:t>202</w:t>
      </w:r>
      <w:r w:rsidR="00B171BB">
        <w:rPr>
          <w:b/>
        </w:rPr>
        <w:t>3</w:t>
      </w:r>
      <w:r>
        <w:rPr>
          <w:b/>
        </w:rPr>
        <w:t xml:space="preserve"> klockan 18.00. </w:t>
      </w:r>
    </w:p>
    <w:p w:rsidR="008F7FA5" w:rsidRDefault="008F7FA5" w:rsidP="00901052">
      <w:pPr>
        <w:rPr>
          <w:b/>
        </w:rPr>
      </w:pPr>
    </w:p>
    <w:p w:rsidR="008F7FA5" w:rsidRDefault="008F7FA5" w:rsidP="00901052">
      <w:pPr>
        <w:rPr>
          <w:sz w:val="22"/>
          <w:szCs w:val="22"/>
          <w:lang w:val="en-US"/>
        </w:rPr>
      </w:pPr>
      <w:r>
        <w:rPr>
          <w:b/>
        </w:rPr>
        <w:t>Plats:</w:t>
      </w:r>
      <w:r>
        <w:rPr>
          <w:b/>
        </w:rPr>
        <w:tab/>
      </w:r>
      <w:r w:rsidR="00A97986" w:rsidRPr="00A97986">
        <w:t>Eriktorp</w:t>
      </w:r>
      <w:r w:rsidR="00DF3A15">
        <w:t>s</w:t>
      </w:r>
      <w:r w:rsidR="00A97986" w:rsidRPr="00A97986">
        <w:t xml:space="preserve"> Kungsgård</w:t>
      </w:r>
      <w:r w:rsidR="004B477C">
        <w:rPr>
          <w:sz w:val="22"/>
          <w:szCs w:val="22"/>
          <w:lang w:val="en-US"/>
        </w:rPr>
        <w:t xml:space="preserve">, </w:t>
      </w:r>
      <w:r w:rsidR="00A97986">
        <w:rPr>
          <w:sz w:val="22"/>
          <w:szCs w:val="22"/>
          <w:lang w:val="en-US"/>
        </w:rPr>
        <w:t>Lill-Olas väg</w:t>
      </w:r>
      <w:r w:rsidR="004B477C">
        <w:rPr>
          <w:sz w:val="22"/>
          <w:szCs w:val="22"/>
          <w:lang w:val="en-US"/>
        </w:rPr>
        <w:t>, Landskrona.</w:t>
      </w:r>
    </w:p>
    <w:p w:rsidR="006E7C98" w:rsidRPr="00310D2E" w:rsidRDefault="006E7C98" w:rsidP="006E7C98">
      <w:pPr>
        <w:rPr>
          <w:bCs/>
        </w:rPr>
      </w:pPr>
      <w:r w:rsidRPr="00310D2E">
        <w:rPr>
          <w:b/>
        </w:rPr>
        <w:t>Program:</w:t>
      </w:r>
      <w:r>
        <w:rPr>
          <w:b/>
        </w:rPr>
        <w:tab/>
      </w:r>
      <w:r w:rsidRPr="00310D2E">
        <w:t xml:space="preserve">Föredrag av </w:t>
      </w:r>
      <w:r w:rsidR="006C3F90">
        <w:t>Landskronas</w:t>
      </w:r>
      <w:r w:rsidR="002F7A82">
        <w:t xml:space="preserve"> kända konstnär </w:t>
      </w:r>
      <w:r w:rsidRPr="00310D2E">
        <w:t>Colin Fraser.</w:t>
      </w:r>
    </w:p>
    <w:p w:rsidR="006E7C98" w:rsidRPr="00310D2E" w:rsidRDefault="006E7C98" w:rsidP="006E7C98">
      <w:r w:rsidRPr="00310D2E">
        <w:rPr>
          <w:b/>
        </w:rPr>
        <w:t>Mat:</w:t>
      </w:r>
      <w:r>
        <w:tab/>
      </w:r>
      <w:r w:rsidRPr="00310D2E">
        <w:t>Strimlat nötkött, fluffigt jasminris, kimchi, koriander. Vatten. Kaffe och kaka.</w:t>
      </w:r>
    </w:p>
    <w:p w:rsidR="006E7C98" w:rsidRPr="00310D2E" w:rsidRDefault="006E7C98" w:rsidP="006E7C98">
      <w:r w:rsidRPr="00310D2E">
        <w:rPr>
          <w:b/>
        </w:rPr>
        <w:t>Pris:</w:t>
      </w:r>
      <w:r>
        <w:rPr>
          <w:b/>
        </w:rPr>
        <w:tab/>
      </w:r>
      <w:r w:rsidRPr="00310D2E">
        <w:t>225 inkl avgifter.</w:t>
      </w:r>
    </w:p>
    <w:p w:rsidR="006E7C98" w:rsidRDefault="006E7C98" w:rsidP="006E7C98"/>
    <w:p w:rsidR="00296816" w:rsidRDefault="006E7C98" w:rsidP="006E7C98">
      <w:r w:rsidRPr="002F7A82">
        <w:rPr>
          <w:b/>
        </w:rPr>
        <w:t>Ni är välkomna att bjuda in respektive, anhörig eller en vän till kvällens möte</w:t>
      </w:r>
      <w:r>
        <w:t>.</w:t>
      </w:r>
    </w:p>
    <w:p w:rsidR="006E7C98" w:rsidRDefault="006E7C98" w:rsidP="006E7C98">
      <w:pPr>
        <w:rPr>
          <w:bCs/>
        </w:rPr>
      </w:pPr>
    </w:p>
    <w:p w:rsidR="00943E0F" w:rsidRDefault="00296816" w:rsidP="00296816">
      <w:pPr>
        <w:ind w:left="1300" w:hanging="1300"/>
        <w:rPr>
          <w:b/>
          <w:bCs/>
        </w:rPr>
      </w:pPr>
      <w:r w:rsidRPr="000F7765">
        <w:rPr>
          <w:b/>
          <w:bCs/>
        </w:rPr>
        <w:t>Anmälan:</w:t>
      </w:r>
      <w:r w:rsidRPr="000F7765">
        <w:rPr>
          <w:b/>
          <w:bCs/>
        </w:rPr>
        <w:tab/>
        <w:t>Senast söndagen den 1</w:t>
      </w:r>
      <w:r w:rsidR="006E7C98">
        <w:rPr>
          <w:b/>
          <w:bCs/>
        </w:rPr>
        <w:t>6</w:t>
      </w:r>
      <w:r w:rsidRPr="000F7765">
        <w:rPr>
          <w:b/>
          <w:bCs/>
        </w:rPr>
        <w:t xml:space="preserve"> </w:t>
      </w:r>
      <w:r w:rsidR="006E7C98">
        <w:rPr>
          <w:b/>
          <w:bCs/>
        </w:rPr>
        <w:t>april</w:t>
      </w:r>
      <w:r w:rsidRPr="000F7765">
        <w:rPr>
          <w:b/>
          <w:bCs/>
        </w:rPr>
        <w:t xml:space="preserve"> klockan 20.00 behöver </w:t>
      </w:r>
      <w:r w:rsidR="008D56E3">
        <w:rPr>
          <w:b/>
          <w:bCs/>
        </w:rPr>
        <w:t>vi ha din anmälan till</w:t>
      </w:r>
    </w:p>
    <w:p w:rsidR="00943E0F" w:rsidRDefault="00943E0F" w:rsidP="00296816">
      <w:pPr>
        <w:ind w:left="1300"/>
        <w:rPr>
          <w:b/>
          <w:bCs/>
        </w:rPr>
      </w:pPr>
      <w:r>
        <w:rPr>
          <w:b/>
          <w:bCs/>
        </w:rPr>
        <w:t xml:space="preserve">Ann Palm annirenpalm@gmail.com tfn 0708-28 68 69 eller </w:t>
      </w:r>
      <w:r w:rsidR="00DF3A15">
        <w:rPr>
          <w:b/>
          <w:bCs/>
        </w:rPr>
        <w:t>Birgitta Neander</w:t>
      </w:r>
    </w:p>
    <w:p w:rsidR="00296816" w:rsidRDefault="00B171BB" w:rsidP="00296816">
      <w:pPr>
        <w:ind w:left="1300"/>
        <w:rPr>
          <w:bCs/>
        </w:rPr>
      </w:pPr>
      <w:r>
        <w:rPr>
          <w:b/>
          <w:bCs/>
        </w:rPr>
        <w:t>t</w:t>
      </w:r>
      <w:r w:rsidR="00DF3A15">
        <w:rPr>
          <w:b/>
          <w:bCs/>
        </w:rPr>
        <w:t xml:space="preserve">fn </w:t>
      </w:r>
      <w:r w:rsidR="00DF3A15" w:rsidRPr="00DF3A15">
        <w:rPr>
          <w:b/>
        </w:rPr>
        <w:t xml:space="preserve">0730-434743 </w:t>
      </w:r>
      <w:r w:rsidR="006E7C98">
        <w:rPr>
          <w:b/>
        </w:rPr>
        <w:t>birgitta</w:t>
      </w:r>
      <w:r w:rsidR="00DF3A15">
        <w:rPr>
          <w:bCs/>
        </w:rPr>
        <w:t>.</w:t>
      </w:r>
      <w:r w:rsidR="006E7C98" w:rsidRPr="006E7C98">
        <w:rPr>
          <w:b/>
          <w:bCs/>
        </w:rPr>
        <w:t>neander@yahoo.se</w:t>
      </w:r>
    </w:p>
    <w:p w:rsidR="00DF3A15" w:rsidRPr="000F7765" w:rsidRDefault="00DF3A15" w:rsidP="00296816">
      <w:pPr>
        <w:ind w:left="1300"/>
        <w:rPr>
          <w:bCs/>
        </w:rPr>
      </w:pPr>
    </w:p>
    <w:p w:rsidR="00296816" w:rsidRDefault="00296816" w:rsidP="00296816">
      <w:pPr>
        <w:ind w:left="1304"/>
        <w:rPr>
          <w:b/>
          <w:bCs/>
        </w:rPr>
      </w:pPr>
      <w:r w:rsidRPr="000F7765">
        <w:rPr>
          <w:b/>
          <w:bCs/>
        </w:rPr>
        <w:t>OBS! Anmälan är bindande!</w:t>
      </w:r>
    </w:p>
    <w:p w:rsidR="00D10D11" w:rsidRDefault="00D10D11" w:rsidP="00296816">
      <w:pPr>
        <w:ind w:left="1304"/>
        <w:rPr>
          <w:b/>
          <w:bCs/>
        </w:rPr>
      </w:pPr>
      <w:r>
        <w:rPr>
          <w:b/>
          <w:bCs/>
        </w:rPr>
        <w:t>Om du har behov av transport hör av dig till någon i styrelsen.</w:t>
      </w:r>
    </w:p>
    <w:p w:rsidR="00606AA6" w:rsidRDefault="00606AA6" w:rsidP="00606AA6">
      <w:pPr>
        <w:rPr>
          <w:b/>
          <w:bCs/>
        </w:rPr>
      </w:pPr>
    </w:p>
    <w:p w:rsidR="00296816" w:rsidRDefault="0029681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66520C" w:rsidRDefault="00EE7B30" w:rsidP="008D56E3">
      <w:pPr>
        <w:rPr>
          <w:bCs/>
          <w:sz w:val="22"/>
          <w:szCs w:val="22"/>
        </w:rPr>
      </w:pPr>
      <w:r w:rsidRPr="0066520C">
        <w:rPr>
          <w:b/>
          <w:bCs/>
          <w:sz w:val="22"/>
          <w:szCs w:val="22"/>
        </w:rPr>
        <w:t>E</w:t>
      </w:r>
      <w:r w:rsidR="008D56E3" w:rsidRPr="0066520C">
        <w:rPr>
          <w:b/>
          <w:bCs/>
          <w:sz w:val="22"/>
          <w:szCs w:val="22"/>
        </w:rPr>
        <w:t>konomi:</w:t>
      </w:r>
      <w:r w:rsidR="00336EE9" w:rsidRPr="0066520C">
        <w:rPr>
          <w:b/>
          <w:bCs/>
          <w:sz w:val="22"/>
          <w:szCs w:val="22"/>
        </w:rPr>
        <w:t xml:space="preserve">  </w:t>
      </w:r>
      <w:r w:rsidR="008D56E3" w:rsidRPr="0066520C">
        <w:rPr>
          <w:bCs/>
          <w:sz w:val="22"/>
          <w:szCs w:val="22"/>
        </w:rPr>
        <w:t>Ingrid berättar om klubbens ekonomi.</w:t>
      </w:r>
    </w:p>
    <w:p w:rsidR="00EE7B30" w:rsidRPr="0066520C" w:rsidRDefault="00EE7B30" w:rsidP="00EE7B30">
      <w:pPr>
        <w:pStyle w:val="Liststycke"/>
        <w:rPr>
          <w:rFonts w:ascii="Times New Roman" w:hAnsi="Times New Roman"/>
          <w:b/>
          <w:bCs/>
        </w:rPr>
      </w:pPr>
    </w:p>
    <w:p w:rsidR="007A18F7" w:rsidRPr="0066520C" w:rsidRDefault="001E0DE5" w:rsidP="007A18F7">
      <w:pPr>
        <w:rPr>
          <w:sz w:val="22"/>
          <w:szCs w:val="22"/>
        </w:rPr>
      </w:pPr>
      <w:r w:rsidRPr="0066520C">
        <w:rPr>
          <w:b/>
          <w:bCs/>
          <w:sz w:val="22"/>
          <w:szCs w:val="22"/>
        </w:rPr>
        <w:t>Post</w:t>
      </w:r>
      <w:r w:rsidR="008D56E3" w:rsidRPr="0066520C">
        <w:rPr>
          <w:b/>
          <w:bCs/>
          <w:sz w:val="22"/>
          <w:szCs w:val="22"/>
        </w:rPr>
        <w:t>:</w:t>
      </w:r>
      <w:r w:rsidR="00F24BAB" w:rsidRPr="0066520C">
        <w:rPr>
          <w:bCs/>
          <w:sz w:val="22"/>
          <w:szCs w:val="22"/>
        </w:rPr>
        <w:t xml:space="preserve">  </w:t>
      </w:r>
      <w:r w:rsidR="00B94A35" w:rsidRPr="0066520C">
        <w:rPr>
          <w:bCs/>
          <w:sz w:val="22"/>
          <w:szCs w:val="22"/>
        </w:rPr>
        <w:t xml:space="preserve">Påminnelse </w:t>
      </w:r>
      <w:r w:rsidR="00C05D21" w:rsidRPr="0066520C">
        <w:rPr>
          <w:bCs/>
          <w:sz w:val="22"/>
          <w:szCs w:val="22"/>
        </w:rPr>
        <w:t>IW Utbildning har skickats till alla.</w:t>
      </w:r>
    </w:p>
    <w:p w:rsidR="00D5197B" w:rsidRPr="0066520C" w:rsidRDefault="00D5197B" w:rsidP="00D5197B">
      <w:pPr>
        <w:rPr>
          <w:sz w:val="22"/>
          <w:szCs w:val="22"/>
        </w:rPr>
      </w:pPr>
    </w:p>
    <w:p w:rsidR="00F24BAB" w:rsidRPr="0066520C" w:rsidRDefault="001E0DE5" w:rsidP="00DF3A15">
      <w:pPr>
        <w:rPr>
          <w:sz w:val="22"/>
          <w:szCs w:val="22"/>
        </w:rPr>
      </w:pPr>
      <w:r w:rsidRPr="0066520C">
        <w:rPr>
          <w:b/>
          <w:sz w:val="22"/>
          <w:szCs w:val="22"/>
        </w:rPr>
        <w:t>Projekt</w:t>
      </w:r>
      <w:r w:rsidR="008D56E3" w:rsidRPr="0066520C">
        <w:rPr>
          <w:b/>
          <w:sz w:val="22"/>
          <w:szCs w:val="22"/>
        </w:rPr>
        <w:t>:</w:t>
      </w:r>
      <w:r w:rsidR="00336EE9" w:rsidRPr="0066520C">
        <w:rPr>
          <w:b/>
          <w:sz w:val="22"/>
          <w:szCs w:val="22"/>
        </w:rPr>
        <w:t xml:space="preserve"> </w:t>
      </w:r>
      <w:r w:rsidR="00336EE9" w:rsidRPr="0066520C">
        <w:rPr>
          <w:sz w:val="22"/>
          <w:szCs w:val="22"/>
        </w:rPr>
        <w:t xml:space="preserve"> </w:t>
      </w:r>
      <w:r w:rsidR="00F03C41" w:rsidRPr="0066520C">
        <w:rPr>
          <w:sz w:val="22"/>
          <w:szCs w:val="22"/>
        </w:rPr>
        <w:t xml:space="preserve">Vi startar upp loppisen igen lördagen 6 maj på Rådhustorget. Den här gången får ni lämna era saker direkt på torget eftersom vi inte har någon som har plats att ta emot dessa. Det är bra om ni sorterar t ex kläder efter kvinna, man eller barn. Om just du har lust att hjälpa till med upp-hängning av kläder eller packa upp så berätta det för styrelsen. </w:t>
      </w:r>
      <w:r w:rsidR="00C05D21" w:rsidRPr="0066520C">
        <w:rPr>
          <w:sz w:val="22"/>
          <w:szCs w:val="22"/>
        </w:rPr>
        <w:t>Styrelsen föreslår att behållningen går till Operation Smile eller Sjöräddningen Landskrona. Mer info på klubbmötet.</w:t>
      </w:r>
    </w:p>
    <w:p w:rsidR="00F17C37" w:rsidRPr="0066520C" w:rsidRDefault="00F17C37" w:rsidP="00DF3A15">
      <w:pPr>
        <w:rPr>
          <w:sz w:val="22"/>
          <w:szCs w:val="22"/>
        </w:rPr>
      </w:pPr>
    </w:p>
    <w:p w:rsidR="00C05D21" w:rsidRPr="0066520C" w:rsidRDefault="00F17C37" w:rsidP="00C05D21">
      <w:pPr>
        <w:rPr>
          <w:sz w:val="22"/>
          <w:szCs w:val="22"/>
        </w:rPr>
      </w:pPr>
      <w:r w:rsidRPr="0066520C">
        <w:rPr>
          <w:b/>
          <w:bCs/>
          <w:sz w:val="22"/>
          <w:szCs w:val="22"/>
        </w:rPr>
        <w:t xml:space="preserve">ISO: </w:t>
      </w:r>
      <w:r w:rsidRPr="0066520C">
        <w:rPr>
          <w:bCs/>
          <w:sz w:val="22"/>
          <w:szCs w:val="22"/>
        </w:rPr>
        <w:t xml:space="preserve"> </w:t>
      </w:r>
      <w:r w:rsidR="00C05D21" w:rsidRPr="0066520C">
        <w:rPr>
          <w:sz w:val="22"/>
          <w:szCs w:val="22"/>
        </w:rPr>
        <w:t xml:space="preserve">Directory Ingrid kontaktperson.  Tullverket –  </w:t>
      </w:r>
      <w:r w:rsidR="00AF1854" w:rsidRPr="0066520C">
        <w:rPr>
          <w:sz w:val="22"/>
          <w:szCs w:val="22"/>
        </w:rPr>
        <w:t>Ö</w:t>
      </w:r>
      <w:r w:rsidR="00C05D21" w:rsidRPr="0066520C">
        <w:rPr>
          <w:sz w:val="22"/>
          <w:szCs w:val="22"/>
        </w:rPr>
        <w:t xml:space="preserve">ronmärkta bidrag </w:t>
      </w:r>
      <w:r w:rsidR="00432AC1">
        <w:rPr>
          <w:sz w:val="22"/>
          <w:szCs w:val="22"/>
        </w:rPr>
        <w:t xml:space="preserve">narkotika sökhundarna </w:t>
      </w:r>
      <w:r w:rsidR="00C05D21" w:rsidRPr="0066520C">
        <w:rPr>
          <w:sz w:val="22"/>
          <w:szCs w:val="22"/>
        </w:rPr>
        <w:t>redovisas ej</w:t>
      </w:r>
      <w:r w:rsidR="00432AC1">
        <w:rPr>
          <w:sz w:val="22"/>
          <w:szCs w:val="22"/>
        </w:rPr>
        <w:t>.</w:t>
      </w:r>
      <w:r w:rsidR="00C05D21" w:rsidRPr="0066520C">
        <w:rPr>
          <w:sz w:val="22"/>
          <w:szCs w:val="22"/>
        </w:rPr>
        <w:t>.</w:t>
      </w:r>
    </w:p>
    <w:p w:rsidR="00F17C37" w:rsidRPr="0066520C" w:rsidRDefault="00F17C37" w:rsidP="00F17C37">
      <w:pPr>
        <w:rPr>
          <w:sz w:val="22"/>
          <w:szCs w:val="22"/>
        </w:rPr>
      </w:pPr>
    </w:p>
    <w:p w:rsidR="00C05D21" w:rsidRPr="0066520C" w:rsidRDefault="00C05D21" w:rsidP="00C05D21">
      <w:pPr>
        <w:rPr>
          <w:sz w:val="22"/>
          <w:szCs w:val="22"/>
        </w:rPr>
      </w:pPr>
      <w:r w:rsidRPr="0066520C">
        <w:rPr>
          <w:b/>
          <w:sz w:val="22"/>
          <w:szCs w:val="22"/>
        </w:rPr>
        <w:t>Pr</w:t>
      </w:r>
      <w:r w:rsidR="00D5197B" w:rsidRPr="0066520C">
        <w:rPr>
          <w:b/>
          <w:sz w:val="22"/>
          <w:szCs w:val="22"/>
        </w:rPr>
        <w:t xml:space="preserve">ogram 24 maj: </w:t>
      </w:r>
      <w:r w:rsidRPr="0066520C">
        <w:rPr>
          <w:sz w:val="22"/>
          <w:szCs w:val="22"/>
        </w:rPr>
        <w:t>Vi har</w:t>
      </w:r>
      <w:r w:rsidRPr="0066520C">
        <w:rPr>
          <w:b/>
          <w:sz w:val="22"/>
          <w:szCs w:val="22"/>
        </w:rPr>
        <w:t xml:space="preserve"> </w:t>
      </w:r>
      <w:r w:rsidRPr="0066520C">
        <w:rPr>
          <w:sz w:val="22"/>
          <w:szCs w:val="22"/>
        </w:rPr>
        <w:t>pratat med kontaktpersonen på Svenska Golfmuseet</w:t>
      </w:r>
      <w:r w:rsidR="00AF1854" w:rsidRPr="0066520C">
        <w:rPr>
          <w:sz w:val="22"/>
          <w:szCs w:val="22"/>
        </w:rPr>
        <w:t>,</w:t>
      </w:r>
      <w:r w:rsidRPr="0066520C">
        <w:rPr>
          <w:sz w:val="22"/>
          <w:szCs w:val="22"/>
        </w:rPr>
        <w:t xml:space="preserve"> Erikstorp som meddelar att turen tar ca 30-45 min.</w:t>
      </w:r>
    </w:p>
    <w:p w:rsidR="00432AC1" w:rsidRDefault="00C05D21" w:rsidP="00EA3D20">
      <w:pPr>
        <w:rPr>
          <w:sz w:val="22"/>
          <w:szCs w:val="22"/>
        </w:rPr>
      </w:pPr>
      <w:r w:rsidRPr="002F7A82">
        <w:rPr>
          <w:sz w:val="22"/>
          <w:szCs w:val="22"/>
        </w:rPr>
        <w:t xml:space="preserve"> </w:t>
      </w:r>
    </w:p>
    <w:p w:rsidR="00EA3D20" w:rsidRPr="00AF1854" w:rsidRDefault="00EA3D20" w:rsidP="00EA3D20">
      <w:pPr>
        <w:rPr>
          <w:bCs/>
          <w:sz w:val="22"/>
          <w:szCs w:val="22"/>
          <w:shd w:val="clear" w:color="auto" w:fill="FFFFFF"/>
        </w:rPr>
      </w:pPr>
      <w:r w:rsidRPr="002F7A82">
        <w:rPr>
          <w:b/>
          <w:bCs/>
          <w:sz w:val="22"/>
          <w:szCs w:val="22"/>
        </w:rPr>
        <w:lastRenderedPageBreak/>
        <w:t>Utträde</w:t>
      </w:r>
      <w:r w:rsidR="00EF37A5" w:rsidRPr="002F7A82">
        <w:rPr>
          <w:b/>
          <w:bCs/>
          <w:sz w:val="22"/>
          <w:szCs w:val="22"/>
        </w:rPr>
        <w:t xml:space="preserve">:  </w:t>
      </w:r>
      <w:r w:rsidRPr="00AF1854">
        <w:rPr>
          <w:bCs/>
          <w:sz w:val="22"/>
          <w:szCs w:val="22"/>
          <w:shd w:val="clear" w:color="auto" w:fill="FFFFFF"/>
        </w:rPr>
        <w:t xml:space="preserve">Du som mot förmodan har bestämt dig för att avsluta ditt medlemskap i </w:t>
      </w:r>
      <w:r w:rsidR="00B924AD" w:rsidRPr="00AF1854">
        <w:rPr>
          <w:bCs/>
          <w:sz w:val="22"/>
          <w:szCs w:val="22"/>
          <w:shd w:val="clear" w:color="auto" w:fill="FFFFFF"/>
        </w:rPr>
        <w:t>Landskrona Inner Wheel C</w:t>
      </w:r>
      <w:r w:rsidRPr="00AF1854">
        <w:rPr>
          <w:bCs/>
          <w:sz w:val="22"/>
          <w:szCs w:val="22"/>
          <w:shd w:val="clear" w:color="auto" w:fill="FFFFFF"/>
        </w:rPr>
        <w:t>lub ska meddela klubbsekreteraren detta skr</w:t>
      </w:r>
      <w:r w:rsidR="00A1010D" w:rsidRPr="00AF1854">
        <w:rPr>
          <w:bCs/>
          <w:sz w:val="22"/>
          <w:szCs w:val="22"/>
          <w:shd w:val="clear" w:color="auto" w:fill="FFFFFF"/>
        </w:rPr>
        <w:t>iftligt senast den 30 april 2023</w:t>
      </w:r>
      <w:r w:rsidRPr="00AF1854">
        <w:rPr>
          <w:bCs/>
          <w:sz w:val="22"/>
          <w:szCs w:val="22"/>
          <w:shd w:val="clear" w:color="auto" w:fill="FFFFFF"/>
        </w:rPr>
        <w:t>.</w:t>
      </w:r>
    </w:p>
    <w:p w:rsidR="00C05D21" w:rsidRPr="002F7A82" w:rsidRDefault="00C05D21" w:rsidP="00EA3D20">
      <w:pPr>
        <w:rPr>
          <w:bCs/>
          <w:color w:val="2C3742"/>
          <w:sz w:val="22"/>
          <w:szCs w:val="22"/>
          <w:shd w:val="clear" w:color="auto" w:fill="FFFFFF"/>
        </w:rPr>
      </w:pPr>
    </w:p>
    <w:p w:rsidR="00332FD9" w:rsidRPr="002F7A82" w:rsidRDefault="00C05D21" w:rsidP="004B477C">
      <w:pPr>
        <w:rPr>
          <w:bCs/>
          <w:sz w:val="22"/>
          <w:szCs w:val="22"/>
        </w:rPr>
      </w:pPr>
      <w:r w:rsidRPr="002F7A82">
        <w:rPr>
          <w:b/>
          <w:bCs/>
          <w:color w:val="2C3742"/>
          <w:sz w:val="22"/>
          <w:szCs w:val="22"/>
          <w:shd w:val="clear" w:color="auto" w:fill="FFFFFF"/>
        </w:rPr>
        <w:t>Förslag till s</w:t>
      </w:r>
      <w:r w:rsidR="00AD5F27" w:rsidRPr="002F7A82">
        <w:rPr>
          <w:b/>
          <w:bCs/>
          <w:sz w:val="22"/>
          <w:szCs w:val="22"/>
        </w:rPr>
        <w:t>tyrelse 2023-2024</w:t>
      </w:r>
    </w:p>
    <w:p w:rsidR="00C05D21" w:rsidRPr="002F7A82" w:rsidRDefault="00C05D21" w:rsidP="00C05D21">
      <w:pPr>
        <w:rPr>
          <w:sz w:val="22"/>
          <w:szCs w:val="22"/>
        </w:rPr>
      </w:pPr>
      <w:r w:rsidRPr="002F7A82">
        <w:rPr>
          <w:sz w:val="22"/>
          <w:szCs w:val="22"/>
        </w:rPr>
        <w:t>President</w:t>
      </w:r>
      <w:r w:rsidRPr="002F7A82">
        <w:rPr>
          <w:sz w:val="22"/>
          <w:szCs w:val="22"/>
        </w:rPr>
        <w:tab/>
      </w:r>
      <w:r w:rsidRPr="002F7A82">
        <w:rPr>
          <w:sz w:val="22"/>
          <w:szCs w:val="22"/>
        </w:rPr>
        <w:tab/>
        <w:t>Ingrid Hofmann</w:t>
      </w:r>
    </w:p>
    <w:p w:rsidR="00C05D21" w:rsidRPr="002F7A82" w:rsidRDefault="00C05D21" w:rsidP="00C05D21">
      <w:pPr>
        <w:rPr>
          <w:sz w:val="22"/>
          <w:szCs w:val="22"/>
        </w:rPr>
      </w:pPr>
      <w:r w:rsidRPr="002F7A82">
        <w:rPr>
          <w:sz w:val="22"/>
          <w:szCs w:val="22"/>
        </w:rPr>
        <w:t>Vice President</w:t>
      </w:r>
      <w:r w:rsidRPr="002F7A82">
        <w:rPr>
          <w:sz w:val="22"/>
          <w:szCs w:val="22"/>
        </w:rPr>
        <w:tab/>
      </w:r>
      <w:r w:rsidR="00AF1854">
        <w:rPr>
          <w:sz w:val="22"/>
          <w:szCs w:val="22"/>
        </w:rPr>
        <w:tab/>
      </w:r>
      <w:r w:rsidRPr="002F7A82">
        <w:rPr>
          <w:sz w:val="22"/>
          <w:szCs w:val="22"/>
        </w:rPr>
        <w:t>Vakant</w:t>
      </w:r>
    </w:p>
    <w:p w:rsidR="00C05D21" w:rsidRPr="002F7A82" w:rsidRDefault="00C05D21" w:rsidP="00C05D21">
      <w:pPr>
        <w:rPr>
          <w:sz w:val="22"/>
          <w:szCs w:val="22"/>
        </w:rPr>
      </w:pPr>
      <w:r w:rsidRPr="002F7A82">
        <w:rPr>
          <w:sz w:val="22"/>
          <w:szCs w:val="22"/>
        </w:rPr>
        <w:t>Past President</w:t>
      </w:r>
      <w:r w:rsidR="00AF1854">
        <w:rPr>
          <w:sz w:val="22"/>
          <w:szCs w:val="22"/>
        </w:rPr>
        <w:tab/>
      </w:r>
      <w:r w:rsidR="00AF1854">
        <w:rPr>
          <w:sz w:val="22"/>
          <w:szCs w:val="22"/>
        </w:rPr>
        <w:tab/>
      </w:r>
      <w:r w:rsidRPr="002F7A82">
        <w:rPr>
          <w:sz w:val="22"/>
          <w:szCs w:val="22"/>
        </w:rPr>
        <w:t>Vakant</w:t>
      </w:r>
    </w:p>
    <w:p w:rsidR="00C05D21" w:rsidRPr="002F7A82" w:rsidRDefault="00C05D21" w:rsidP="00C05D21">
      <w:pPr>
        <w:rPr>
          <w:sz w:val="22"/>
          <w:szCs w:val="22"/>
        </w:rPr>
      </w:pPr>
      <w:r w:rsidRPr="002F7A82">
        <w:rPr>
          <w:sz w:val="22"/>
          <w:szCs w:val="22"/>
        </w:rPr>
        <w:t>Sekreterare</w:t>
      </w:r>
      <w:r w:rsidR="00AF1854">
        <w:rPr>
          <w:sz w:val="22"/>
          <w:szCs w:val="22"/>
        </w:rPr>
        <w:t>/IT/matrikel</w:t>
      </w:r>
      <w:r w:rsidRPr="002F7A82">
        <w:rPr>
          <w:sz w:val="22"/>
          <w:szCs w:val="22"/>
        </w:rPr>
        <w:tab/>
        <w:t>Yvonne Ljung</w:t>
      </w:r>
    </w:p>
    <w:p w:rsidR="00C05D21" w:rsidRPr="002F7A82" w:rsidRDefault="00C05D21" w:rsidP="00C05D21">
      <w:pPr>
        <w:rPr>
          <w:sz w:val="22"/>
          <w:szCs w:val="22"/>
        </w:rPr>
      </w:pPr>
      <w:r w:rsidRPr="002F7A82">
        <w:rPr>
          <w:sz w:val="22"/>
          <w:szCs w:val="22"/>
        </w:rPr>
        <w:t>Vice Sekreterare</w:t>
      </w:r>
      <w:r w:rsidRPr="002F7A82">
        <w:rPr>
          <w:sz w:val="22"/>
          <w:szCs w:val="22"/>
        </w:rPr>
        <w:tab/>
        <w:t>Vakant</w:t>
      </w:r>
    </w:p>
    <w:p w:rsidR="00C05D21" w:rsidRPr="002F7A82" w:rsidRDefault="00C05D21" w:rsidP="00C05D21">
      <w:pPr>
        <w:rPr>
          <w:sz w:val="22"/>
          <w:szCs w:val="22"/>
        </w:rPr>
      </w:pPr>
      <w:r w:rsidRPr="002F7A82">
        <w:rPr>
          <w:sz w:val="22"/>
          <w:szCs w:val="22"/>
        </w:rPr>
        <w:t>Skattmästare</w:t>
      </w:r>
      <w:r w:rsidRPr="002F7A82">
        <w:rPr>
          <w:sz w:val="22"/>
          <w:szCs w:val="22"/>
        </w:rPr>
        <w:tab/>
      </w:r>
      <w:r w:rsidRPr="002F7A82">
        <w:rPr>
          <w:sz w:val="22"/>
          <w:szCs w:val="22"/>
        </w:rPr>
        <w:tab/>
        <w:t>Eva Hansson</w:t>
      </w:r>
    </w:p>
    <w:p w:rsidR="00C05D21" w:rsidRPr="002F7A82" w:rsidRDefault="00C05D21" w:rsidP="00C05D21">
      <w:pPr>
        <w:rPr>
          <w:sz w:val="22"/>
          <w:szCs w:val="22"/>
        </w:rPr>
      </w:pPr>
      <w:r w:rsidRPr="002F7A82">
        <w:rPr>
          <w:sz w:val="22"/>
          <w:szCs w:val="22"/>
        </w:rPr>
        <w:t>Vice Skattmästare</w:t>
      </w:r>
      <w:r w:rsidRPr="002F7A82">
        <w:rPr>
          <w:sz w:val="22"/>
          <w:szCs w:val="22"/>
        </w:rPr>
        <w:tab/>
        <w:t>Vakant</w:t>
      </w:r>
    </w:p>
    <w:p w:rsidR="00C05D21" w:rsidRPr="002F7A82" w:rsidRDefault="00C05D21" w:rsidP="00C05D21">
      <w:pPr>
        <w:rPr>
          <w:sz w:val="22"/>
          <w:szCs w:val="22"/>
        </w:rPr>
      </w:pPr>
      <w:r w:rsidRPr="002F7A82">
        <w:rPr>
          <w:sz w:val="22"/>
          <w:szCs w:val="22"/>
        </w:rPr>
        <w:t>Klubbmästare</w:t>
      </w:r>
      <w:r w:rsidR="001F6D4E">
        <w:rPr>
          <w:sz w:val="22"/>
          <w:szCs w:val="22"/>
        </w:rPr>
        <w:t xml:space="preserve">  </w:t>
      </w:r>
      <w:r w:rsidR="001F6D4E">
        <w:rPr>
          <w:sz w:val="22"/>
          <w:szCs w:val="22"/>
        </w:rPr>
        <w:tab/>
        <w:t>An</w:t>
      </w:r>
      <w:r w:rsidRPr="002F7A82">
        <w:rPr>
          <w:sz w:val="22"/>
          <w:szCs w:val="22"/>
        </w:rPr>
        <w:t>n Palm</w:t>
      </w:r>
    </w:p>
    <w:p w:rsidR="00C05D21" w:rsidRPr="002F7A82" w:rsidRDefault="00C05D21" w:rsidP="00C05D21">
      <w:pPr>
        <w:rPr>
          <w:sz w:val="22"/>
          <w:szCs w:val="22"/>
        </w:rPr>
      </w:pPr>
      <w:r w:rsidRPr="002F7A82">
        <w:rPr>
          <w:sz w:val="22"/>
          <w:szCs w:val="22"/>
        </w:rPr>
        <w:t>Vice Klubbmästare</w:t>
      </w:r>
      <w:r w:rsidRPr="002F7A82">
        <w:rPr>
          <w:sz w:val="22"/>
          <w:szCs w:val="22"/>
        </w:rPr>
        <w:tab/>
        <w:t>Birgitta Neander</w:t>
      </w:r>
    </w:p>
    <w:p w:rsidR="00C05D21" w:rsidRPr="002F7A82" w:rsidRDefault="00C05D21" w:rsidP="00C05D21">
      <w:pPr>
        <w:rPr>
          <w:sz w:val="22"/>
          <w:szCs w:val="22"/>
        </w:rPr>
      </w:pPr>
      <w:r w:rsidRPr="002F7A82">
        <w:rPr>
          <w:sz w:val="22"/>
          <w:szCs w:val="22"/>
        </w:rPr>
        <w:t>Ledamot</w:t>
      </w:r>
      <w:r w:rsidRPr="002F7A82">
        <w:rPr>
          <w:sz w:val="22"/>
          <w:szCs w:val="22"/>
        </w:rPr>
        <w:tab/>
      </w:r>
      <w:r w:rsidRPr="002F7A82">
        <w:rPr>
          <w:sz w:val="22"/>
          <w:szCs w:val="22"/>
        </w:rPr>
        <w:tab/>
        <w:t>Vakant</w:t>
      </w:r>
    </w:p>
    <w:p w:rsidR="00C05D21" w:rsidRPr="002F7A82" w:rsidRDefault="00C05D21" w:rsidP="00C05D21">
      <w:pPr>
        <w:rPr>
          <w:sz w:val="22"/>
          <w:szCs w:val="22"/>
        </w:rPr>
      </w:pPr>
      <w:r w:rsidRPr="002F7A82">
        <w:rPr>
          <w:sz w:val="22"/>
          <w:szCs w:val="22"/>
        </w:rPr>
        <w:t>Delegat</w:t>
      </w:r>
      <w:r w:rsidRPr="002F7A82">
        <w:rPr>
          <w:sz w:val="22"/>
          <w:szCs w:val="22"/>
        </w:rPr>
        <w:tab/>
      </w:r>
      <w:r w:rsidRPr="002F7A82">
        <w:rPr>
          <w:sz w:val="22"/>
          <w:szCs w:val="22"/>
        </w:rPr>
        <w:tab/>
        <w:t>Ingrid Hofmann</w:t>
      </w:r>
    </w:p>
    <w:p w:rsidR="00C05D21" w:rsidRPr="002F7A82" w:rsidRDefault="00C05D21" w:rsidP="00C05D21">
      <w:pPr>
        <w:rPr>
          <w:sz w:val="22"/>
          <w:szCs w:val="22"/>
        </w:rPr>
      </w:pPr>
      <w:r w:rsidRPr="002F7A82">
        <w:rPr>
          <w:sz w:val="22"/>
          <w:szCs w:val="22"/>
        </w:rPr>
        <w:t>Delegat</w:t>
      </w:r>
      <w:r w:rsidRPr="002F7A82">
        <w:rPr>
          <w:sz w:val="22"/>
          <w:szCs w:val="22"/>
        </w:rPr>
        <w:tab/>
      </w:r>
      <w:r w:rsidRPr="002F7A82">
        <w:rPr>
          <w:sz w:val="22"/>
          <w:szCs w:val="22"/>
        </w:rPr>
        <w:tab/>
        <w:t>Yvonne Ljung</w:t>
      </w:r>
    </w:p>
    <w:p w:rsidR="00C05D21" w:rsidRPr="002F7A82" w:rsidRDefault="00C05D21" w:rsidP="00C05D21">
      <w:pPr>
        <w:rPr>
          <w:sz w:val="22"/>
          <w:szCs w:val="22"/>
        </w:rPr>
      </w:pPr>
      <w:r w:rsidRPr="002F7A82">
        <w:rPr>
          <w:sz w:val="22"/>
          <w:szCs w:val="22"/>
        </w:rPr>
        <w:t>Suppleant delegat</w:t>
      </w:r>
      <w:r w:rsidRPr="002F7A82">
        <w:rPr>
          <w:sz w:val="22"/>
          <w:szCs w:val="22"/>
        </w:rPr>
        <w:tab/>
        <w:t>Birgitta Neander</w:t>
      </w:r>
    </w:p>
    <w:p w:rsidR="00C05D21" w:rsidRPr="002F7A82" w:rsidRDefault="00C05D21" w:rsidP="00C05D21">
      <w:pPr>
        <w:rPr>
          <w:sz w:val="22"/>
          <w:szCs w:val="22"/>
        </w:rPr>
      </w:pPr>
      <w:r w:rsidRPr="002F7A82">
        <w:rPr>
          <w:sz w:val="22"/>
          <w:szCs w:val="22"/>
        </w:rPr>
        <w:t>Suppleant delegat</w:t>
      </w:r>
      <w:r w:rsidRPr="002F7A82">
        <w:rPr>
          <w:sz w:val="22"/>
          <w:szCs w:val="22"/>
        </w:rPr>
        <w:tab/>
        <w:t>Eva Hansson</w:t>
      </w:r>
    </w:p>
    <w:p w:rsidR="00C05D21" w:rsidRPr="002F7A82" w:rsidRDefault="00C05D21" w:rsidP="00C05D21">
      <w:pPr>
        <w:rPr>
          <w:sz w:val="22"/>
          <w:szCs w:val="22"/>
        </w:rPr>
      </w:pPr>
      <w:r w:rsidRPr="002F7A82">
        <w:rPr>
          <w:sz w:val="22"/>
          <w:szCs w:val="22"/>
        </w:rPr>
        <w:t>Revisor</w:t>
      </w:r>
      <w:r w:rsidRPr="002F7A82">
        <w:rPr>
          <w:sz w:val="22"/>
          <w:szCs w:val="22"/>
        </w:rPr>
        <w:tab/>
      </w:r>
      <w:r w:rsidRPr="002F7A82">
        <w:rPr>
          <w:sz w:val="22"/>
          <w:szCs w:val="22"/>
        </w:rPr>
        <w:tab/>
        <w:t>Gunnel Wall</w:t>
      </w:r>
    </w:p>
    <w:p w:rsidR="00C05D21" w:rsidRPr="002F7A82" w:rsidRDefault="00C05D21" w:rsidP="00C05D21">
      <w:pPr>
        <w:rPr>
          <w:sz w:val="22"/>
          <w:szCs w:val="22"/>
        </w:rPr>
      </w:pPr>
      <w:r w:rsidRPr="002F7A82">
        <w:rPr>
          <w:sz w:val="22"/>
          <w:szCs w:val="22"/>
        </w:rPr>
        <w:t>Revisor suppleant</w:t>
      </w:r>
      <w:r w:rsidRPr="002F7A82">
        <w:rPr>
          <w:sz w:val="22"/>
          <w:szCs w:val="22"/>
        </w:rPr>
        <w:tab/>
        <w:t>Vakant</w:t>
      </w:r>
    </w:p>
    <w:p w:rsidR="00E20D2C" w:rsidRPr="002F7A82" w:rsidRDefault="00E20D2C" w:rsidP="009D25C3">
      <w:pPr>
        <w:rPr>
          <w:b/>
          <w:sz w:val="22"/>
          <w:szCs w:val="22"/>
        </w:rPr>
      </w:pPr>
    </w:p>
    <w:p w:rsidR="00C05D21" w:rsidRPr="002F7A82" w:rsidRDefault="00C05D21" w:rsidP="00C05D21">
      <w:pPr>
        <w:rPr>
          <w:b/>
          <w:bCs/>
          <w:sz w:val="22"/>
          <w:szCs w:val="22"/>
        </w:rPr>
      </w:pPr>
      <w:r w:rsidRPr="002F7A82">
        <w:rPr>
          <w:b/>
          <w:bCs/>
          <w:sz w:val="22"/>
          <w:szCs w:val="22"/>
        </w:rPr>
        <w:t>Hjälpprojekt</w:t>
      </w:r>
    </w:p>
    <w:p w:rsidR="00C05D21" w:rsidRPr="002F7A82" w:rsidRDefault="00C05D21" w:rsidP="00C05D21">
      <w:pPr>
        <w:rPr>
          <w:bCs/>
          <w:sz w:val="22"/>
          <w:szCs w:val="22"/>
        </w:rPr>
      </w:pPr>
      <w:r w:rsidRPr="002F7A82">
        <w:rPr>
          <w:bCs/>
          <w:sz w:val="22"/>
          <w:szCs w:val="22"/>
        </w:rPr>
        <w:t>Ingrid redovisar våra hjälpprojekt 15 mars 2022 – 15 mars 2023.</w:t>
      </w:r>
    </w:p>
    <w:p w:rsidR="00C05D21" w:rsidRPr="002F7A82" w:rsidRDefault="00C05D21" w:rsidP="00C05D21">
      <w:pPr>
        <w:rPr>
          <w:bCs/>
          <w:sz w:val="22"/>
          <w:szCs w:val="22"/>
        </w:rPr>
      </w:pPr>
    </w:p>
    <w:p w:rsidR="00C05D21" w:rsidRPr="002F7A82" w:rsidRDefault="00C05D21" w:rsidP="00C05D21">
      <w:pPr>
        <w:rPr>
          <w:bCs/>
          <w:sz w:val="22"/>
          <w:szCs w:val="22"/>
        </w:rPr>
      </w:pPr>
      <w:r w:rsidRPr="002F7A82">
        <w:rPr>
          <w:bCs/>
          <w:sz w:val="22"/>
          <w:szCs w:val="22"/>
        </w:rPr>
        <w:t>Narkotikabekämpning</w:t>
      </w:r>
      <w:r w:rsidRPr="002F7A82">
        <w:rPr>
          <w:bCs/>
          <w:sz w:val="22"/>
          <w:szCs w:val="22"/>
        </w:rPr>
        <w:tab/>
      </w:r>
      <w:r w:rsidRPr="002F7A82">
        <w:rPr>
          <w:bCs/>
          <w:sz w:val="22"/>
          <w:szCs w:val="22"/>
        </w:rPr>
        <w:tab/>
        <w:t>2 000 kr</w:t>
      </w:r>
    </w:p>
    <w:p w:rsidR="00C05D21" w:rsidRPr="002F7A82" w:rsidRDefault="00C05D21" w:rsidP="00C05D21">
      <w:pPr>
        <w:rPr>
          <w:bCs/>
          <w:sz w:val="22"/>
          <w:szCs w:val="22"/>
        </w:rPr>
      </w:pPr>
      <w:r w:rsidRPr="002F7A82">
        <w:rPr>
          <w:bCs/>
          <w:sz w:val="22"/>
          <w:szCs w:val="22"/>
        </w:rPr>
        <w:t>Ukraina</w:t>
      </w:r>
      <w:r w:rsidRPr="002F7A82">
        <w:rPr>
          <w:bCs/>
          <w:sz w:val="22"/>
          <w:szCs w:val="22"/>
        </w:rPr>
        <w:tab/>
      </w:r>
      <w:r w:rsidRPr="002F7A82">
        <w:rPr>
          <w:bCs/>
          <w:sz w:val="22"/>
          <w:szCs w:val="22"/>
        </w:rPr>
        <w:tab/>
      </w:r>
      <w:r w:rsidRPr="002F7A82">
        <w:rPr>
          <w:bCs/>
          <w:sz w:val="22"/>
          <w:szCs w:val="22"/>
        </w:rPr>
        <w:tab/>
        <w:t>9 500 kr</w:t>
      </w:r>
    </w:p>
    <w:p w:rsidR="00C05D21" w:rsidRPr="002F7A82" w:rsidRDefault="00C05D21" w:rsidP="00C05D21">
      <w:pPr>
        <w:rPr>
          <w:bCs/>
          <w:sz w:val="22"/>
          <w:szCs w:val="22"/>
        </w:rPr>
      </w:pPr>
      <w:r w:rsidRPr="002F7A82">
        <w:rPr>
          <w:bCs/>
          <w:sz w:val="22"/>
          <w:szCs w:val="22"/>
        </w:rPr>
        <w:t>Landskrona Bois Damfotboll</w:t>
      </w:r>
      <w:r w:rsidR="001F6D4E">
        <w:rPr>
          <w:bCs/>
          <w:sz w:val="22"/>
          <w:szCs w:val="22"/>
        </w:rPr>
        <w:tab/>
      </w:r>
      <w:r w:rsidR="001F6D4E">
        <w:rPr>
          <w:bCs/>
          <w:sz w:val="22"/>
          <w:szCs w:val="22"/>
        </w:rPr>
        <w:tab/>
      </w:r>
      <w:r w:rsidRPr="002F7A82">
        <w:rPr>
          <w:bCs/>
          <w:sz w:val="22"/>
          <w:szCs w:val="22"/>
        </w:rPr>
        <w:t>2 000 kr</w:t>
      </w:r>
    </w:p>
    <w:p w:rsidR="00C05D21" w:rsidRDefault="001F6D4E" w:rsidP="00C05D21">
      <w:pPr>
        <w:rPr>
          <w:bCs/>
        </w:rPr>
      </w:pPr>
      <w:r>
        <w:rPr>
          <w:bCs/>
        </w:rPr>
        <w:t>SOS Barnbyar</w:t>
      </w:r>
      <w:r>
        <w:rPr>
          <w:bCs/>
        </w:rPr>
        <w:tab/>
      </w:r>
      <w:r>
        <w:rPr>
          <w:bCs/>
        </w:rPr>
        <w:tab/>
        <w:t>3 600 kr</w:t>
      </w:r>
    </w:p>
    <w:p w:rsidR="001F6D4E" w:rsidRDefault="001F6D4E" w:rsidP="00C05D21">
      <w:pPr>
        <w:rPr>
          <w:bCs/>
        </w:rPr>
      </w:pPr>
      <w:r>
        <w:rPr>
          <w:b/>
          <w:bCs/>
        </w:rPr>
        <w:t>Summa</w:t>
      </w:r>
      <w:r>
        <w:rPr>
          <w:bCs/>
        </w:rPr>
        <w:tab/>
      </w:r>
      <w:r>
        <w:rPr>
          <w:bCs/>
        </w:rPr>
        <w:tab/>
        <w:t xml:space="preserve">                   </w:t>
      </w:r>
      <w:r w:rsidRPr="001F6D4E">
        <w:rPr>
          <w:b/>
          <w:bCs/>
        </w:rPr>
        <w:t>17 100 kr</w:t>
      </w:r>
    </w:p>
    <w:p w:rsidR="00B640D9" w:rsidRDefault="00B640D9" w:rsidP="00C05D21">
      <w:pPr>
        <w:rPr>
          <w:bCs/>
        </w:rPr>
      </w:pPr>
    </w:p>
    <w:p w:rsidR="00AF1854" w:rsidRDefault="00AF1854" w:rsidP="00C05D21">
      <w:pPr>
        <w:rPr>
          <w:bCs/>
        </w:rPr>
      </w:pPr>
    </w:p>
    <w:p w:rsidR="00B640D9" w:rsidRPr="002F7A82" w:rsidRDefault="00B640D9" w:rsidP="00B640D9">
      <w:pPr>
        <w:rPr>
          <w:b/>
          <w:sz w:val="22"/>
          <w:szCs w:val="22"/>
        </w:rPr>
      </w:pPr>
      <w:r w:rsidRPr="002F7A82">
        <w:rPr>
          <w:b/>
          <w:sz w:val="22"/>
          <w:szCs w:val="22"/>
        </w:rPr>
        <w:t>Från klubbmötet 15 mars</w:t>
      </w:r>
    </w:p>
    <w:p w:rsidR="00B640D9" w:rsidRPr="002F7A82" w:rsidRDefault="00B640D9" w:rsidP="00B640D9">
      <w:pPr>
        <w:rPr>
          <w:sz w:val="22"/>
          <w:szCs w:val="22"/>
        </w:rPr>
      </w:pPr>
      <w:r w:rsidRPr="002F7A82">
        <w:rPr>
          <w:sz w:val="22"/>
          <w:szCs w:val="22"/>
        </w:rPr>
        <w:t>16 medlemmar  2 gäster</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Ekonomi</w:t>
      </w:r>
    </w:p>
    <w:p w:rsidR="00B640D9" w:rsidRPr="002F7A82" w:rsidRDefault="00B640D9" w:rsidP="00B640D9">
      <w:pPr>
        <w:rPr>
          <w:sz w:val="22"/>
          <w:szCs w:val="22"/>
        </w:rPr>
      </w:pPr>
      <w:r w:rsidRPr="002F7A82">
        <w:rPr>
          <w:sz w:val="22"/>
          <w:szCs w:val="22"/>
        </w:rPr>
        <w:t xml:space="preserve">Ingrid redogör att klubben har på pg 23 155 kr </w:t>
      </w:r>
      <w:r w:rsidR="00B94A35">
        <w:rPr>
          <w:sz w:val="22"/>
          <w:szCs w:val="22"/>
        </w:rPr>
        <w:t xml:space="preserve">och </w:t>
      </w:r>
      <w:r w:rsidRPr="002F7A82">
        <w:rPr>
          <w:sz w:val="22"/>
          <w:szCs w:val="22"/>
        </w:rPr>
        <w:t>2 500 kr i kassan.</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Post</w:t>
      </w:r>
    </w:p>
    <w:p w:rsidR="00B640D9" w:rsidRPr="002F7A82" w:rsidRDefault="00B640D9" w:rsidP="00B640D9">
      <w:pPr>
        <w:rPr>
          <w:sz w:val="22"/>
          <w:szCs w:val="22"/>
        </w:rPr>
      </w:pPr>
      <w:r w:rsidRPr="002F7A82">
        <w:rPr>
          <w:sz w:val="22"/>
          <w:szCs w:val="22"/>
        </w:rPr>
        <w:t>Utskick till alla i disktrikt 239 angående IW-utbildning lördag 22 april kl 09-00-17.00.</w:t>
      </w:r>
    </w:p>
    <w:p w:rsidR="00B640D9" w:rsidRPr="002F7A82" w:rsidRDefault="00B640D9" w:rsidP="00B640D9">
      <w:pPr>
        <w:rPr>
          <w:sz w:val="22"/>
          <w:szCs w:val="22"/>
        </w:rPr>
      </w:pPr>
      <w:r w:rsidRPr="002F7A82">
        <w:rPr>
          <w:sz w:val="22"/>
          <w:szCs w:val="22"/>
        </w:rPr>
        <w:t>Tullverket. Kajsa Retzhog, matrikeln - alla uppgifter ska vara klara senast 30 april inför den tryckta matrikeln</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ISO</w:t>
      </w:r>
    </w:p>
    <w:p w:rsidR="00B640D9" w:rsidRPr="002F7A82" w:rsidRDefault="00B640D9" w:rsidP="00B640D9">
      <w:pPr>
        <w:rPr>
          <w:sz w:val="22"/>
          <w:szCs w:val="22"/>
        </w:rPr>
      </w:pPr>
      <w:r w:rsidRPr="002F7A82">
        <w:rPr>
          <w:sz w:val="22"/>
          <w:szCs w:val="22"/>
        </w:rPr>
        <w:t xml:space="preserve">Eva Hansson har tagit fram ett förslag på personer för röstningen till IIW och fick okej av medlemmarna att skicka in detta.  </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Projekt</w:t>
      </w:r>
    </w:p>
    <w:p w:rsidR="00B640D9" w:rsidRPr="002F7A82" w:rsidRDefault="00B640D9" w:rsidP="00B640D9">
      <w:pPr>
        <w:rPr>
          <w:sz w:val="22"/>
          <w:szCs w:val="22"/>
        </w:rPr>
      </w:pPr>
      <w:r w:rsidRPr="002F7A82">
        <w:rPr>
          <w:sz w:val="22"/>
          <w:szCs w:val="22"/>
        </w:rPr>
        <w:t>2 000 kr återstår av de 4 000 kr som ska gå till något lokalt projekt.</w:t>
      </w:r>
      <w:r w:rsidR="006A63C5">
        <w:rPr>
          <w:sz w:val="22"/>
          <w:szCs w:val="22"/>
        </w:rPr>
        <w:t xml:space="preserve"> </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Distriktsmötet 4 mars</w:t>
      </w:r>
    </w:p>
    <w:p w:rsidR="00B640D9" w:rsidRPr="002F7A82" w:rsidRDefault="00B640D9" w:rsidP="00B640D9">
      <w:pPr>
        <w:rPr>
          <w:sz w:val="22"/>
          <w:szCs w:val="22"/>
        </w:rPr>
      </w:pPr>
      <w:r w:rsidRPr="002F7A82">
        <w:rPr>
          <w:sz w:val="22"/>
          <w:szCs w:val="22"/>
        </w:rPr>
        <w:t>Ingrid Hofmann och Birgitta Neander representerade klubben på distriktsmötet. Eva Hansson var också närvarande. Föredrag av Jan Mårtensson, Trelleborg. Tullverket och narkotika sökhundarna diskuterades livligt. Agneta Larsson menade att bidragspengarna är öronmärkta. Blir det ej narkotika sökhundarna tar man fram nya projekt. Convention 2024 i Manchester. Höstutflykten</w:t>
      </w:r>
      <w:r w:rsidR="00B94A35">
        <w:rPr>
          <w:sz w:val="22"/>
          <w:szCs w:val="22"/>
        </w:rPr>
        <w:t xml:space="preserve"> </w:t>
      </w:r>
      <w:r w:rsidRPr="002F7A82">
        <w:rPr>
          <w:sz w:val="22"/>
          <w:szCs w:val="22"/>
        </w:rPr>
        <w:t>10 september. Sommarmöte med distriktspresidentskifte 4 juli.</w:t>
      </w:r>
    </w:p>
    <w:p w:rsidR="00B640D9" w:rsidRPr="002F7A82" w:rsidRDefault="006A63C5" w:rsidP="00B640D9">
      <w:pPr>
        <w:rPr>
          <w:sz w:val="22"/>
          <w:szCs w:val="22"/>
        </w:rPr>
      </w:pPr>
      <w:r>
        <w:rPr>
          <w:b/>
          <w:sz w:val="22"/>
          <w:szCs w:val="22"/>
        </w:rPr>
        <w:t>U</w:t>
      </w:r>
      <w:r w:rsidR="00B640D9" w:rsidRPr="002F7A82">
        <w:rPr>
          <w:b/>
          <w:sz w:val="22"/>
          <w:szCs w:val="22"/>
        </w:rPr>
        <w:t>tträde</w:t>
      </w:r>
    </w:p>
    <w:p w:rsidR="00B640D9" w:rsidRDefault="00B640D9" w:rsidP="00B640D9">
      <w:pPr>
        <w:rPr>
          <w:sz w:val="22"/>
          <w:szCs w:val="22"/>
        </w:rPr>
      </w:pPr>
      <w:r w:rsidRPr="002F7A82">
        <w:rPr>
          <w:sz w:val="22"/>
          <w:szCs w:val="22"/>
        </w:rPr>
        <w:t>Utträde ur klubben ska ske skriftligt till klubbsekreteraren Yvonne Ljung senast 30 april 2023.</w:t>
      </w:r>
    </w:p>
    <w:p w:rsidR="00AF1854" w:rsidRPr="002F7A82" w:rsidRDefault="00AF1854" w:rsidP="00B640D9">
      <w:pPr>
        <w:rPr>
          <w:sz w:val="22"/>
          <w:szCs w:val="22"/>
        </w:rPr>
      </w:pPr>
    </w:p>
    <w:p w:rsidR="00B640D9" w:rsidRPr="002F7A82" w:rsidRDefault="00B640D9" w:rsidP="00B640D9">
      <w:pPr>
        <w:rPr>
          <w:b/>
          <w:bCs/>
          <w:sz w:val="22"/>
          <w:szCs w:val="22"/>
        </w:rPr>
      </w:pPr>
      <w:r w:rsidRPr="002F7A82">
        <w:rPr>
          <w:b/>
          <w:bCs/>
          <w:sz w:val="22"/>
          <w:szCs w:val="22"/>
        </w:rPr>
        <w:t>Röstning Tullverket</w:t>
      </w:r>
    </w:p>
    <w:p w:rsidR="00B640D9" w:rsidRPr="002F7A82" w:rsidRDefault="00B640D9" w:rsidP="00B640D9">
      <w:pPr>
        <w:rPr>
          <w:bCs/>
          <w:sz w:val="22"/>
          <w:szCs w:val="22"/>
        </w:rPr>
      </w:pPr>
      <w:r w:rsidRPr="002F7A82">
        <w:rPr>
          <w:bCs/>
          <w:sz w:val="22"/>
          <w:szCs w:val="22"/>
        </w:rPr>
        <w:t>Avsiktsförklaringen för fortsatt stöd till Tullverket. På klubbmötet 15 mars genomfördes en rösning om vi fortsättningsvis ska skänka pengar till narkotika sökhundarna. Rösträknare Maj-Britt Larsson och Christine Lövgren. Utfallet blev 8 röster för ja och 9 röster för nej vilket innebär att klubben röstar nej. Yvonne meddelar distriktspresident Britt Hagström.</w:t>
      </w:r>
    </w:p>
    <w:p w:rsidR="00B640D9" w:rsidRPr="002F7A82" w:rsidRDefault="00B640D9" w:rsidP="00B640D9">
      <w:pPr>
        <w:rPr>
          <w:sz w:val="22"/>
          <w:szCs w:val="22"/>
        </w:rPr>
      </w:pPr>
    </w:p>
    <w:p w:rsidR="00B640D9" w:rsidRPr="002F7A82" w:rsidRDefault="00B640D9" w:rsidP="00B640D9">
      <w:pPr>
        <w:rPr>
          <w:sz w:val="22"/>
          <w:szCs w:val="22"/>
        </w:rPr>
      </w:pPr>
      <w:r w:rsidRPr="002F7A82">
        <w:rPr>
          <w:b/>
          <w:sz w:val="22"/>
          <w:szCs w:val="22"/>
        </w:rPr>
        <w:t>Klubbens vara eller icke vara samt eventuellt ny styrelse 2023-2024</w:t>
      </w:r>
    </w:p>
    <w:p w:rsidR="00B640D9" w:rsidRPr="002F7A82" w:rsidRDefault="00B640D9" w:rsidP="00B640D9">
      <w:pPr>
        <w:rPr>
          <w:sz w:val="22"/>
          <w:szCs w:val="22"/>
        </w:rPr>
      </w:pPr>
      <w:r w:rsidRPr="002F7A82">
        <w:rPr>
          <w:sz w:val="22"/>
          <w:szCs w:val="22"/>
        </w:rPr>
        <w:t>Många diskussioner uppstod om klubbens vara eller icke vara. Vi genomförde en omröstning och alla närvarande medlemmar vill att klubben ska vara kvar. Styrelsen har ett förslag till ny styrelse för 2023-2024 enligt föjande;</w:t>
      </w:r>
    </w:p>
    <w:p w:rsidR="00B640D9" w:rsidRPr="002F7A82" w:rsidRDefault="00B640D9" w:rsidP="00B640D9">
      <w:pPr>
        <w:rPr>
          <w:sz w:val="22"/>
          <w:szCs w:val="22"/>
        </w:rPr>
      </w:pPr>
    </w:p>
    <w:p w:rsidR="00B640D9" w:rsidRPr="002F7A82" w:rsidRDefault="00B640D9" w:rsidP="00B640D9">
      <w:pPr>
        <w:rPr>
          <w:sz w:val="22"/>
          <w:szCs w:val="22"/>
        </w:rPr>
      </w:pPr>
      <w:r w:rsidRPr="002F7A82">
        <w:rPr>
          <w:sz w:val="22"/>
          <w:szCs w:val="22"/>
        </w:rPr>
        <w:t>President/ISO: Ingrid Hofmann</w:t>
      </w:r>
    </w:p>
    <w:p w:rsidR="00B640D9" w:rsidRPr="002F7A82" w:rsidRDefault="00B640D9" w:rsidP="00B640D9">
      <w:pPr>
        <w:rPr>
          <w:sz w:val="22"/>
          <w:szCs w:val="22"/>
        </w:rPr>
      </w:pPr>
      <w:r w:rsidRPr="002F7A82">
        <w:rPr>
          <w:sz w:val="22"/>
          <w:szCs w:val="22"/>
        </w:rPr>
        <w:t>Sekreterare/IT/Matrikel: Yvonne Ljung</w:t>
      </w:r>
    </w:p>
    <w:p w:rsidR="00B640D9" w:rsidRPr="002F7A82" w:rsidRDefault="00B640D9" w:rsidP="00B640D9">
      <w:pPr>
        <w:rPr>
          <w:sz w:val="22"/>
          <w:szCs w:val="22"/>
        </w:rPr>
      </w:pPr>
      <w:r w:rsidRPr="002F7A82">
        <w:rPr>
          <w:sz w:val="22"/>
          <w:szCs w:val="22"/>
        </w:rPr>
        <w:t>Skattmästare: Eva Hansson</w:t>
      </w:r>
    </w:p>
    <w:p w:rsidR="00B640D9" w:rsidRPr="002F7A82" w:rsidRDefault="00B640D9" w:rsidP="00B640D9">
      <w:pPr>
        <w:rPr>
          <w:sz w:val="22"/>
          <w:szCs w:val="22"/>
        </w:rPr>
      </w:pPr>
      <w:r w:rsidRPr="002F7A82">
        <w:rPr>
          <w:sz w:val="22"/>
          <w:szCs w:val="22"/>
        </w:rPr>
        <w:t>Klubbmästare: Ann Palm</w:t>
      </w:r>
    </w:p>
    <w:p w:rsidR="00B640D9" w:rsidRPr="002F7A82" w:rsidRDefault="00B640D9" w:rsidP="00B640D9">
      <w:pPr>
        <w:rPr>
          <w:sz w:val="22"/>
          <w:szCs w:val="22"/>
        </w:rPr>
      </w:pPr>
      <w:r w:rsidRPr="002F7A82">
        <w:rPr>
          <w:sz w:val="22"/>
          <w:szCs w:val="22"/>
        </w:rPr>
        <w:t>Klubbmästare: Birgitta Neander</w:t>
      </w:r>
    </w:p>
    <w:p w:rsidR="00B640D9" w:rsidRPr="002F7A82" w:rsidRDefault="00B640D9" w:rsidP="00B640D9">
      <w:pPr>
        <w:rPr>
          <w:sz w:val="22"/>
          <w:szCs w:val="22"/>
        </w:rPr>
      </w:pPr>
    </w:p>
    <w:p w:rsidR="00B640D9" w:rsidRPr="002F7A82" w:rsidRDefault="00B640D9" w:rsidP="00B640D9">
      <w:pPr>
        <w:rPr>
          <w:sz w:val="22"/>
          <w:szCs w:val="22"/>
        </w:rPr>
      </w:pPr>
      <w:r w:rsidRPr="002F7A82">
        <w:rPr>
          <w:sz w:val="22"/>
          <w:szCs w:val="22"/>
        </w:rPr>
        <w:t>Detta förslag ska godkännas av medlemmarna på nästa klubbmöte 19 april.</w:t>
      </w:r>
    </w:p>
    <w:p w:rsidR="00B640D9" w:rsidRPr="002F7A82" w:rsidRDefault="00B640D9" w:rsidP="00B640D9">
      <w:pPr>
        <w:rPr>
          <w:sz w:val="22"/>
          <w:szCs w:val="22"/>
        </w:rPr>
      </w:pPr>
    </w:p>
    <w:p w:rsidR="00B640D9" w:rsidRPr="002F7A82" w:rsidRDefault="00B640D9" w:rsidP="00B640D9">
      <w:pPr>
        <w:rPr>
          <w:sz w:val="22"/>
          <w:szCs w:val="22"/>
        </w:rPr>
      </w:pPr>
      <w:r w:rsidRPr="002F7A82">
        <w:rPr>
          <w:sz w:val="22"/>
          <w:szCs w:val="22"/>
        </w:rPr>
        <w:t>Med bästa IW-hälsningar</w:t>
      </w:r>
    </w:p>
    <w:p w:rsidR="00B640D9" w:rsidRPr="002F7A82" w:rsidRDefault="00B640D9" w:rsidP="00B640D9">
      <w:pPr>
        <w:rPr>
          <w:sz w:val="22"/>
          <w:szCs w:val="22"/>
        </w:rPr>
      </w:pPr>
      <w:r w:rsidRPr="002F7A82">
        <w:rPr>
          <w:sz w:val="22"/>
          <w:szCs w:val="22"/>
        </w:rPr>
        <w:t>Yvonne Ljung</w:t>
      </w:r>
    </w:p>
    <w:p w:rsidR="00B640D9" w:rsidRPr="002F7A82" w:rsidRDefault="00B640D9" w:rsidP="00B640D9">
      <w:pPr>
        <w:rPr>
          <w:bCs/>
          <w:sz w:val="22"/>
          <w:szCs w:val="22"/>
        </w:rPr>
      </w:pPr>
    </w:p>
    <w:p w:rsidR="00B640D9" w:rsidRPr="002F7A82" w:rsidRDefault="00B640D9" w:rsidP="00B640D9">
      <w:pPr>
        <w:rPr>
          <w:b/>
          <w:sz w:val="22"/>
          <w:szCs w:val="22"/>
        </w:rPr>
      </w:pPr>
      <w:r w:rsidRPr="002F7A82">
        <w:rPr>
          <w:b/>
          <w:sz w:val="22"/>
          <w:szCs w:val="22"/>
        </w:rPr>
        <w:t>Referat</w:t>
      </w:r>
    </w:p>
    <w:p w:rsidR="00B640D9" w:rsidRPr="002F7A82" w:rsidRDefault="00B640D9" w:rsidP="00B640D9">
      <w:pPr>
        <w:pStyle w:val="Normalwebb"/>
        <w:rPr>
          <w:sz w:val="22"/>
          <w:szCs w:val="22"/>
        </w:rPr>
      </w:pPr>
      <w:r w:rsidRPr="002F7A82">
        <w:rPr>
          <w:sz w:val="22"/>
          <w:szCs w:val="22"/>
        </w:rPr>
        <w:t>Arbetar idag som matstylist, matkreatör och kokboksförfattare från hemmet i Skumparp sedan 2011. Louise bjöd på en god morot och cocos soppa med pumpakärnor.</w:t>
      </w:r>
    </w:p>
    <w:p w:rsidR="00B640D9" w:rsidRPr="002F7A82" w:rsidRDefault="00B640D9" w:rsidP="00B640D9">
      <w:pPr>
        <w:pStyle w:val="Normalwebb"/>
        <w:rPr>
          <w:sz w:val="22"/>
          <w:szCs w:val="22"/>
        </w:rPr>
      </w:pPr>
      <w:r w:rsidRPr="002F7A82">
        <w:rPr>
          <w:sz w:val="22"/>
          <w:szCs w:val="22"/>
        </w:rPr>
        <w:t xml:space="preserve">Redan som barn så har mat och köket fascinerat henne och tycker att måltids samvaro är betydelsefull. Efter gymnasiet där hon ordnade många tjejmiddagar gjorde hon en 7 månaders resa till Asien, Australien och Nya Zealand. Därefter Axelvold´s hushållskola, studerat Etnologi, 3 år på Högskolan i Grythyttan och sedan arbetat med vinimport. </w:t>
      </w:r>
    </w:p>
    <w:p w:rsidR="00B640D9" w:rsidRPr="002F7A82" w:rsidRDefault="00B640D9" w:rsidP="00B640D9">
      <w:pPr>
        <w:pStyle w:val="Normalwebb"/>
        <w:rPr>
          <w:sz w:val="22"/>
          <w:szCs w:val="22"/>
        </w:rPr>
      </w:pPr>
      <w:r w:rsidRPr="002F7A82">
        <w:rPr>
          <w:sz w:val="22"/>
          <w:szCs w:val="22"/>
        </w:rPr>
        <w:t>Idag så hjälper Louise livsmedelsföretag att ta fram och skapa inbjudande marknadsföringsmaterial samt skapar recept som matkreatör utifrån kundens eller tidningens önskemål.</w:t>
      </w:r>
    </w:p>
    <w:p w:rsidR="00B640D9" w:rsidRPr="002F7A82" w:rsidRDefault="00B640D9" w:rsidP="00B640D9">
      <w:pPr>
        <w:pStyle w:val="Normalwebb"/>
        <w:rPr>
          <w:sz w:val="22"/>
          <w:szCs w:val="22"/>
        </w:rPr>
      </w:pPr>
      <w:r w:rsidRPr="002F7A82">
        <w:rPr>
          <w:sz w:val="22"/>
          <w:szCs w:val="22"/>
        </w:rPr>
        <w:t>Har utgivit två kokböcker Naturens Skafferi och Svenska Klassiker. Nytt bokprojekt som kommer att vara landskapsinriktad och lanseras 2024</w:t>
      </w:r>
    </w:p>
    <w:p w:rsidR="00B640D9" w:rsidRPr="002F7A82" w:rsidRDefault="00B640D9" w:rsidP="00B640D9">
      <w:pPr>
        <w:pStyle w:val="Normalwebb"/>
        <w:rPr>
          <w:sz w:val="22"/>
          <w:szCs w:val="22"/>
        </w:rPr>
      </w:pPr>
      <w:r w:rsidRPr="002F7A82">
        <w:rPr>
          <w:sz w:val="22"/>
          <w:szCs w:val="22"/>
        </w:rPr>
        <w:t>Erbjuder tillsammans med en branschkollega matlagningskurser för barn där de uppmuntra glädjen kring måltidsstunden. Detta blir på sommarloven i skolköken i Malmö och Lund</w:t>
      </w:r>
    </w:p>
    <w:p w:rsidR="00B640D9" w:rsidRPr="002F7A82" w:rsidRDefault="00B640D9" w:rsidP="00B640D9">
      <w:pPr>
        <w:pStyle w:val="Normalwebb"/>
        <w:rPr>
          <w:sz w:val="22"/>
          <w:szCs w:val="22"/>
        </w:rPr>
      </w:pPr>
      <w:r w:rsidRPr="002F7A82">
        <w:rPr>
          <w:sz w:val="22"/>
          <w:szCs w:val="22"/>
        </w:rPr>
        <w:t>Tänkt projekt framöver tillsammans med WOW-organisationen där invandrar kvinnor lagar mat tillsammans med svenska kvinnor och då skall man utgå från boken Svenska Klassiker</w:t>
      </w:r>
    </w:p>
    <w:p w:rsidR="00B640D9" w:rsidRPr="002F7A82" w:rsidRDefault="00B640D9" w:rsidP="00B640D9">
      <w:pPr>
        <w:pStyle w:val="Normalwebb"/>
        <w:rPr>
          <w:sz w:val="22"/>
          <w:szCs w:val="22"/>
        </w:rPr>
      </w:pPr>
      <w:r w:rsidRPr="002F7A82">
        <w:rPr>
          <w:sz w:val="22"/>
          <w:szCs w:val="22"/>
        </w:rPr>
        <w:t xml:space="preserve">Då Louise blev diagnostiserad med bröstcancer så har hon tagit fram tehuvor tillsammans med en god vän som syr tehuvorna och Louise hittar vintagedukar och textiler. Av försäljningen går 10 % till Bröstcancerförbundet. Se på Instagram: @tea_storiesbybondebjer. </w:t>
      </w:r>
    </w:p>
    <w:p w:rsidR="00B640D9" w:rsidRPr="002F7A82" w:rsidRDefault="00B640D9" w:rsidP="00B640D9">
      <w:pPr>
        <w:pStyle w:val="Normalwebb"/>
        <w:rPr>
          <w:sz w:val="22"/>
          <w:szCs w:val="22"/>
        </w:rPr>
      </w:pPr>
      <w:r w:rsidRPr="002F7A82">
        <w:rPr>
          <w:sz w:val="22"/>
          <w:szCs w:val="22"/>
        </w:rPr>
        <w:t xml:space="preserve">Louise blogg </w:t>
      </w:r>
      <w:hyperlink r:id="rId10" w:history="1">
        <w:r w:rsidRPr="002F7A82">
          <w:rPr>
            <w:rStyle w:val="Hyperlnk"/>
            <w:sz w:val="22"/>
            <w:szCs w:val="22"/>
          </w:rPr>
          <w:t>www.louisebondebjer.com</w:t>
        </w:r>
      </w:hyperlink>
      <w:r w:rsidRPr="002F7A82">
        <w:rPr>
          <w:sz w:val="22"/>
          <w:szCs w:val="22"/>
        </w:rPr>
        <w:t xml:space="preserve"> och Instagram: louisebylisapalandet</w:t>
      </w:r>
    </w:p>
    <w:p w:rsidR="00B640D9" w:rsidRPr="002F7A82" w:rsidRDefault="00B640D9" w:rsidP="00B640D9">
      <w:pPr>
        <w:pStyle w:val="Normalwebb"/>
        <w:rPr>
          <w:sz w:val="22"/>
          <w:szCs w:val="22"/>
        </w:rPr>
      </w:pPr>
      <w:r w:rsidRPr="002F7A82">
        <w:rPr>
          <w:sz w:val="22"/>
          <w:szCs w:val="22"/>
        </w:rPr>
        <w:t>Vid pennan Eva Hansson</w:t>
      </w:r>
    </w:p>
    <w:p w:rsidR="00B640D9" w:rsidRPr="002F7A82" w:rsidRDefault="00B640D9" w:rsidP="00B640D9">
      <w:pPr>
        <w:rPr>
          <w:sz w:val="22"/>
          <w:szCs w:val="22"/>
        </w:rPr>
      </w:pPr>
    </w:p>
    <w:p w:rsidR="00B640D9" w:rsidRPr="002F7A82" w:rsidRDefault="00B640D9" w:rsidP="00C05D21">
      <w:pPr>
        <w:rPr>
          <w:bCs/>
          <w:sz w:val="22"/>
          <w:szCs w:val="22"/>
        </w:rPr>
      </w:pPr>
    </w:p>
    <w:sectPr w:rsidR="00B640D9" w:rsidRPr="002F7A82" w:rsidSect="008D56E3">
      <w:footerReference w:type="even" r:id="rId11"/>
      <w:footerReference w:type="default" r:id="rId12"/>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6FF" w:rsidRDefault="001856FF">
      <w:r>
        <w:separator/>
      </w:r>
    </w:p>
  </w:endnote>
  <w:endnote w:type="continuationSeparator" w:id="1">
    <w:p w:rsidR="001856FF" w:rsidRDefault="00185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247259"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247259"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432AC1">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6FF" w:rsidRDefault="001856FF">
      <w:r>
        <w:separator/>
      </w:r>
    </w:p>
  </w:footnote>
  <w:footnote w:type="continuationSeparator" w:id="1">
    <w:p w:rsidR="001856FF" w:rsidRDefault="00185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C3F567C"/>
    <w:multiLevelType w:val="hybridMultilevel"/>
    <w:tmpl w:val="2A12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CC36B61"/>
    <w:multiLevelType w:val="hybridMultilevel"/>
    <w:tmpl w:val="91222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9">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4"/>
  </w:num>
  <w:num w:numId="6">
    <w:abstractNumId w:val="1"/>
  </w:num>
  <w:num w:numId="7">
    <w:abstractNumId w:val="8"/>
  </w:num>
  <w:num w:numId="8">
    <w:abstractNumId w:val="13"/>
  </w:num>
  <w:num w:numId="9">
    <w:abstractNumId w:val="3"/>
  </w:num>
  <w:num w:numId="10">
    <w:abstractNumId w:val="12"/>
  </w:num>
  <w:num w:numId="11">
    <w:abstractNumId w:val="11"/>
  </w:num>
  <w:num w:numId="12">
    <w:abstractNumId w:val="10"/>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223234"/>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C0B"/>
    <w:rsid w:val="00032DE1"/>
    <w:rsid w:val="00032ECD"/>
    <w:rsid w:val="00034A84"/>
    <w:rsid w:val="00034F83"/>
    <w:rsid w:val="00046694"/>
    <w:rsid w:val="00052212"/>
    <w:rsid w:val="00063B64"/>
    <w:rsid w:val="00066CCE"/>
    <w:rsid w:val="000752D4"/>
    <w:rsid w:val="000779A3"/>
    <w:rsid w:val="00080430"/>
    <w:rsid w:val="00094C59"/>
    <w:rsid w:val="000A051E"/>
    <w:rsid w:val="000A3DF8"/>
    <w:rsid w:val="000A5CCF"/>
    <w:rsid w:val="000A6BFC"/>
    <w:rsid w:val="000A7503"/>
    <w:rsid w:val="000A7CC9"/>
    <w:rsid w:val="000B3982"/>
    <w:rsid w:val="000B6460"/>
    <w:rsid w:val="000B7AD5"/>
    <w:rsid w:val="000C358A"/>
    <w:rsid w:val="000C5167"/>
    <w:rsid w:val="000C6326"/>
    <w:rsid w:val="000C796E"/>
    <w:rsid w:val="000D79C9"/>
    <w:rsid w:val="000E44D7"/>
    <w:rsid w:val="000E4E18"/>
    <w:rsid w:val="000E4FFC"/>
    <w:rsid w:val="000F0CE2"/>
    <w:rsid w:val="000F3423"/>
    <w:rsid w:val="000F388C"/>
    <w:rsid w:val="000F7765"/>
    <w:rsid w:val="00101062"/>
    <w:rsid w:val="0010462D"/>
    <w:rsid w:val="00111351"/>
    <w:rsid w:val="0012159E"/>
    <w:rsid w:val="0012258B"/>
    <w:rsid w:val="00122F44"/>
    <w:rsid w:val="00127FB4"/>
    <w:rsid w:val="0013048E"/>
    <w:rsid w:val="0013108E"/>
    <w:rsid w:val="001339A8"/>
    <w:rsid w:val="00140555"/>
    <w:rsid w:val="00141FDC"/>
    <w:rsid w:val="001516BA"/>
    <w:rsid w:val="00152B2C"/>
    <w:rsid w:val="0015439F"/>
    <w:rsid w:val="00154964"/>
    <w:rsid w:val="00154A87"/>
    <w:rsid w:val="00155E58"/>
    <w:rsid w:val="00157E94"/>
    <w:rsid w:val="00161447"/>
    <w:rsid w:val="001640C3"/>
    <w:rsid w:val="001650D1"/>
    <w:rsid w:val="0016785C"/>
    <w:rsid w:val="00167BE5"/>
    <w:rsid w:val="00167E5A"/>
    <w:rsid w:val="00170884"/>
    <w:rsid w:val="0017419C"/>
    <w:rsid w:val="001769B8"/>
    <w:rsid w:val="00177D51"/>
    <w:rsid w:val="00180001"/>
    <w:rsid w:val="0018390E"/>
    <w:rsid w:val="0018416C"/>
    <w:rsid w:val="001856FF"/>
    <w:rsid w:val="001A0153"/>
    <w:rsid w:val="001A5B45"/>
    <w:rsid w:val="001A7C97"/>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1F6D4E"/>
    <w:rsid w:val="00211B60"/>
    <w:rsid w:val="0021474C"/>
    <w:rsid w:val="00216B93"/>
    <w:rsid w:val="0022154E"/>
    <w:rsid w:val="00223DE9"/>
    <w:rsid w:val="0022414E"/>
    <w:rsid w:val="0022542B"/>
    <w:rsid w:val="0023311D"/>
    <w:rsid w:val="00233CF8"/>
    <w:rsid w:val="0023689D"/>
    <w:rsid w:val="0024039A"/>
    <w:rsid w:val="002411F5"/>
    <w:rsid w:val="00247259"/>
    <w:rsid w:val="00250C22"/>
    <w:rsid w:val="002533D4"/>
    <w:rsid w:val="002566D8"/>
    <w:rsid w:val="00261B8E"/>
    <w:rsid w:val="00262CF4"/>
    <w:rsid w:val="00265566"/>
    <w:rsid w:val="00270FAF"/>
    <w:rsid w:val="0027527C"/>
    <w:rsid w:val="0028094F"/>
    <w:rsid w:val="00283E47"/>
    <w:rsid w:val="00286343"/>
    <w:rsid w:val="002950FD"/>
    <w:rsid w:val="002959BB"/>
    <w:rsid w:val="00296816"/>
    <w:rsid w:val="00296CA4"/>
    <w:rsid w:val="002A079F"/>
    <w:rsid w:val="002A13F3"/>
    <w:rsid w:val="002A7298"/>
    <w:rsid w:val="002B43AA"/>
    <w:rsid w:val="002C5577"/>
    <w:rsid w:val="002C6455"/>
    <w:rsid w:val="002C7B8B"/>
    <w:rsid w:val="002D2547"/>
    <w:rsid w:val="002D5F74"/>
    <w:rsid w:val="002E22A4"/>
    <w:rsid w:val="002E5903"/>
    <w:rsid w:val="002E6752"/>
    <w:rsid w:val="002F2262"/>
    <w:rsid w:val="002F5104"/>
    <w:rsid w:val="002F6719"/>
    <w:rsid w:val="002F7A82"/>
    <w:rsid w:val="00305221"/>
    <w:rsid w:val="003105E0"/>
    <w:rsid w:val="00311463"/>
    <w:rsid w:val="00321194"/>
    <w:rsid w:val="00323A50"/>
    <w:rsid w:val="00332A2B"/>
    <w:rsid w:val="00332EFD"/>
    <w:rsid w:val="00332FD9"/>
    <w:rsid w:val="00334B61"/>
    <w:rsid w:val="003357F0"/>
    <w:rsid w:val="003360B9"/>
    <w:rsid w:val="00336EE9"/>
    <w:rsid w:val="0033794D"/>
    <w:rsid w:val="0034007F"/>
    <w:rsid w:val="003402A8"/>
    <w:rsid w:val="003412A9"/>
    <w:rsid w:val="003458CE"/>
    <w:rsid w:val="00346163"/>
    <w:rsid w:val="00346502"/>
    <w:rsid w:val="00347D33"/>
    <w:rsid w:val="00366B62"/>
    <w:rsid w:val="0036763F"/>
    <w:rsid w:val="00372C98"/>
    <w:rsid w:val="003755E3"/>
    <w:rsid w:val="003868CF"/>
    <w:rsid w:val="003A0EC0"/>
    <w:rsid w:val="003A3D23"/>
    <w:rsid w:val="003A3F82"/>
    <w:rsid w:val="003A47CB"/>
    <w:rsid w:val="003B2C5F"/>
    <w:rsid w:val="003C161D"/>
    <w:rsid w:val="003D06C6"/>
    <w:rsid w:val="003D2E8E"/>
    <w:rsid w:val="003D4AE8"/>
    <w:rsid w:val="003D5233"/>
    <w:rsid w:val="003E476F"/>
    <w:rsid w:val="003F6099"/>
    <w:rsid w:val="003F720F"/>
    <w:rsid w:val="00401703"/>
    <w:rsid w:val="00402549"/>
    <w:rsid w:val="00402E6A"/>
    <w:rsid w:val="00405DB2"/>
    <w:rsid w:val="00410494"/>
    <w:rsid w:val="00410E65"/>
    <w:rsid w:val="00411572"/>
    <w:rsid w:val="004137BC"/>
    <w:rsid w:val="00416A36"/>
    <w:rsid w:val="0041734F"/>
    <w:rsid w:val="00417E9B"/>
    <w:rsid w:val="00420D2F"/>
    <w:rsid w:val="00422FCA"/>
    <w:rsid w:val="00425840"/>
    <w:rsid w:val="004265C7"/>
    <w:rsid w:val="004322B7"/>
    <w:rsid w:val="00432AC1"/>
    <w:rsid w:val="00432CAB"/>
    <w:rsid w:val="004416DB"/>
    <w:rsid w:val="0044186A"/>
    <w:rsid w:val="00445628"/>
    <w:rsid w:val="0045686D"/>
    <w:rsid w:val="00457546"/>
    <w:rsid w:val="00462A55"/>
    <w:rsid w:val="00477D34"/>
    <w:rsid w:val="00480C20"/>
    <w:rsid w:val="0048109D"/>
    <w:rsid w:val="00482EA2"/>
    <w:rsid w:val="00486351"/>
    <w:rsid w:val="004877FA"/>
    <w:rsid w:val="00490622"/>
    <w:rsid w:val="0049452F"/>
    <w:rsid w:val="004A20A3"/>
    <w:rsid w:val="004A53F5"/>
    <w:rsid w:val="004A685E"/>
    <w:rsid w:val="004B2FD1"/>
    <w:rsid w:val="004B45DA"/>
    <w:rsid w:val="004B477C"/>
    <w:rsid w:val="004B4926"/>
    <w:rsid w:val="004C6BAF"/>
    <w:rsid w:val="004D58B1"/>
    <w:rsid w:val="004E0313"/>
    <w:rsid w:val="004F043E"/>
    <w:rsid w:val="004F14C2"/>
    <w:rsid w:val="004F1641"/>
    <w:rsid w:val="004F2B7B"/>
    <w:rsid w:val="004F43F1"/>
    <w:rsid w:val="004F6AA7"/>
    <w:rsid w:val="005028E8"/>
    <w:rsid w:val="00505A3E"/>
    <w:rsid w:val="00507CC4"/>
    <w:rsid w:val="0051158B"/>
    <w:rsid w:val="005153D0"/>
    <w:rsid w:val="00527684"/>
    <w:rsid w:val="005319F4"/>
    <w:rsid w:val="0053707B"/>
    <w:rsid w:val="00537E05"/>
    <w:rsid w:val="00543C1A"/>
    <w:rsid w:val="00544ABE"/>
    <w:rsid w:val="0054661D"/>
    <w:rsid w:val="005620C3"/>
    <w:rsid w:val="0056550B"/>
    <w:rsid w:val="005679E9"/>
    <w:rsid w:val="0057329C"/>
    <w:rsid w:val="005748C2"/>
    <w:rsid w:val="00580EDD"/>
    <w:rsid w:val="00581867"/>
    <w:rsid w:val="00581916"/>
    <w:rsid w:val="005857DA"/>
    <w:rsid w:val="00586DE8"/>
    <w:rsid w:val="00594625"/>
    <w:rsid w:val="00594852"/>
    <w:rsid w:val="00595E39"/>
    <w:rsid w:val="005A53A3"/>
    <w:rsid w:val="005A6D7E"/>
    <w:rsid w:val="005B0807"/>
    <w:rsid w:val="005B0F3A"/>
    <w:rsid w:val="005C429F"/>
    <w:rsid w:val="005C5E10"/>
    <w:rsid w:val="005C67A5"/>
    <w:rsid w:val="005E1593"/>
    <w:rsid w:val="005E18DE"/>
    <w:rsid w:val="005E57B6"/>
    <w:rsid w:val="005E6B75"/>
    <w:rsid w:val="00606AA6"/>
    <w:rsid w:val="006116DA"/>
    <w:rsid w:val="00614475"/>
    <w:rsid w:val="00620239"/>
    <w:rsid w:val="00620386"/>
    <w:rsid w:val="00624C05"/>
    <w:rsid w:val="00631746"/>
    <w:rsid w:val="006424A5"/>
    <w:rsid w:val="00643833"/>
    <w:rsid w:val="00653E7E"/>
    <w:rsid w:val="00654E4E"/>
    <w:rsid w:val="006607A2"/>
    <w:rsid w:val="006626F6"/>
    <w:rsid w:val="0066481A"/>
    <w:rsid w:val="0066520C"/>
    <w:rsid w:val="00666443"/>
    <w:rsid w:val="00666F21"/>
    <w:rsid w:val="00672204"/>
    <w:rsid w:val="006821C3"/>
    <w:rsid w:val="006837AB"/>
    <w:rsid w:val="0069093D"/>
    <w:rsid w:val="006941F5"/>
    <w:rsid w:val="006963E6"/>
    <w:rsid w:val="00697025"/>
    <w:rsid w:val="006A40FF"/>
    <w:rsid w:val="006A569C"/>
    <w:rsid w:val="006A63C5"/>
    <w:rsid w:val="006B39A8"/>
    <w:rsid w:val="006B469A"/>
    <w:rsid w:val="006B5655"/>
    <w:rsid w:val="006C13DF"/>
    <w:rsid w:val="006C198A"/>
    <w:rsid w:val="006C2716"/>
    <w:rsid w:val="006C3F90"/>
    <w:rsid w:val="006C4C5E"/>
    <w:rsid w:val="006D0D05"/>
    <w:rsid w:val="006D2F92"/>
    <w:rsid w:val="006D5292"/>
    <w:rsid w:val="006E0A03"/>
    <w:rsid w:val="006E2AB5"/>
    <w:rsid w:val="006E473A"/>
    <w:rsid w:val="006E62E3"/>
    <w:rsid w:val="006E7C98"/>
    <w:rsid w:val="006E7CF9"/>
    <w:rsid w:val="006F422B"/>
    <w:rsid w:val="006F5922"/>
    <w:rsid w:val="006F6FED"/>
    <w:rsid w:val="00707976"/>
    <w:rsid w:val="0071341E"/>
    <w:rsid w:val="0071795A"/>
    <w:rsid w:val="007222AF"/>
    <w:rsid w:val="00723A56"/>
    <w:rsid w:val="00723DE3"/>
    <w:rsid w:val="00724A27"/>
    <w:rsid w:val="00724E38"/>
    <w:rsid w:val="00725442"/>
    <w:rsid w:val="00725B66"/>
    <w:rsid w:val="00727A48"/>
    <w:rsid w:val="00731D19"/>
    <w:rsid w:val="007321C7"/>
    <w:rsid w:val="00734832"/>
    <w:rsid w:val="0073574C"/>
    <w:rsid w:val="0075027F"/>
    <w:rsid w:val="00751315"/>
    <w:rsid w:val="00751F8D"/>
    <w:rsid w:val="00757320"/>
    <w:rsid w:val="00762439"/>
    <w:rsid w:val="00762E7B"/>
    <w:rsid w:val="00763658"/>
    <w:rsid w:val="00763908"/>
    <w:rsid w:val="0077107B"/>
    <w:rsid w:val="007777E8"/>
    <w:rsid w:val="00777BB0"/>
    <w:rsid w:val="007804A7"/>
    <w:rsid w:val="00786CCD"/>
    <w:rsid w:val="00793DF8"/>
    <w:rsid w:val="00795272"/>
    <w:rsid w:val="00796CD4"/>
    <w:rsid w:val="007A0CBB"/>
    <w:rsid w:val="007A18F7"/>
    <w:rsid w:val="007A52F8"/>
    <w:rsid w:val="007A5CE6"/>
    <w:rsid w:val="007B494A"/>
    <w:rsid w:val="007B5D2F"/>
    <w:rsid w:val="007B7073"/>
    <w:rsid w:val="007B7E8F"/>
    <w:rsid w:val="007C2736"/>
    <w:rsid w:val="007C47DC"/>
    <w:rsid w:val="007C4DD8"/>
    <w:rsid w:val="007C5FFB"/>
    <w:rsid w:val="007C6D17"/>
    <w:rsid w:val="007D23AF"/>
    <w:rsid w:val="007D2AD8"/>
    <w:rsid w:val="007D306E"/>
    <w:rsid w:val="007E17FD"/>
    <w:rsid w:val="007F0B12"/>
    <w:rsid w:val="00802125"/>
    <w:rsid w:val="00804CCB"/>
    <w:rsid w:val="008055C4"/>
    <w:rsid w:val="00807566"/>
    <w:rsid w:val="00810240"/>
    <w:rsid w:val="0081117F"/>
    <w:rsid w:val="0081261A"/>
    <w:rsid w:val="008126A9"/>
    <w:rsid w:val="00815514"/>
    <w:rsid w:val="00815794"/>
    <w:rsid w:val="00820C1F"/>
    <w:rsid w:val="008229B7"/>
    <w:rsid w:val="00825DC2"/>
    <w:rsid w:val="00831C9B"/>
    <w:rsid w:val="00836303"/>
    <w:rsid w:val="00837CBC"/>
    <w:rsid w:val="00844FA4"/>
    <w:rsid w:val="008472CC"/>
    <w:rsid w:val="00847CDE"/>
    <w:rsid w:val="0085362C"/>
    <w:rsid w:val="00855F72"/>
    <w:rsid w:val="00857D9E"/>
    <w:rsid w:val="00876379"/>
    <w:rsid w:val="008776E8"/>
    <w:rsid w:val="00877E7F"/>
    <w:rsid w:val="008823D9"/>
    <w:rsid w:val="008836D7"/>
    <w:rsid w:val="00887D5E"/>
    <w:rsid w:val="00892954"/>
    <w:rsid w:val="00892C11"/>
    <w:rsid w:val="008930B1"/>
    <w:rsid w:val="008943CA"/>
    <w:rsid w:val="008945DE"/>
    <w:rsid w:val="00895B1C"/>
    <w:rsid w:val="008A1ACA"/>
    <w:rsid w:val="008A231C"/>
    <w:rsid w:val="008A24DE"/>
    <w:rsid w:val="008A3C1D"/>
    <w:rsid w:val="008A6D44"/>
    <w:rsid w:val="008B2895"/>
    <w:rsid w:val="008B3223"/>
    <w:rsid w:val="008B4778"/>
    <w:rsid w:val="008B6EF4"/>
    <w:rsid w:val="008C4F8B"/>
    <w:rsid w:val="008D56E3"/>
    <w:rsid w:val="008D782C"/>
    <w:rsid w:val="008E11FF"/>
    <w:rsid w:val="008E18BC"/>
    <w:rsid w:val="008E76DA"/>
    <w:rsid w:val="008E7BA2"/>
    <w:rsid w:val="008F4635"/>
    <w:rsid w:val="008F46C2"/>
    <w:rsid w:val="008F7883"/>
    <w:rsid w:val="008F7FA5"/>
    <w:rsid w:val="009005CE"/>
    <w:rsid w:val="00901052"/>
    <w:rsid w:val="009123E7"/>
    <w:rsid w:val="0091417B"/>
    <w:rsid w:val="00917D57"/>
    <w:rsid w:val="00920968"/>
    <w:rsid w:val="00922732"/>
    <w:rsid w:val="00923DEC"/>
    <w:rsid w:val="00925B44"/>
    <w:rsid w:val="00933849"/>
    <w:rsid w:val="00935AAA"/>
    <w:rsid w:val="00943E0F"/>
    <w:rsid w:val="009478EE"/>
    <w:rsid w:val="00957C6E"/>
    <w:rsid w:val="00965121"/>
    <w:rsid w:val="00971C5D"/>
    <w:rsid w:val="00972056"/>
    <w:rsid w:val="009832AF"/>
    <w:rsid w:val="0098589B"/>
    <w:rsid w:val="0099188C"/>
    <w:rsid w:val="00994519"/>
    <w:rsid w:val="00997EFA"/>
    <w:rsid w:val="009A222E"/>
    <w:rsid w:val="009B6CA7"/>
    <w:rsid w:val="009B715E"/>
    <w:rsid w:val="009C1997"/>
    <w:rsid w:val="009C4CA5"/>
    <w:rsid w:val="009D1B9E"/>
    <w:rsid w:val="009D25C3"/>
    <w:rsid w:val="009D6258"/>
    <w:rsid w:val="009D7AD2"/>
    <w:rsid w:val="009E5353"/>
    <w:rsid w:val="009E71FD"/>
    <w:rsid w:val="009F3A01"/>
    <w:rsid w:val="009F4171"/>
    <w:rsid w:val="009F46F6"/>
    <w:rsid w:val="009F4E08"/>
    <w:rsid w:val="00A0733A"/>
    <w:rsid w:val="00A073D9"/>
    <w:rsid w:val="00A1010D"/>
    <w:rsid w:val="00A12243"/>
    <w:rsid w:val="00A12A5C"/>
    <w:rsid w:val="00A13FF9"/>
    <w:rsid w:val="00A179AA"/>
    <w:rsid w:val="00A2011D"/>
    <w:rsid w:val="00A22DE7"/>
    <w:rsid w:val="00A3443D"/>
    <w:rsid w:val="00A34F1F"/>
    <w:rsid w:val="00A35BF0"/>
    <w:rsid w:val="00A36D57"/>
    <w:rsid w:val="00A37284"/>
    <w:rsid w:val="00A419F1"/>
    <w:rsid w:val="00A52115"/>
    <w:rsid w:val="00A56A61"/>
    <w:rsid w:val="00A57583"/>
    <w:rsid w:val="00A71A51"/>
    <w:rsid w:val="00A7593C"/>
    <w:rsid w:val="00A7597F"/>
    <w:rsid w:val="00A762B0"/>
    <w:rsid w:val="00A80BD4"/>
    <w:rsid w:val="00A81A50"/>
    <w:rsid w:val="00A91FFE"/>
    <w:rsid w:val="00A93BC0"/>
    <w:rsid w:val="00A949AA"/>
    <w:rsid w:val="00A95192"/>
    <w:rsid w:val="00A974AD"/>
    <w:rsid w:val="00A97986"/>
    <w:rsid w:val="00AA541A"/>
    <w:rsid w:val="00AB0A64"/>
    <w:rsid w:val="00AB1A7B"/>
    <w:rsid w:val="00AB2893"/>
    <w:rsid w:val="00AB311A"/>
    <w:rsid w:val="00AB4C40"/>
    <w:rsid w:val="00AB5D04"/>
    <w:rsid w:val="00AC0E2C"/>
    <w:rsid w:val="00AC43A7"/>
    <w:rsid w:val="00AC61A8"/>
    <w:rsid w:val="00AC7F85"/>
    <w:rsid w:val="00AD5902"/>
    <w:rsid w:val="00AD5F27"/>
    <w:rsid w:val="00AD6A3B"/>
    <w:rsid w:val="00AE2255"/>
    <w:rsid w:val="00AE6B9C"/>
    <w:rsid w:val="00AF1854"/>
    <w:rsid w:val="00AF30C4"/>
    <w:rsid w:val="00AF4F5C"/>
    <w:rsid w:val="00AF58B8"/>
    <w:rsid w:val="00AF7B45"/>
    <w:rsid w:val="00B0469E"/>
    <w:rsid w:val="00B13798"/>
    <w:rsid w:val="00B14D62"/>
    <w:rsid w:val="00B1516A"/>
    <w:rsid w:val="00B171BB"/>
    <w:rsid w:val="00B2185A"/>
    <w:rsid w:val="00B22D9F"/>
    <w:rsid w:val="00B264AD"/>
    <w:rsid w:val="00B30FE4"/>
    <w:rsid w:val="00B35F4E"/>
    <w:rsid w:val="00B3694A"/>
    <w:rsid w:val="00B370B2"/>
    <w:rsid w:val="00B40C5C"/>
    <w:rsid w:val="00B42F9F"/>
    <w:rsid w:val="00B47262"/>
    <w:rsid w:val="00B5290E"/>
    <w:rsid w:val="00B55A2E"/>
    <w:rsid w:val="00B55E2D"/>
    <w:rsid w:val="00B60999"/>
    <w:rsid w:val="00B61D8E"/>
    <w:rsid w:val="00B635DD"/>
    <w:rsid w:val="00B63E84"/>
    <w:rsid w:val="00B640D9"/>
    <w:rsid w:val="00B6784B"/>
    <w:rsid w:val="00B67D47"/>
    <w:rsid w:val="00B70DD4"/>
    <w:rsid w:val="00B72A39"/>
    <w:rsid w:val="00B74176"/>
    <w:rsid w:val="00B7509A"/>
    <w:rsid w:val="00B7541B"/>
    <w:rsid w:val="00B76605"/>
    <w:rsid w:val="00B807F2"/>
    <w:rsid w:val="00B80D52"/>
    <w:rsid w:val="00B8346C"/>
    <w:rsid w:val="00B837E8"/>
    <w:rsid w:val="00B838D0"/>
    <w:rsid w:val="00B86966"/>
    <w:rsid w:val="00B90345"/>
    <w:rsid w:val="00B915FC"/>
    <w:rsid w:val="00B924AD"/>
    <w:rsid w:val="00B94A35"/>
    <w:rsid w:val="00BA0B64"/>
    <w:rsid w:val="00BA2E3E"/>
    <w:rsid w:val="00BC0974"/>
    <w:rsid w:val="00BC1507"/>
    <w:rsid w:val="00BC4A04"/>
    <w:rsid w:val="00BD41FC"/>
    <w:rsid w:val="00BE23A1"/>
    <w:rsid w:val="00BE7401"/>
    <w:rsid w:val="00BF1ABA"/>
    <w:rsid w:val="00C0271F"/>
    <w:rsid w:val="00C02A78"/>
    <w:rsid w:val="00C05D21"/>
    <w:rsid w:val="00C10C23"/>
    <w:rsid w:val="00C114D7"/>
    <w:rsid w:val="00C126A0"/>
    <w:rsid w:val="00C1688E"/>
    <w:rsid w:val="00C17315"/>
    <w:rsid w:val="00C2646C"/>
    <w:rsid w:val="00C27ACD"/>
    <w:rsid w:val="00C30116"/>
    <w:rsid w:val="00C427E8"/>
    <w:rsid w:val="00C45E0B"/>
    <w:rsid w:val="00C60BD3"/>
    <w:rsid w:val="00C611C5"/>
    <w:rsid w:val="00C634F7"/>
    <w:rsid w:val="00C645D4"/>
    <w:rsid w:val="00C65481"/>
    <w:rsid w:val="00C70DB2"/>
    <w:rsid w:val="00C72C35"/>
    <w:rsid w:val="00C7443D"/>
    <w:rsid w:val="00C76E87"/>
    <w:rsid w:val="00C90BE6"/>
    <w:rsid w:val="00CA2E2F"/>
    <w:rsid w:val="00CB0418"/>
    <w:rsid w:val="00CB2A34"/>
    <w:rsid w:val="00CB436E"/>
    <w:rsid w:val="00CC1248"/>
    <w:rsid w:val="00CC153D"/>
    <w:rsid w:val="00CC4F81"/>
    <w:rsid w:val="00CC5391"/>
    <w:rsid w:val="00CD5A3C"/>
    <w:rsid w:val="00CD7F92"/>
    <w:rsid w:val="00CE19D0"/>
    <w:rsid w:val="00CE4518"/>
    <w:rsid w:val="00CE4E8F"/>
    <w:rsid w:val="00CF0B7B"/>
    <w:rsid w:val="00CF3278"/>
    <w:rsid w:val="00D0234F"/>
    <w:rsid w:val="00D036F5"/>
    <w:rsid w:val="00D10D11"/>
    <w:rsid w:val="00D117E8"/>
    <w:rsid w:val="00D12637"/>
    <w:rsid w:val="00D14FB5"/>
    <w:rsid w:val="00D1529B"/>
    <w:rsid w:val="00D21AC7"/>
    <w:rsid w:val="00D22092"/>
    <w:rsid w:val="00D233DE"/>
    <w:rsid w:val="00D25B1A"/>
    <w:rsid w:val="00D3534B"/>
    <w:rsid w:val="00D505D3"/>
    <w:rsid w:val="00D5197B"/>
    <w:rsid w:val="00D5629B"/>
    <w:rsid w:val="00D56649"/>
    <w:rsid w:val="00D67814"/>
    <w:rsid w:val="00D719D2"/>
    <w:rsid w:val="00D72E55"/>
    <w:rsid w:val="00D76B12"/>
    <w:rsid w:val="00D778CE"/>
    <w:rsid w:val="00D801A9"/>
    <w:rsid w:val="00D804B1"/>
    <w:rsid w:val="00D84068"/>
    <w:rsid w:val="00D85F14"/>
    <w:rsid w:val="00D933AB"/>
    <w:rsid w:val="00D96A78"/>
    <w:rsid w:val="00DA3880"/>
    <w:rsid w:val="00DA6D18"/>
    <w:rsid w:val="00DB0622"/>
    <w:rsid w:val="00DB1845"/>
    <w:rsid w:val="00DB24EC"/>
    <w:rsid w:val="00DB7BA1"/>
    <w:rsid w:val="00DC3570"/>
    <w:rsid w:val="00DD1246"/>
    <w:rsid w:val="00DD188A"/>
    <w:rsid w:val="00DD22E4"/>
    <w:rsid w:val="00DD306D"/>
    <w:rsid w:val="00DD4171"/>
    <w:rsid w:val="00DD4F1B"/>
    <w:rsid w:val="00DE463D"/>
    <w:rsid w:val="00DE4645"/>
    <w:rsid w:val="00DE711C"/>
    <w:rsid w:val="00DF0F73"/>
    <w:rsid w:val="00DF3A15"/>
    <w:rsid w:val="00DF79F3"/>
    <w:rsid w:val="00DF7BB9"/>
    <w:rsid w:val="00E02FE9"/>
    <w:rsid w:val="00E104CF"/>
    <w:rsid w:val="00E17205"/>
    <w:rsid w:val="00E20D2C"/>
    <w:rsid w:val="00E216FD"/>
    <w:rsid w:val="00E25759"/>
    <w:rsid w:val="00E31967"/>
    <w:rsid w:val="00E33274"/>
    <w:rsid w:val="00E349C2"/>
    <w:rsid w:val="00E43E53"/>
    <w:rsid w:val="00E44173"/>
    <w:rsid w:val="00E507B0"/>
    <w:rsid w:val="00E714D9"/>
    <w:rsid w:val="00E7359D"/>
    <w:rsid w:val="00E74452"/>
    <w:rsid w:val="00E83F7F"/>
    <w:rsid w:val="00E904C5"/>
    <w:rsid w:val="00E94554"/>
    <w:rsid w:val="00EA1513"/>
    <w:rsid w:val="00EA3D20"/>
    <w:rsid w:val="00EA5A21"/>
    <w:rsid w:val="00EA64B1"/>
    <w:rsid w:val="00EB2806"/>
    <w:rsid w:val="00ED0046"/>
    <w:rsid w:val="00ED3AD0"/>
    <w:rsid w:val="00ED49CF"/>
    <w:rsid w:val="00EE30A2"/>
    <w:rsid w:val="00EE31E6"/>
    <w:rsid w:val="00EE447B"/>
    <w:rsid w:val="00EE7B30"/>
    <w:rsid w:val="00EF22A8"/>
    <w:rsid w:val="00EF37A5"/>
    <w:rsid w:val="00F01026"/>
    <w:rsid w:val="00F01C3F"/>
    <w:rsid w:val="00F036F9"/>
    <w:rsid w:val="00F03C41"/>
    <w:rsid w:val="00F042D4"/>
    <w:rsid w:val="00F06B04"/>
    <w:rsid w:val="00F11656"/>
    <w:rsid w:val="00F136C7"/>
    <w:rsid w:val="00F17C37"/>
    <w:rsid w:val="00F20855"/>
    <w:rsid w:val="00F213FF"/>
    <w:rsid w:val="00F2198F"/>
    <w:rsid w:val="00F24BAB"/>
    <w:rsid w:val="00F2761E"/>
    <w:rsid w:val="00F40BE4"/>
    <w:rsid w:val="00F412C6"/>
    <w:rsid w:val="00F42820"/>
    <w:rsid w:val="00F42C43"/>
    <w:rsid w:val="00F43FA5"/>
    <w:rsid w:val="00F443E1"/>
    <w:rsid w:val="00F56D9C"/>
    <w:rsid w:val="00F61598"/>
    <w:rsid w:val="00F63C23"/>
    <w:rsid w:val="00F67B88"/>
    <w:rsid w:val="00F7096C"/>
    <w:rsid w:val="00F76B71"/>
    <w:rsid w:val="00F76C3B"/>
    <w:rsid w:val="00F838F3"/>
    <w:rsid w:val="00F840A2"/>
    <w:rsid w:val="00F85E6D"/>
    <w:rsid w:val="00F873A0"/>
    <w:rsid w:val="00F96FFA"/>
    <w:rsid w:val="00FA1DD5"/>
    <w:rsid w:val="00FA28D5"/>
    <w:rsid w:val="00FA7C8F"/>
    <w:rsid w:val="00FB2463"/>
    <w:rsid w:val="00FB56A7"/>
    <w:rsid w:val="00FB75D5"/>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uiPriority w:val="99"/>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 w:type="character" w:customStyle="1" w:styleId="apple-converted-space">
    <w:name w:val="apple-converted-space"/>
    <w:basedOn w:val="Standardstycketeckensnitt"/>
    <w:rsid w:val="00606AA6"/>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1723">
      <w:bodyDiv w:val="1"/>
      <w:marLeft w:val="0"/>
      <w:marRight w:val="0"/>
      <w:marTop w:val="0"/>
      <w:marBottom w:val="0"/>
      <w:divBdr>
        <w:top w:val="none" w:sz="0" w:space="0" w:color="auto"/>
        <w:left w:val="none" w:sz="0" w:space="0" w:color="auto"/>
        <w:bottom w:val="none" w:sz="0" w:space="0" w:color="auto"/>
        <w:right w:val="none" w:sz="0" w:space="0" w:color="auto"/>
      </w:divBdr>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ouisebondebjer.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C415-AE8D-4CED-AAA0-4926EFAE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44</TotalTime>
  <Pages>3</Pages>
  <Words>975</Words>
  <Characters>5171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6134</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12</cp:revision>
  <cp:lastPrinted>2023-04-12T15:04:00Z</cp:lastPrinted>
  <dcterms:created xsi:type="dcterms:W3CDTF">2023-04-12T08:52:00Z</dcterms:created>
  <dcterms:modified xsi:type="dcterms:W3CDTF">2023-04-12T15:15:00Z</dcterms:modified>
</cp:coreProperties>
</file>