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52" w:rsidRDefault="007B5E74" w:rsidP="00901052">
      <w:pPr>
        <w:pStyle w:val="Sidhuvud"/>
        <w:tabs>
          <w:tab w:val="clear" w:pos="4536"/>
          <w:tab w:val="clear" w:pos="9072"/>
          <w:tab w:val="left" w:pos="513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90pt;margin-top:-9pt;width:401.65pt;height:76.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" stroked="f">
            <v:textbox>
              <w:txbxContent>
                <w:p w:rsidR="0023311D" w:rsidRDefault="00034A84" w:rsidP="00F136C7">
                  <w:pPr>
                    <w:tabs>
                      <w:tab w:val="left" w:pos="2520"/>
                      <w:tab w:val="left" w:pos="5040"/>
                      <w:tab w:val="left" w:pos="5130"/>
                    </w:tabs>
                    <w:ind w:left="360"/>
                    <w:rPr>
                      <w:sz w:val="16"/>
                      <w:lang w:val="de-DE"/>
                    </w:rPr>
                  </w:pPr>
                  <w:r>
                    <w:rPr>
                      <w:sz w:val="16"/>
                      <w:lang w:val="de-DE"/>
                    </w:rPr>
                    <w:tab/>
                  </w:r>
                  <w:r w:rsidR="008945DE">
                    <w:rPr>
                      <w:sz w:val="16"/>
                      <w:lang w:val="de-DE"/>
                    </w:rPr>
                    <w:t>Ann Palm</w:t>
                  </w:r>
                  <w:r>
                    <w:rPr>
                      <w:sz w:val="16"/>
                      <w:lang w:val="de-DE"/>
                    </w:rPr>
                    <w:tab/>
                  </w:r>
                  <w:r w:rsidR="0023311D">
                    <w:rPr>
                      <w:sz w:val="16"/>
                      <w:lang w:val="de-DE"/>
                    </w:rPr>
                    <w:t>Yvonne Ljung</w:t>
                  </w:r>
                </w:p>
                <w:p w:rsidR="00034A84" w:rsidRDefault="00034A84" w:rsidP="00F136C7">
                  <w:pPr>
                    <w:tabs>
                      <w:tab w:val="left" w:pos="2520"/>
                      <w:tab w:val="left" w:pos="5040"/>
                      <w:tab w:val="left" w:pos="5130"/>
                    </w:tabs>
                    <w:ind w:left="360"/>
                    <w:rPr>
                      <w:sz w:val="16"/>
                      <w:lang w:val="de-DE"/>
                    </w:rPr>
                  </w:pPr>
                  <w:r>
                    <w:rPr>
                      <w:sz w:val="16"/>
                      <w:lang w:val="de-DE"/>
                    </w:rPr>
                    <w:tab/>
                  </w:r>
                  <w:r w:rsidR="0023689D">
                    <w:rPr>
                      <w:sz w:val="16"/>
                      <w:lang w:val="de-DE"/>
                    </w:rPr>
                    <w:t>Strandvägen 101B</w:t>
                  </w:r>
                  <w:r w:rsidR="0023689D">
                    <w:rPr>
                      <w:sz w:val="16"/>
                      <w:lang w:val="de-DE"/>
                    </w:rPr>
                    <w:tab/>
                  </w:r>
                  <w:r w:rsidR="0023311D">
                    <w:rPr>
                      <w:sz w:val="16"/>
                      <w:lang w:val="de-DE"/>
                    </w:rPr>
                    <w:t>Rydebäcks Stationsgata 34</w:t>
                  </w:r>
                </w:p>
                <w:p w:rsidR="0023311D" w:rsidRDefault="00034A84" w:rsidP="0023311D">
                  <w:pPr>
                    <w:tabs>
                      <w:tab w:val="left" w:pos="2520"/>
                      <w:tab w:val="left" w:pos="5040"/>
                      <w:tab w:val="left" w:pos="5130"/>
                    </w:tabs>
                    <w:ind w:left="360"/>
                    <w:rPr>
                      <w:sz w:val="16"/>
                      <w:lang w:val="de-DE"/>
                    </w:rPr>
                  </w:pPr>
                  <w:r>
                    <w:rPr>
                      <w:sz w:val="16"/>
                      <w:lang w:val="de-DE"/>
                    </w:rPr>
                    <w:tab/>
                  </w:r>
                  <w:r w:rsidR="0023689D">
                    <w:rPr>
                      <w:sz w:val="16"/>
                      <w:lang w:val="de-DE"/>
                    </w:rPr>
                    <w:t>261 39 Landskrona</w:t>
                  </w:r>
                  <w:r>
                    <w:rPr>
                      <w:sz w:val="16"/>
                      <w:lang w:val="de-DE"/>
                    </w:rPr>
                    <w:tab/>
                  </w:r>
                  <w:r w:rsidR="0023311D">
                    <w:rPr>
                      <w:sz w:val="16"/>
                      <w:lang w:val="de-DE"/>
                    </w:rPr>
                    <w:t>257 34 Rydebäck</w:t>
                  </w:r>
                </w:p>
                <w:p w:rsidR="00034A84" w:rsidRDefault="008945DE" w:rsidP="00F136C7">
                  <w:pPr>
                    <w:tabs>
                      <w:tab w:val="left" w:pos="2520"/>
                      <w:tab w:val="left" w:pos="5040"/>
                      <w:tab w:val="left" w:pos="5130"/>
                    </w:tabs>
                    <w:ind w:left="360"/>
                    <w:rPr>
                      <w:sz w:val="16"/>
                      <w:lang w:val="de-DE"/>
                    </w:rPr>
                  </w:pPr>
                  <w:r>
                    <w:rPr>
                      <w:sz w:val="16"/>
                      <w:lang w:val="de-DE"/>
                    </w:rPr>
                    <w:tab/>
                    <w:t>T</w:t>
                  </w:r>
                  <w:r w:rsidR="00034A84">
                    <w:rPr>
                      <w:sz w:val="16"/>
                      <w:lang w:val="de-DE"/>
                    </w:rPr>
                    <w:t>fn: 070</w:t>
                  </w:r>
                  <w:r>
                    <w:rPr>
                      <w:sz w:val="16"/>
                      <w:lang w:val="de-DE"/>
                    </w:rPr>
                    <w:t>8</w:t>
                  </w:r>
                  <w:r w:rsidR="00034A84">
                    <w:rPr>
                      <w:sz w:val="16"/>
                      <w:lang w:val="de-DE"/>
                    </w:rPr>
                    <w:t xml:space="preserve">-28 </w:t>
                  </w:r>
                  <w:r>
                    <w:rPr>
                      <w:sz w:val="16"/>
                      <w:lang w:val="de-DE"/>
                    </w:rPr>
                    <w:t>68</w:t>
                  </w:r>
                  <w:r w:rsidR="00034A84">
                    <w:rPr>
                      <w:sz w:val="16"/>
                      <w:lang w:val="de-DE"/>
                    </w:rPr>
                    <w:t xml:space="preserve"> </w:t>
                  </w:r>
                  <w:r>
                    <w:rPr>
                      <w:sz w:val="16"/>
                      <w:lang w:val="de-DE"/>
                    </w:rPr>
                    <w:t>69</w:t>
                  </w:r>
                  <w:r w:rsidR="00034A84">
                    <w:rPr>
                      <w:sz w:val="16"/>
                      <w:lang w:val="de-DE"/>
                    </w:rPr>
                    <w:tab/>
                  </w:r>
                  <w:r w:rsidR="0023311D">
                    <w:rPr>
                      <w:sz w:val="16"/>
                      <w:lang w:val="de-DE"/>
                    </w:rPr>
                    <w:t>Tfn: 0708-291912</w:t>
                  </w:r>
                </w:p>
                <w:p w:rsidR="00034A84" w:rsidRDefault="007B5E74" w:rsidP="00F136C7">
                  <w:pPr>
                    <w:tabs>
                      <w:tab w:val="left" w:pos="2520"/>
                      <w:tab w:val="left" w:pos="5040"/>
                      <w:tab w:val="left" w:pos="5130"/>
                    </w:tabs>
                    <w:ind w:left="360"/>
                    <w:rPr>
                      <w:sz w:val="16"/>
                      <w:lang w:val="de-DE"/>
                    </w:rPr>
                  </w:pPr>
                  <w:hyperlink r:id="rId8" w:history="1"/>
                  <w:r w:rsidR="00034A84">
                    <w:rPr>
                      <w:sz w:val="16"/>
                      <w:lang w:val="de-DE"/>
                    </w:rPr>
                    <w:tab/>
                    <w:t>E-mail:</w:t>
                  </w:r>
                  <w:r w:rsidR="008945DE">
                    <w:rPr>
                      <w:sz w:val="16"/>
                      <w:lang w:val="de-DE"/>
                    </w:rPr>
                    <w:t xml:space="preserve"> ann</w:t>
                  </w:r>
                  <w:r w:rsidR="0023689D">
                    <w:rPr>
                      <w:sz w:val="16"/>
                      <w:lang w:val="de-DE"/>
                    </w:rPr>
                    <w:t>iren</w:t>
                  </w:r>
                  <w:r w:rsidR="008945DE">
                    <w:rPr>
                      <w:sz w:val="16"/>
                      <w:lang w:val="de-DE"/>
                    </w:rPr>
                    <w:t>palm@</w:t>
                  </w:r>
                  <w:r w:rsidR="0023689D">
                    <w:rPr>
                      <w:sz w:val="16"/>
                      <w:lang w:val="de-DE"/>
                    </w:rPr>
                    <w:t>gmail</w:t>
                  </w:r>
                  <w:r w:rsidR="008945DE">
                    <w:rPr>
                      <w:sz w:val="16"/>
                      <w:lang w:val="de-DE"/>
                    </w:rPr>
                    <w:t>.com</w:t>
                  </w:r>
                  <w:r w:rsidR="00034A84">
                    <w:rPr>
                      <w:sz w:val="16"/>
                      <w:lang w:val="de-DE"/>
                    </w:rPr>
                    <w:tab/>
                  </w:r>
                  <w:r w:rsidR="0023311D">
                    <w:rPr>
                      <w:sz w:val="16"/>
                      <w:lang w:val="de-DE"/>
                    </w:rPr>
                    <w:t>E-mai.: yvonne@remse.se</w:t>
                  </w:r>
                </w:p>
                <w:p w:rsidR="009478EE" w:rsidRPr="006963E6" w:rsidRDefault="009478EE" w:rsidP="00F136C7">
                  <w:pPr>
                    <w:tabs>
                      <w:tab w:val="left" w:pos="2520"/>
                      <w:tab w:val="left" w:pos="5040"/>
                      <w:tab w:val="left" w:pos="5130"/>
                    </w:tabs>
                    <w:ind w:left="360"/>
                    <w:rPr>
                      <w:sz w:val="16"/>
                      <w:lang w:val="de-DE"/>
                    </w:rPr>
                  </w:pPr>
                  <w:r>
                    <w:rPr>
                      <w:sz w:val="16"/>
                      <w:lang w:val="de-DE"/>
                    </w:rPr>
                    <w:tab/>
                  </w:r>
                  <w:r>
                    <w:rPr>
                      <w:sz w:val="16"/>
                      <w:lang w:val="de-DE"/>
                    </w:rPr>
                    <w:tab/>
                  </w:r>
                </w:p>
                <w:p w:rsidR="009478EE" w:rsidRPr="000A6BFC" w:rsidRDefault="009478EE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  <w:r w:rsidR="007804A7">
        <w:rPr>
          <w:noProof/>
        </w:rPr>
        <w:drawing>
          <wp:inline distT="0" distB="0" distL="0" distR="0">
            <wp:extent cx="800100" cy="771525"/>
            <wp:effectExtent l="0" t="0" r="1270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1052" w:rsidRPr="0091417B" w:rsidRDefault="00901052" w:rsidP="00901052">
      <w:pPr>
        <w:pStyle w:val="Rubrik1"/>
      </w:pPr>
      <w:r w:rsidRPr="0091417B">
        <w:tab/>
      </w:r>
    </w:p>
    <w:p w:rsidR="0091417B" w:rsidRDefault="004A53F5" w:rsidP="0091417B">
      <w:pPr>
        <w:rPr>
          <w:rFonts w:ascii="Calibri" w:hAnsi="Calibri"/>
          <w:b/>
          <w:color w:val="2323DC"/>
          <w:sz w:val="14"/>
          <w:szCs w:val="14"/>
        </w:rPr>
      </w:pPr>
      <w:r>
        <w:rPr>
          <w:rFonts w:ascii="Calibri" w:hAnsi="Calibri"/>
          <w:b/>
          <w:color w:val="2323DC"/>
          <w:sz w:val="14"/>
          <w:szCs w:val="14"/>
        </w:rPr>
        <w:t>Landskrona Citadell IWC</w:t>
      </w:r>
    </w:p>
    <w:p w:rsidR="0091417B" w:rsidRPr="00AD5902" w:rsidRDefault="004A53F5" w:rsidP="0091417B">
      <w:pPr>
        <w:rPr>
          <w:rFonts w:ascii="Calibri" w:hAnsi="Calibri"/>
          <w:b/>
          <w:color w:val="2323DC"/>
          <w:sz w:val="14"/>
          <w:szCs w:val="14"/>
        </w:rPr>
      </w:pPr>
      <w:r w:rsidRPr="00AD5902">
        <w:rPr>
          <w:rFonts w:ascii="Calibri" w:hAnsi="Calibri"/>
          <w:b/>
          <w:color w:val="2323DC"/>
          <w:sz w:val="14"/>
          <w:szCs w:val="14"/>
        </w:rPr>
        <w:t>Distrikt 239</w:t>
      </w:r>
    </w:p>
    <w:p w:rsidR="0091417B" w:rsidRPr="00AD5902" w:rsidRDefault="0091417B" w:rsidP="0091417B">
      <w:pPr>
        <w:rPr>
          <w:rFonts w:ascii="Calibri" w:hAnsi="Calibri"/>
          <w:color w:val="2323DC"/>
          <w:sz w:val="12"/>
          <w:szCs w:val="12"/>
        </w:rPr>
      </w:pPr>
      <w:r w:rsidRPr="00AD5902">
        <w:rPr>
          <w:rFonts w:ascii="Calibri" w:hAnsi="Calibri"/>
          <w:b/>
          <w:color w:val="2323DC"/>
          <w:sz w:val="14"/>
          <w:szCs w:val="14"/>
        </w:rPr>
        <w:t>S</w:t>
      </w:r>
      <w:r w:rsidR="004A53F5" w:rsidRPr="00AD5902">
        <w:rPr>
          <w:rFonts w:ascii="Calibri" w:hAnsi="Calibri"/>
          <w:b/>
          <w:color w:val="2323DC"/>
          <w:sz w:val="14"/>
          <w:szCs w:val="14"/>
        </w:rPr>
        <w:t>verige</w:t>
      </w:r>
    </w:p>
    <w:p w:rsidR="00901052" w:rsidRPr="00AD5902" w:rsidRDefault="00901052" w:rsidP="00901052"/>
    <w:p w:rsidR="00901052" w:rsidRPr="00AD5902" w:rsidRDefault="00010872" w:rsidP="00901052">
      <w:r>
        <w:t>Inner Wheels hemsida: https://innerwheel.se</w:t>
      </w:r>
    </w:p>
    <w:p w:rsidR="00901052" w:rsidRPr="00AD5902" w:rsidRDefault="00901052" w:rsidP="00901052"/>
    <w:p w:rsidR="00901052" w:rsidRDefault="00901052" w:rsidP="00901052">
      <w:pPr>
        <w:rPr>
          <w:b/>
          <w:sz w:val="20"/>
          <w:szCs w:val="20"/>
          <w:lang w:val="en-US"/>
        </w:rPr>
      </w:pPr>
      <w:r w:rsidRPr="0075027F">
        <w:rPr>
          <w:b/>
          <w:sz w:val="20"/>
          <w:szCs w:val="20"/>
          <w:lang w:val="en-US"/>
        </w:rPr>
        <w:t xml:space="preserve">THEME </w:t>
      </w:r>
      <w:r w:rsidR="0033794D" w:rsidRPr="0075027F">
        <w:rPr>
          <w:b/>
          <w:sz w:val="20"/>
          <w:szCs w:val="20"/>
          <w:lang w:val="en-US"/>
        </w:rPr>
        <w:t>20</w:t>
      </w:r>
      <w:r w:rsidR="00E94554">
        <w:rPr>
          <w:b/>
          <w:sz w:val="20"/>
          <w:szCs w:val="20"/>
          <w:lang w:val="en-US"/>
        </w:rPr>
        <w:t>2</w:t>
      </w:r>
      <w:r w:rsidR="0081261A">
        <w:rPr>
          <w:b/>
          <w:sz w:val="20"/>
          <w:szCs w:val="20"/>
          <w:lang w:val="en-US"/>
        </w:rPr>
        <w:t>2</w:t>
      </w:r>
      <w:r w:rsidR="008F7FA5">
        <w:rPr>
          <w:b/>
          <w:sz w:val="20"/>
          <w:szCs w:val="20"/>
          <w:lang w:val="en-US"/>
        </w:rPr>
        <w:t>-2</w:t>
      </w:r>
      <w:r w:rsidR="008945DE">
        <w:rPr>
          <w:b/>
          <w:sz w:val="20"/>
          <w:szCs w:val="20"/>
          <w:lang w:val="en-US"/>
        </w:rPr>
        <w:t>02</w:t>
      </w:r>
      <w:r w:rsidR="0081261A">
        <w:rPr>
          <w:b/>
          <w:sz w:val="20"/>
          <w:szCs w:val="20"/>
          <w:lang w:val="en-US"/>
        </w:rPr>
        <w:t xml:space="preserve">3 </w:t>
      </w:r>
      <w:r w:rsidR="007A0CBB">
        <w:rPr>
          <w:b/>
          <w:sz w:val="20"/>
          <w:szCs w:val="20"/>
          <w:lang w:val="en-US"/>
        </w:rPr>
        <w:t>Work Wonders</w:t>
      </w:r>
    </w:p>
    <w:p w:rsidR="000C5167" w:rsidRDefault="000C5167" w:rsidP="000C5167">
      <w:pPr>
        <w:ind w:left="1300" w:hanging="1300"/>
      </w:pPr>
    </w:p>
    <w:p w:rsidR="008F7FA5" w:rsidRDefault="004A53F5" w:rsidP="008F7FA5">
      <w:pPr>
        <w:pStyle w:val="Rubrik2"/>
        <w:rPr>
          <w:lang w:val="en-US"/>
        </w:rPr>
      </w:pPr>
      <w:r w:rsidRPr="0075027F">
        <w:rPr>
          <w:lang w:val="en-US"/>
        </w:rPr>
        <w:t>MÅNADSBREV NR</w:t>
      </w:r>
      <w:r w:rsidR="0081261A">
        <w:rPr>
          <w:lang w:val="en-US"/>
        </w:rPr>
        <w:t xml:space="preserve"> </w:t>
      </w:r>
      <w:r w:rsidR="006E7C98">
        <w:rPr>
          <w:lang w:val="en-US"/>
        </w:rPr>
        <w:t>1</w:t>
      </w:r>
      <w:r w:rsidR="00882D58">
        <w:rPr>
          <w:lang w:val="en-US"/>
        </w:rPr>
        <w:t>2</w:t>
      </w:r>
    </w:p>
    <w:p w:rsidR="00CE4518" w:rsidRPr="00AB0A64" w:rsidRDefault="00901052" w:rsidP="008F7FA5">
      <w:pPr>
        <w:pStyle w:val="Rubrik2"/>
        <w:rPr>
          <w:b w:val="0"/>
          <w:bCs w:val="0"/>
          <w:lang w:val="en-US"/>
        </w:rPr>
      </w:pPr>
      <w:r w:rsidRPr="0075027F">
        <w:rPr>
          <w:lang w:val="en-US"/>
        </w:rPr>
        <w:t>Årgång</w:t>
      </w:r>
      <w:r w:rsidR="0081261A">
        <w:rPr>
          <w:lang w:val="en-US"/>
        </w:rPr>
        <w:t>: 32</w:t>
      </w:r>
      <w:r w:rsidR="00010872">
        <w:rPr>
          <w:lang w:val="en-US"/>
        </w:rPr>
        <w:t>, 202</w:t>
      </w:r>
      <w:r w:rsidR="0081261A">
        <w:rPr>
          <w:lang w:val="en-US"/>
        </w:rPr>
        <w:t>2</w:t>
      </w:r>
      <w:r w:rsidR="008F7FA5">
        <w:rPr>
          <w:lang w:val="en-US"/>
        </w:rPr>
        <w:t>-2</w:t>
      </w:r>
      <w:r w:rsidR="0081261A">
        <w:rPr>
          <w:lang w:val="en-US"/>
        </w:rPr>
        <w:t>023</w:t>
      </w:r>
    </w:p>
    <w:p w:rsidR="007B5D2F" w:rsidRDefault="007B5D2F" w:rsidP="00901052">
      <w:pPr>
        <w:rPr>
          <w:b/>
          <w:bCs/>
          <w:lang w:val="en-US"/>
        </w:rPr>
      </w:pPr>
    </w:p>
    <w:p w:rsidR="005838CA" w:rsidRPr="005838CA" w:rsidRDefault="005838CA" w:rsidP="005838CA">
      <w:pPr>
        <w:rPr>
          <w:rFonts w:ascii="Bahnschrift SemiBold" w:hAnsi="Bahnschrift SemiBold"/>
          <w:b/>
          <w:i/>
        </w:rPr>
      </w:pPr>
      <w:r w:rsidRPr="005838CA">
        <w:rPr>
          <w:rFonts w:ascii="Bahnschrift SemiBold" w:hAnsi="Bahnschrift SemiBold"/>
          <w:b/>
          <w:i/>
        </w:rPr>
        <w:t>Sommaren är här !</w:t>
      </w:r>
    </w:p>
    <w:p w:rsidR="005838CA" w:rsidRPr="005838CA" w:rsidRDefault="005838CA" w:rsidP="005838CA">
      <w:pPr>
        <w:rPr>
          <w:rFonts w:ascii="Bahnschrift SemiBold" w:hAnsi="Bahnschrift SemiBold"/>
          <w:b/>
          <w:i/>
        </w:rPr>
      </w:pPr>
      <w:r w:rsidRPr="005838CA">
        <w:rPr>
          <w:rFonts w:ascii="Bahnschrift SemiBold" w:hAnsi="Bahnschrift SemiBold"/>
          <w:b/>
          <w:i/>
        </w:rPr>
        <w:t>Nu börjar mitt år som klubbpresident och det skall bli mycket spännande.</w:t>
      </w:r>
    </w:p>
    <w:p w:rsidR="005838CA" w:rsidRPr="005838CA" w:rsidRDefault="005838CA" w:rsidP="005838CA">
      <w:pPr>
        <w:rPr>
          <w:rFonts w:ascii="Bahnschrift SemiBold" w:hAnsi="Bahnschrift SemiBold"/>
          <w:b/>
          <w:i/>
        </w:rPr>
      </w:pPr>
      <w:r w:rsidRPr="005838CA">
        <w:rPr>
          <w:rFonts w:ascii="Bahnschrift SemiBold" w:hAnsi="Bahnschrift SemiBold"/>
          <w:b/>
          <w:i/>
        </w:rPr>
        <w:t>Jag och hela styrelsen vill önska er alla en riktigt härlig sommar.</w:t>
      </w:r>
    </w:p>
    <w:p w:rsidR="005838CA" w:rsidRPr="005838CA" w:rsidRDefault="005838CA" w:rsidP="005838CA">
      <w:pPr>
        <w:rPr>
          <w:rFonts w:ascii="Bahnschrift SemiBold" w:hAnsi="Bahnschrift SemiBold"/>
          <w:b/>
          <w:i/>
        </w:rPr>
      </w:pPr>
      <w:r w:rsidRPr="005838CA">
        <w:rPr>
          <w:rFonts w:ascii="Bahnschrift SemiBold" w:hAnsi="Bahnschrift SemiBold"/>
          <w:b/>
          <w:i/>
        </w:rPr>
        <w:t>September månad när det har börjat mörkna och hösten är i antågande</w:t>
      </w:r>
    </w:p>
    <w:p w:rsidR="005838CA" w:rsidRPr="005838CA" w:rsidRDefault="005838CA" w:rsidP="005838CA">
      <w:pPr>
        <w:rPr>
          <w:rFonts w:ascii="Bahnschrift SemiBold" w:hAnsi="Bahnschrift SemiBold"/>
          <w:b/>
          <w:i/>
        </w:rPr>
      </w:pPr>
      <w:r w:rsidRPr="005838CA">
        <w:rPr>
          <w:rFonts w:ascii="Bahnschrift SemiBold" w:hAnsi="Bahnschrift SemiBold"/>
          <w:b/>
          <w:i/>
        </w:rPr>
        <w:t>ses vi åter på våra trevliga klubbmöten med fina program och glad stämning.</w:t>
      </w:r>
    </w:p>
    <w:p w:rsidR="005838CA" w:rsidRPr="005838CA" w:rsidRDefault="005838CA" w:rsidP="005838CA">
      <w:pPr>
        <w:rPr>
          <w:rFonts w:ascii="Bahnschrift SemiBold" w:hAnsi="Bahnschrift SemiBold"/>
          <w:b/>
          <w:i/>
        </w:rPr>
      </w:pPr>
      <w:r w:rsidRPr="005838CA">
        <w:rPr>
          <w:rFonts w:ascii="Bahnschrift SemiBold" w:hAnsi="Bahnschrift SemiBold"/>
          <w:b/>
          <w:i/>
        </w:rPr>
        <w:t>Sommarhälsningar från</w:t>
      </w:r>
    </w:p>
    <w:p w:rsidR="005838CA" w:rsidRPr="005838CA" w:rsidRDefault="005838CA" w:rsidP="005838CA">
      <w:pPr>
        <w:rPr>
          <w:rFonts w:ascii="Bahnschrift SemiBold" w:hAnsi="Bahnschrift SemiBold"/>
          <w:b/>
          <w:i/>
        </w:rPr>
      </w:pPr>
      <w:r w:rsidRPr="005838CA">
        <w:rPr>
          <w:rFonts w:ascii="Bahnschrift SemiBold" w:hAnsi="Bahnschrift SemiBold"/>
          <w:b/>
          <w:i/>
        </w:rPr>
        <w:t>Ingrid Hofmann</w:t>
      </w:r>
    </w:p>
    <w:p w:rsidR="00606AA6" w:rsidRPr="005838CA" w:rsidRDefault="00606AA6" w:rsidP="00606AA6">
      <w:pPr>
        <w:rPr>
          <w:b/>
          <w:bCs/>
        </w:rPr>
      </w:pPr>
    </w:p>
    <w:p w:rsidR="005C0B2E" w:rsidRPr="00911507" w:rsidRDefault="005C0B2E" w:rsidP="005C0B2E">
      <w:pPr>
        <w:rPr>
          <w:b/>
        </w:rPr>
      </w:pPr>
      <w:r w:rsidRPr="00911507">
        <w:rPr>
          <w:b/>
        </w:rPr>
        <w:t>Från klubbmötet 24 maj</w:t>
      </w:r>
    </w:p>
    <w:p w:rsidR="005C0B2E" w:rsidRPr="00911507" w:rsidRDefault="005C0B2E" w:rsidP="005C0B2E">
      <w:r w:rsidRPr="00911507">
        <w:t>17 medlemmar  6 gäster</w:t>
      </w:r>
    </w:p>
    <w:p w:rsidR="005C0B2E" w:rsidRPr="00911507" w:rsidRDefault="005C0B2E" w:rsidP="005C0B2E"/>
    <w:p w:rsidR="005C0B2E" w:rsidRPr="00911507" w:rsidRDefault="005C0B2E" w:rsidP="005C0B2E">
      <w:r w:rsidRPr="00911507">
        <w:rPr>
          <w:b/>
        </w:rPr>
        <w:t>Ekonomi</w:t>
      </w:r>
    </w:p>
    <w:p w:rsidR="005C0B2E" w:rsidRPr="00911507" w:rsidRDefault="005C0B2E" w:rsidP="005C0B2E">
      <w:r w:rsidRPr="00911507">
        <w:t>Ingrid redovisar att klubben har på pg 22 008 kr och 540 kr.</w:t>
      </w:r>
    </w:p>
    <w:p w:rsidR="005C0B2E" w:rsidRPr="00911507" w:rsidRDefault="005C0B2E" w:rsidP="005C0B2E"/>
    <w:p w:rsidR="005C0B2E" w:rsidRPr="00911507" w:rsidRDefault="005C0B2E" w:rsidP="005C0B2E">
      <w:r w:rsidRPr="00911507">
        <w:rPr>
          <w:b/>
        </w:rPr>
        <w:t>Post</w:t>
      </w:r>
    </w:p>
    <w:p w:rsidR="005C0B2E" w:rsidRPr="00911507" w:rsidRDefault="005C0B2E" w:rsidP="005C0B2E">
      <w:r w:rsidRPr="00911507">
        <w:t>Mail från medlemmar. Sommarmöte 4 juli i Skanör med distriktspresidentskifte. 2 mail från Ulla Uller.</w:t>
      </w:r>
      <w:r>
        <w:t xml:space="preserve"> </w:t>
      </w:r>
      <w:r w:rsidRPr="00911507">
        <w:t>Tackkort från Bröstcancerförbundet. Höstens program till VU. Bestämdes på mötet att skicka ett krya på dig kort till Ulla Uller.</w:t>
      </w:r>
    </w:p>
    <w:p w:rsidR="005C0B2E" w:rsidRPr="00911507" w:rsidRDefault="005C0B2E" w:rsidP="005C0B2E"/>
    <w:p w:rsidR="005C0B2E" w:rsidRPr="00911507" w:rsidRDefault="005C0B2E" w:rsidP="005C0B2E">
      <w:r w:rsidRPr="00911507">
        <w:rPr>
          <w:b/>
        </w:rPr>
        <w:t>ISO</w:t>
      </w:r>
    </w:p>
    <w:p w:rsidR="005C0B2E" w:rsidRPr="00911507" w:rsidRDefault="005C0B2E" w:rsidP="005C0B2E">
      <w:r w:rsidRPr="00911507">
        <w:t>Ingen ny information.</w:t>
      </w:r>
    </w:p>
    <w:p w:rsidR="005C0B2E" w:rsidRPr="00911507" w:rsidRDefault="005C0B2E" w:rsidP="005C0B2E"/>
    <w:p w:rsidR="005C0B2E" w:rsidRPr="00911507" w:rsidRDefault="005C0B2E" w:rsidP="005C0B2E">
      <w:r w:rsidRPr="00911507">
        <w:rPr>
          <w:b/>
        </w:rPr>
        <w:t>Projekt</w:t>
      </w:r>
    </w:p>
    <w:p w:rsidR="005C0B2E" w:rsidRDefault="005C0B2E" w:rsidP="005C0B2E">
      <w:r w:rsidRPr="00911507">
        <w:t>Vi fick ställa in loppisen 6 maj på grund av matmarknad på Rådhustorget. Loppisgruppen/styrelsen  föreslog 2 september men återkommer med nytt datum eftersom Antikrundan är i Landskrona</w:t>
      </w:r>
    </w:p>
    <w:p w:rsidR="005C0B2E" w:rsidRPr="00911507" w:rsidRDefault="005C0B2E" w:rsidP="005C0B2E">
      <w:r w:rsidRPr="00911507">
        <w:t>2 september.</w:t>
      </w:r>
    </w:p>
    <w:p w:rsidR="005C0B2E" w:rsidRPr="00911507" w:rsidRDefault="005C0B2E" w:rsidP="005C0B2E"/>
    <w:p w:rsidR="005C0B2E" w:rsidRPr="00911507" w:rsidRDefault="005C0B2E" w:rsidP="005C0B2E">
      <w:r w:rsidRPr="00911507">
        <w:rPr>
          <w:b/>
        </w:rPr>
        <w:t>Utträde</w:t>
      </w:r>
    </w:p>
    <w:p w:rsidR="005C0B2E" w:rsidRPr="00911507" w:rsidRDefault="005C0B2E" w:rsidP="005C0B2E">
      <w:r w:rsidRPr="00911507">
        <w:t>3 medlemmar har begärt sitt utträde från klubben – Barbro Bodin, Inger Bengtsson, Birgitta Gamner.</w:t>
      </w:r>
    </w:p>
    <w:p w:rsidR="005C0B2E" w:rsidRPr="00911507" w:rsidRDefault="005C0B2E" w:rsidP="005C0B2E"/>
    <w:p w:rsidR="005C0B2E" w:rsidRPr="00911507" w:rsidRDefault="005C0B2E" w:rsidP="005C0B2E">
      <w:r w:rsidRPr="00911507">
        <w:rPr>
          <w:b/>
        </w:rPr>
        <w:t>Höstens program 2023</w:t>
      </w:r>
    </w:p>
    <w:p w:rsidR="005C0B2E" w:rsidRDefault="005C0B2E" w:rsidP="005C0B2E">
      <w:pPr>
        <w:rPr>
          <w:bCs/>
        </w:rPr>
      </w:pPr>
      <w:r w:rsidRPr="00911507">
        <w:rPr>
          <w:bCs/>
        </w:rPr>
        <w:t>Medlemmarna godkände höstens program. Fler förslag ösnskas från er medlemmar.</w:t>
      </w:r>
    </w:p>
    <w:p w:rsidR="005C0B2E" w:rsidRPr="00911507" w:rsidRDefault="005C0B2E" w:rsidP="005C0B2E">
      <w:pPr>
        <w:rPr>
          <w:bCs/>
        </w:rPr>
      </w:pPr>
    </w:p>
    <w:p w:rsidR="005C0B2E" w:rsidRPr="00911507" w:rsidRDefault="005C0B2E" w:rsidP="005C0B2E">
      <w:pPr>
        <w:rPr>
          <w:bCs/>
        </w:rPr>
      </w:pPr>
      <w:r w:rsidRPr="00911507">
        <w:rPr>
          <w:bCs/>
        </w:rPr>
        <w:t>20 september      Årsmöte. Anita Lejonberg – Virkar nallar behållningen till Operation Smile.</w:t>
      </w:r>
    </w:p>
    <w:p w:rsidR="005C0B2E" w:rsidRPr="00911507" w:rsidRDefault="005C0B2E" w:rsidP="005C0B2E">
      <w:pPr>
        <w:rPr>
          <w:bCs/>
        </w:rPr>
      </w:pPr>
      <w:r w:rsidRPr="00911507">
        <w:rPr>
          <w:bCs/>
        </w:rPr>
        <w:t>18 oktober          Väntjänst Landskrona – Greger Nilsson och Doris Mårtensson.</w:t>
      </w:r>
    </w:p>
    <w:p w:rsidR="005C0B2E" w:rsidRPr="00911507" w:rsidRDefault="005C0B2E" w:rsidP="005C0B2E">
      <w:pPr>
        <w:rPr>
          <w:bCs/>
        </w:rPr>
      </w:pPr>
      <w:r w:rsidRPr="00911507">
        <w:rPr>
          <w:bCs/>
        </w:rPr>
        <w:t xml:space="preserve">15 november       Borstahusens Blommor – </w:t>
      </w:r>
      <w:r w:rsidR="00F844AA">
        <w:rPr>
          <w:bCs/>
        </w:rPr>
        <w:t>Jessica Leo b</w:t>
      </w:r>
      <w:r w:rsidRPr="00911507">
        <w:rPr>
          <w:bCs/>
        </w:rPr>
        <w:t>erättar om sin verksamhet.</w:t>
      </w:r>
    </w:p>
    <w:p w:rsidR="005C0B2E" w:rsidRPr="00911507" w:rsidRDefault="005C0B2E" w:rsidP="005C0B2E">
      <w:pPr>
        <w:rPr>
          <w:bCs/>
        </w:rPr>
      </w:pPr>
      <w:r w:rsidRPr="00911507">
        <w:rPr>
          <w:bCs/>
        </w:rPr>
        <w:t xml:space="preserve">13 december       </w:t>
      </w:r>
      <w:r w:rsidRPr="00911507">
        <w:rPr>
          <w:b/>
          <w:bCs/>
        </w:rPr>
        <w:t>OBS! datumet</w:t>
      </w:r>
      <w:r w:rsidRPr="00911507">
        <w:rPr>
          <w:bCs/>
        </w:rPr>
        <w:t>. Julfirande av något slag mingel/juldikt.</w:t>
      </w:r>
    </w:p>
    <w:p w:rsidR="005C0B2E" w:rsidRDefault="005C0B2E" w:rsidP="005C0B2E">
      <w:r w:rsidRPr="00911507">
        <w:lastRenderedPageBreak/>
        <w:t xml:space="preserve"> </w:t>
      </w:r>
    </w:p>
    <w:p w:rsidR="005C0B2E" w:rsidRPr="00911507" w:rsidRDefault="005C0B2E" w:rsidP="005C0B2E"/>
    <w:p w:rsidR="005C0B2E" w:rsidRPr="00911507" w:rsidRDefault="005C0B2E" w:rsidP="005C0B2E">
      <w:pPr>
        <w:rPr>
          <w:b/>
        </w:rPr>
      </w:pPr>
      <w:r w:rsidRPr="00911507">
        <w:rPr>
          <w:b/>
        </w:rPr>
        <w:t>En liten påminnelse</w:t>
      </w:r>
    </w:p>
    <w:p w:rsidR="005C0B2E" w:rsidRPr="00911507" w:rsidRDefault="005C0B2E" w:rsidP="005C0B2E">
      <w:pPr>
        <w:rPr>
          <w:b/>
          <w:bCs/>
        </w:rPr>
      </w:pPr>
      <w:r w:rsidRPr="00911507">
        <w:rPr>
          <w:b/>
          <w:bCs/>
        </w:rPr>
        <w:t xml:space="preserve">Medlemsavgiften 500 kr för verksamhetsåret 2023-2024 bör inbetalas </w:t>
      </w:r>
      <w:r w:rsidRPr="00911507">
        <w:rPr>
          <w:b/>
          <w:bCs/>
        </w:rPr>
        <w:softHyphen/>
      </w:r>
      <w:r w:rsidRPr="00911507">
        <w:rPr>
          <w:b/>
          <w:bCs/>
          <w:u w:val="single"/>
        </w:rPr>
        <w:t>efter den 1 juli och senast den 31/8</w:t>
      </w:r>
      <w:r w:rsidRPr="00911507">
        <w:rPr>
          <w:b/>
          <w:bCs/>
        </w:rPr>
        <w:t xml:space="preserve"> till klubbens plusgirokonto nr 471 4724-4 det går också bra att swisha till</w:t>
      </w:r>
    </w:p>
    <w:p w:rsidR="005C0B2E" w:rsidRPr="00911507" w:rsidRDefault="005C0B2E" w:rsidP="005C0B2E">
      <w:pPr>
        <w:rPr>
          <w:b/>
          <w:bCs/>
        </w:rPr>
      </w:pPr>
      <w:r w:rsidRPr="00911507">
        <w:rPr>
          <w:b/>
          <w:bCs/>
        </w:rPr>
        <w:t>123 569 62 57.</w:t>
      </w:r>
    </w:p>
    <w:p w:rsidR="005C0B2E" w:rsidRPr="00911507" w:rsidRDefault="005C0B2E" w:rsidP="005C0B2E">
      <w:pPr>
        <w:rPr>
          <w:bCs/>
        </w:rPr>
      </w:pPr>
    </w:p>
    <w:p w:rsidR="005C0B2E" w:rsidRDefault="005C0B2E" w:rsidP="005C0B2E"/>
    <w:p w:rsidR="005C0B2E" w:rsidRPr="00911507" w:rsidRDefault="005C0B2E" w:rsidP="005C0B2E">
      <w:r w:rsidRPr="00911507">
        <w:t>Med bästa IW-hälsningar</w:t>
      </w:r>
    </w:p>
    <w:p w:rsidR="005C0B2E" w:rsidRPr="00911507" w:rsidRDefault="005C0B2E" w:rsidP="005C0B2E">
      <w:r w:rsidRPr="00911507">
        <w:t>Yvonne Ljung</w:t>
      </w:r>
    </w:p>
    <w:p w:rsidR="005C0B2E" w:rsidRDefault="005C0B2E" w:rsidP="005C0B2E">
      <w:pPr>
        <w:rPr>
          <w:bCs/>
        </w:rPr>
      </w:pPr>
    </w:p>
    <w:p w:rsidR="005C0B2E" w:rsidRDefault="005C0B2E" w:rsidP="005C0B2E">
      <w:pPr>
        <w:rPr>
          <w:bCs/>
        </w:rPr>
      </w:pPr>
    </w:p>
    <w:p w:rsidR="005C0B2E" w:rsidRPr="005C0B2E" w:rsidRDefault="005C0B2E" w:rsidP="005C0B2E">
      <w:pPr>
        <w:rPr>
          <w:b/>
          <w:bCs/>
        </w:rPr>
      </w:pPr>
      <w:r>
        <w:rPr>
          <w:b/>
          <w:bCs/>
        </w:rPr>
        <w:t>Referat</w:t>
      </w:r>
    </w:p>
    <w:p w:rsidR="005C0B2E" w:rsidRPr="0090101B" w:rsidRDefault="005C0B2E" w:rsidP="005C0B2E">
      <w:pPr>
        <w:rPr>
          <w:b/>
        </w:rPr>
      </w:pPr>
      <w:r w:rsidRPr="0090101B">
        <w:rPr>
          <w:b/>
        </w:rPr>
        <w:t>Besök på Svenska Golfmuseet.</w:t>
      </w:r>
    </w:p>
    <w:p w:rsidR="005C0B2E" w:rsidRDefault="005C0B2E" w:rsidP="005C0B2E">
      <w:r>
        <w:t>Sven Bodevik visade och pratade till ett bildspel som bifogas.</w:t>
      </w:r>
    </w:p>
    <w:p w:rsidR="005C0B2E" w:rsidRDefault="005C0B2E" w:rsidP="005C0B2E">
      <w:r>
        <w:t>På 1400-1500-talet började golfen i Skottland (vissa hävdar att ursprunget kom från Holland).</w:t>
      </w:r>
    </w:p>
    <w:p w:rsidR="005C0B2E" w:rsidRDefault="005C0B2E" w:rsidP="005C0B2E">
      <w:r>
        <w:t>På 1860-talet så bar Caddien träklubborna utan bag och man spelade med fjäderbollar.</w:t>
      </w:r>
    </w:p>
    <w:p w:rsidR="005C0B2E" w:rsidRDefault="005C0B2E" w:rsidP="005C0B2E">
      <w:r>
        <w:t>De äldsta reglerna som var 13 stycken skrevs 1744 och som finns kvar även idag.</w:t>
      </w:r>
    </w:p>
    <w:p w:rsidR="005C0B2E" w:rsidRDefault="005C0B2E" w:rsidP="005C0B2E">
      <w:r>
        <w:t>15-talet klubbar fanns på 1850-talet och 1890-talet så hade dessa ökat till 200 klubbar och det var överklassen som spelade.</w:t>
      </w:r>
    </w:p>
    <w:p w:rsidR="005C0B2E" w:rsidRDefault="005C0B2E" w:rsidP="005C0B2E">
      <w:r>
        <w:t>Den första golfbanan i Sverige anlades 1888 på Ryfors bruk i Västergötland.</w:t>
      </w:r>
    </w:p>
    <w:p w:rsidR="005C0B2E" w:rsidRDefault="005C0B2E" w:rsidP="005C0B2E">
      <w:r>
        <w:t>1902 bildas en golfsektion inom Göteborgs Idrottsförbund och då bildades den idag äldsta golfklubben i Sverige. De som spelade var mest köpmän.</w:t>
      </w:r>
    </w:p>
    <w:p w:rsidR="005C0B2E" w:rsidRDefault="005C0B2E" w:rsidP="005C0B2E">
      <w:r>
        <w:t>Svenska Golfförbundet bildades 1904 samtidigt med att Stockholms Golfklubb bildades och där spelade officerare och hovet.</w:t>
      </w:r>
    </w:p>
    <w:p w:rsidR="005C0B2E" w:rsidRDefault="005C0B2E" w:rsidP="005C0B2E">
      <w:r>
        <w:t>Gustav Adolf sedermera Gustav den XI Adolf och hans hustru Margareta spelade.</w:t>
      </w:r>
    </w:p>
    <w:p w:rsidR="005C0B2E" w:rsidRDefault="005C0B2E" w:rsidP="005C0B2E">
      <w:r>
        <w:t>I början så var det mest engelska tränare i Sverige. Förutom att arbeta som tränare så spelade de tävlingar och ritade golfbanor.</w:t>
      </w:r>
    </w:p>
    <w:p w:rsidR="005C0B2E" w:rsidRDefault="005C0B2E" w:rsidP="005C0B2E">
      <w:r>
        <w:t>1930 så anmälde sig en kvinna vid namn Gloria till det engelska mästerskapet. Hon spelade endast med en klubba och var iklädd långbyxor.</w:t>
      </w:r>
    </w:p>
    <w:p w:rsidR="005C0B2E" w:rsidRDefault="005C0B2E" w:rsidP="005C0B2E">
      <w:r>
        <w:t>I Sverige</w:t>
      </w:r>
      <w:bookmarkStart w:id="0" w:name="_GoBack"/>
      <w:bookmarkEnd w:id="0"/>
      <w:r>
        <w:t>1930 så fanns det 14 klubbar med 1 300 medlemmar och idag är de 447 klubbar med 536 202 medlemmar.</w:t>
      </w:r>
    </w:p>
    <w:p w:rsidR="005C0B2E" w:rsidRDefault="005C0B2E" w:rsidP="005C0B2E">
      <w:r>
        <w:t>Idag så är det kö till Landskrona Golfklubb.</w:t>
      </w:r>
    </w:p>
    <w:p w:rsidR="005C0B2E" w:rsidRDefault="005C0B2E" w:rsidP="005C0B2E">
      <w:r>
        <w:t xml:space="preserve">Efter visat bildspel och information om golfens historia så besökte vi </w:t>
      </w:r>
      <w:r w:rsidRPr="000914DB">
        <w:t>Muséet med Sveriges Golf Hall of Fame</w:t>
      </w:r>
      <w:r>
        <w:t xml:space="preserve">. </w:t>
      </w:r>
      <w:r w:rsidRPr="000914DB">
        <w:t>Muséetinvigdes den 6/6 2022</w:t>
      </w:r>
      <w:r>
        <w:t xml:space="preserve"> och ligger </w:t>
      </w:r>
      <w:r w:rsidRPr="000914DB">
        <w:t>i samma fastighet som Landskrona Golfklubbs klubbhus. Öppettider under golfsäsongen är 08-18 alla veckodagar.</w:t>
      </w:r>
    </w:p>
    <w:p w:rsidR="005C0B2E" w:rsidRDefault="005C0B2E" w:rsidP="005C0B2E">
      <w:r>
        <w:t xml:space="preserve">Läs gärna mer på deras hemsida </w:t>
      </w:r>
      <w:hyperlink r:id="rId10" w:history="1">
        <w:r>
          <w:rPr>
            <w:rStyle w:val="Hyperlnk"/>
          </w:rPr>
          <w:t>Startsida - Svenska Golfmuseet</w:t>
        </w:r>
      </w:hyperlink>
    </w:p>
    <w:p w:rsidR="005C0B2E" w:rsidRDefault="005C0B2E" w:rsidP="005C0B2E"/>
    <w:p w:rsidR="005C0B2E" w:rsidRDefault="005C0B2E" w:rsidP="005C0B2E">
      <w:r>
        <w:t>Vid pennan</w:t>
      </w:r>
    </w:p>
    <w:p w:rsidR="005C0B2E" w:rsidRDefault="005C0B2E" w:rsidP="005C0B2E">
      <w:r>
        <w:t>Eva Hansson</w:t>
      </w:r>
    </w:p>
    <w:p w:rsidR="00296816" w:rsidRDefault="00296816" w:rsidP="008F7FA5">
      <w:pPr>
        <w:rPr>
          <w:b/>
        </w:rPr>
      </w:pPr>
    </w:p>
    <w:p w:rsidR="005C0B2E" w:rsidRDefault="005C0B2E" w:rsidP="008F7FA5">
      <w:pPr>
        <w:rPr>
          <w:b/>
        </w:rPr>
      </w:pPr>
    </w:p>
    <w:sectPr w:rsidR="005C0B2E" w:rsidSect="008D56E3">
      <w:footerReference w:type="even" r:id="rId11"/>
      <w:footerReference w:type="default" r:id="rId12"/>
      <w:pgSz w:w="11907" w:h="16840" w:code="9"/>
      <w:pgMar w:top="1134" w:right="992" w:bottom="851" w:left="1276" w:header="709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667" w:rsidRDefault="009F3667">
      <w:r>
        <w:separator/>
      </w:r>
    </w:p>
  </w:endnote>
  <w:endnote w:type="continuationSeparator" w:id="1">
    <w:p w:rsidR="009F3667" w:rsidRDefault="009F3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EE" w:rsidRDefault="007B5E74" w:rsidP="00B40C5C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9478EE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9478EE" w:rsidRDefault="009478EE" w:rsidP="00C427E8">
    <w:pPr>
      <w:pStyle w:val="Sidfo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EE" w:rsidRDefault="007B5E74" w:rsidP="00B40C5C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9478EE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838CA">
      <w:rPr>
        <w:rStyle w:val="Sidnummer"/>
        <w:noProof/>
      </w:rPr>
      <w:t>1</w:t>
    </w:r>
    <w:r>
      <w:rPr>
        <w:rStyle w:val="Sidnummer"/>
      </w:rPr>
      <w:fldChar w:fldCharType="end"/>
    </w:r>
  </w:p>
  <w:p w:rsidR="009478EE" w:rsidRDefault="009478EE" w:rsidP="00C427E8">
    <w:pPr>
      <w:pStyle w:val="Sidfot"/>
      <w:tabs>
        <w:tab w:val="left" w:pos="6480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667" w:rsidRDefault="009F3667">
      <w:r>
        <w:separator/>
      </w:r>
    </w:p>
  </w:footnote>
  <w:footnote w:type="continuationSeparator" w:id="1">
    <w:p w:rsidR="009F3667" w:rsidRDefault="009F36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00A1A3C"/>
    <w:lvl w:ilvl="0">
      <w:start w:val="1"/>
      <w:numFmt w:val="bullet"/>
      <w:lvlText w:val=""/>
      <w:lvlJc w:val="left"/>
      <w:pPr>
        <w:tabs>
          <w:tab w:val="num" w:pos="207"/>
        </w:tabs>
        <w:ind w:left="207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1287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7"/>
        </w:tabs>
        <w:ind w:left="2007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7"/>
        </w:tabs>
        <w:ind w:left="2727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7"/>
        </w:tabs>
        <w:ind w:left="3447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7"/>
        </w:tabs>
        <w:ind w:left="4167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7"/>
        </w:tabs>
        <w:ind w:left="4887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7"/>
        </w:tabs>
        <w:ind w:left="5607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7"/>
        </w:tabs>
        <w:ind w:left="6327" w:hanging="360"/>
      </w:pPr>
      <w:rPr>
        <w:rFonts w:ascii="Wingdings" w:hAnsi="Wingdings" w:hint="default"/>
      </w:rPr>
    </w:lvl>
  </w:abstractNum>
  <w:abstractNum w:abstractNumId="1">
    <w:nsid w:val="064B0C3A"/>
    <w:multiLevelType w:val="hybridMultilevel"/>
    <w:tmpl w:val="37040C94"/>
    <w:lvl w:ilvl="0" w:tplc="89086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D48CE"/>
    <w:multiLevelType w:val="hybridMultilevel"/>
    <w:tmpl w:val="B30C6386"/>
    <w:lvl w:ilvl="0" w:tplc="29DAD4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840430"/>
    <w:multiLevelType w:val="hybridMultilevel"/>
    <w:tmpl w:val="C1F44D58"/>
    <w:lvl w:ilvl="0" w:tplc="258275A2">
      <w:numFmt w:val="bullet"/>
      <w:lvlText w:val="-"/>
      <w:lvlJc w:val="left"/>
      <w:pPr>
        <w:ind w:left="3688" w:hanging="360"/>
      </w:pPr>
      <w:rPr>
        <w:rFonts w:ascii="Calibri" w:eastAsia="Times New Roman" w:hAnsi="Calibri" w:cs="Calibri" w:hint="default"/>
      </w:rPr>
    </w:lvl>
    <w:lvl w:ilvl="1" w:tplc="041D0003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4">
    <w:nsid w:val="15BA33F0"/>
    <w:multiLevelType w:val="hybridMultilevel"/>
    <w:tmpl w:val="6290B12A"/>
    <w:lvl w:ilvl="0" w:tplc="0E927C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C403A"/>
    <w:multiLevelType w:val="hybridMultilevel"/>
    <w:tmpl w:val="81FE95E2"/>
    <w:lvl w:ilvl="0" w:tplc="29DAD4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3F567C"/>
    <w:multiLevelType w:val="hybridMultilevel"/>
    <w:tmpl w:val="2A1256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36B61"/>
    <w:multiLevelType w:val="hybridMultilevel"/>
    <w:tmpl w:val="91222E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645A0D"/>
    <w:multiLevelType w:val="hybridMultilevel"/>
    <w:tmpl w:val="4D5C4646"/>
    <w:lvl w:ilvl="0" w:tplc="7EBEC490">
      <w:start w:val="1"/>
      <w:numFmt w:val="decimal"/>
      <w:lvlText w:val="%1."/>
      <w:lvlJc w:val="left"/>
      <w:pPr>
        <w:ind w:left="1920" w:hanging="360"/>
      </w:pPr>
      <w:rPr>
        <w:rFonts w:hint="default"/>
        <w:b/>
        <w:bCs w:val="0"/>
        <w:sz w:val="24"/>
        <w:szCs w:val="24"/>
      </w:rPr>
    </w:lvl>
    <w:lvl w:ilvl="1" w:tplc="041D0019">
      <w:start w:val="1"/>
      <w:numFmt w:val="lowerLetter"/>
      <w:lvlText w:val="%2."/>
      <w:lvlJc w:val="left"/>
      <w:pPr>
        <w:ind w:left="1636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9">
    <w:nsid w:val="3FD7677C"/>
    <w:multiLevelType w:val="hybridMultilevel"/>
    <w:tmpl w:val="4694F7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F540BC"/>
    <w:multiLevelType w:val="hybridMultilevel"/>
    <w:tmpl w:val="4C6AF5AC"/>
    <w:lvl w:ilvl="0" w:tplc="A01A9024">
      <w:numFmt w:val="bullet"/>
      <w:lvlText w:val="-"/>
      <w:lvlJc w:val="left"/>
      <w:pPr>
        <w:ind w:left="720" w:hanging="360"/>
      </w:pPr>
      <w:rPr>
        <w:rFonts w:ascii="Cambria" w:eastAsia="Times New Roman" w:hAnsi="Cambria" w:cstheme="maj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77268"/>
    <w:multiLevelType w:val="hybridMultilevel"/>
    <w:tmpl w:val="DC0A05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E61B1"/>
    <w:multiLevelType w:val="hybridMultilevel"/>
    <w:tmpl w:val="2A0C6652"/>
    <w:lvl w:ilvl="0" w:tplc="8876A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D4747"/>
    <w:multiLevelType w:val="hybridMultilevel"/>
    <w:tmpl w:val="4C48D104"/>
    <w:lvl w:ilvl="0" w:tplc="258275A2">
      <w:numFmt w:val="bullet"/>
      <w:lvlText w:val="-"/>
      <w:lvlJc w:val="left"/>
      <w:pPr>
        <w:ind w:left="2024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13"/>
  </w:num>
  <w:num w:numId="9">
    <w:abstractNumId w:val="3"/>
  </w:num>
  <w:num w:numId="10">
    <w:abstractNumId w:val="12"/>
  </w:num>
  <w:num w:numId="11">
    <w:abstractNumId w:val="11"/>
  </w:num>
  <w:num w:numId="12">
    <w:abstractNumId w:val="10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0098"/>
  </w:hdrShapeDefaults>
  <w:footnotePr>
    <w:footnote w:id="0"/>
    <w:footnote w:id="1"/>
  </w:footnotePr>
  <w:endnotePr>
    <w:endnote w:id="0"/>
    <w:endnote w:id="1"/>
  </w:endnotePr>
  <w:compat/>
  <w:rsids>
    <w:rsidRoot w:val="00DB0622"/>
    <w:rsid w:val="000043DE"/>
    <w:rsid w:val="0001006E"/>
    <w:rsid w:val="00010872"/>
    <w:rsid w:val="00022D08"/>
    <w:rsid w:val="00024ECE"/>
    <w:rsid w:val="000277B6"/>
    <w:rsid w:val="00032C0B"/>
    <w:rsid w:val="00032DE1"/>
    <w:rsid w:val="00032ECD"/>
    <w:rsid w:val="00034A84"/>
    <w:rsid w:val="00034F83"/>
    <w:rsid w:val="00046694"/>
    <w:rsid w:val="00052212"/>
    <w:rsid w:val="00063B64"/>
    <w:rsid w:val="00066CCE"/>
    <w:rsid w:val="000708EE"/>
    <w:rsid w:val="000752D4"/>
    <w:rsid w:val="000779A3"/>
    <w:rsid w:val="00080430"/>
    <w:rsid w:val="00094C59"/>
    <w:rsid w:val="000A051E"/>
    <w:rsid w:val="000A3DF8"/>
    <w:rsid w:val="000A5CCF"/>
    <w:rsid w:val="000A6BFC"/>
    <w:rsid w:val="000A7503"/>
    <w:rsid w:val="000A7CC9"/>
    <w:rsid w:val="000B3982"/>
    <w:rsid w:val="000B6460"/>
    <w:rsid w:val="000B7AD5"/>
    <w:rsid w:val="000C358A"/>
    <w:rsid w:val="000C5167"/>
    <w:rsid w:val="000C6326"/>
    <w:rsid w:val="000C796E"/>
    <w:rsid w:val="000D1F00"/>
    <w:rsid w:val="000D79C9"/>
    <w:rsid w:val="000E44D7"/>
    <w:rsid w:val="000E4E18"/>
    <w:rsid w:val="000E4FFC"/>
    <w:rsid w:val="000F0CE2"/>
    <w:rsid w:val="000F2AC2"/>
    <w:rsid w:val="000F3423"/>
    <w:rsid w:val="000F388C"/>
    <w:rsid w:val="000F7765"/>
    <w:rsid w:val="00101062"/>
    <w:rsid w:val="0010462D"/>
    <w:rsid w:val="00111351"/>
    <w:rsid w:val="0012159E"/>
    <w:rsid w:val="0012258B"/>
    <w:rsid w:val="00122F44"/>
    <w:rsid w:val="00127FB4"/>
    <w:rsid w:val="0013048E"/>
    <w:rsid w:val="0013108E"/>
    <w:rsid w:val="001339A8"/>
    <w:rsid w:val="00140555"/>
    <w:rsid w:val="00141FDC"/>
    <w:rsid w:val="001516BA"/>
    <w:rsid w:val="00152B2C"/>
    <w:rsid w:val="0015439F"/>
    <w:rsid w:val="00154964"/>
    <w:rsid w:val="00154A87"/>
    <w:rsid w:val="00155E58"/>
    <w:rsid w:val="00157E94"/>
    <w:rsid w:val="00161447"/>
    <w:rsid w:val="00162075"/>
    <w:rsid w:val="001640C3"/>
    <w:rsid w:val="001650D1"/>
    <w:rsid w:val="0016785C"/>
    <w:rsid w:val="00167BE5"/>
    <w:rsid w:val="00167E5A"/>
    <w:rsid w:val="00170884"/>
    <w:rsid w:val="0017419C"/>
    <w:rsid w:val="001769B8"/>
    <w:rsid w:val="00177D51"/>
    <w:rsid w:val="00180001"/>
    <w:rsid w:val="0018390E"/>
    <w:rsid w:val="0018416C"/>
    <w:rsid w:val="001856FF"/>
    <w:rsid w:val="001A0153"/>
    <w:rsid w:val="001A5B45"/>
    <w:rsid w:val="001A7C97"/>
    <w:rsid w:val="001B1438"/>
    <w:rsid w:val="001B1B01"/>
    <w:rsid w:val="001B2BD3"/>
    <w:rsid w:val="001B416B"/>
    <w:rsid w:val="001C0167"/>
    <w:rsid w:val="001C05DE"/>
    <w:rsid w:val="001C1CFC"/>
    <w:rsid w:val="001C2762"/>
    <w:rsid w:val="001C46DB"/>
    <w:rsid w:val="001C785C"/>
    <w:rsid w:val="001D15B4"/>
    <w:rsid w:val="001D5B5D"/>
    <w:rsid w:val="001E0094"/>
    <w:rsid w:val="001E08F2"/>
    <w:rsid w:val="001E0DE5"/>
    <w:rsid w:val="001E30FC"/>
    <w:rsid w:val="001E4EE2"/>
    <w:rsid w:val="001E61CB"/>
    <w:rsid w:val="001E6801"/>
    <w:rsid w:val="001F2F9B"/>
    <w:rsid w:val="001F4E92"/>
    <w:rsid w:val="001F5FEA"/>
    <w:rsid w:val="001F6D4E"/>
    <w:rsid w:val="002011F5"/>
    <w:rsid w:val="00211B60"/>
    <w:rsid w:val="0021474C"/>
    <w:rsid w:val="00216B93"/>
    <w:rsid w:val="0022154E"/>
    <w:rsid w:val="00223DE9"/>
    <w:rsid w:val="0022414E"/>
    <w:rsid w:val="0022542B"/>
    <w:rsid w:val="0023311D"/>
    <w:rsid w:val="00233CF8"/>
    <w:rsid w:val="0023689D"/>
    <w:rsid w:val="0024039A"/>
    <w:rsid w:val="002411F5"/>
    <w:rsid w:val="00247259"/>
    <w:rsid w:val="00250C22"/>
    <w:rsid w:val="002533D4"/>
    <w:rsid w:val="002566D8"/>
    <w:rsid w:val="00261B8E"/>
    <w:rsid w:val="00262CF4"/>
    <w:rsid w:val="00265566"/>
    <w:rsid w:val="00270FAF"/>
    <w:rsid w:val="0027527C"/>
    <w:rsid w:val="0028094F"/>
    <w:rsid w:val="00283E47"/>
    <w:rsid w:val="00286343"/>
    <w:rsid w:val="002868D1"/>
    <w:rsid w:val="002950FD"/>
    <w:rsid w:val="002959BB"/>
    <w:rsid w:val="00296816"/>
    <w:rsid w:val="00296CA4"/>
    <w:rsid w:val="002A079F"/>
    <w:rsid w:val="002A13F3"/>
    <w:rsid w:val="002A7298"/>
    <w:rsid w:val="002B43AA"/>
    <w:rsid w:val="002C5577"/>
    <w:rsid w:val="002C6455"/>
    <w:rsid w:val="002C7B8B"/>
    <w:rsid w:val="002D2547"/>
    <w:rsid w:val="002D5F74"/>
    <w:rsid w:val="002E22A4"/>
    <w:rsid w:val="002E5903"/>
    <w:rsid w:val="002E6752"/>
    <w:rsid w:val="002F2262"/>
    <w:rsid w:val="002F5104"/>
    <w:rsid w:val="002F5687"/>
    <w:rsid w:val="002F6719"/>
    <w:rsid w:val="002F7A82"/>
    <w:rsid w:val="00305221"/>
    <w:rsid w:val="003105E0"/>
    <w:rsid w:val="00311463"/>
    <w:rsid w:val="00321194"/>
    <w:rsid w:val="00323A50"/>
    <w:rsid w:val="00332A2B"/>
    <w:rsid w:val="00332EFD"/>
    <w:rsid w:val="00332FD9"/>
    <w:rsid w:val="00334B61"/>
    <w:rsid w:val="003357F0"/>
    <w:rsid w:val="003360B9"/>
    <w:rsid w:val="00336EE9"/>
    <w:rsid w:val="0033794D"/>
    <w:rsid w:val="0034007F"/>
    <w:rsid w:val="003402A8"/>
    <w:rsid w:val="003412A9"/>
    <w:rsid w:val="00341A15"/>
    <w:rsid w:val="003458CE"/>
    <w:rsid w:val="00346163"/>
    <w:rsid w:val="00346502"/>
    <w:rsid w:val="00347D33"/>
    <w:rsid w:val="00366B62"/>
    <w:rsid w:val="0036763F"/>
    <w:rsid w:val="00372C98"/>
    <w:rsid w:val="003755E3"/>
    <w:rsid w:val="003868CF"/>
    <w:rsid w:val="0039324D"/>
    <w:rsid w:val="003A0EC0"/>
    <w:rsid w:val="003A3D23"/>
    <w:rsid w:val="003A3F82"/>
    <w:rsid w:val="003A47CB"/>
    <w:rsid w:val="003B2C5F"/>
    <w:rsid w:val="003C161D"/>
    <w:rsid w:val="003D06C6"/>
    <w:rsid w:val="003D2E8E"/>
    <w:rsid w:val="003D4AE8"/>
    <w:rsid w:val="003D5233"/>
    <w:rsid w:val="003E476F"/>
    <w:rsid w:val="003F6099"/>
    <w:rsid w:val="003F720F"/>
    <w:rsid w:val="00401703"/>
    <w:rsid w:val="00402549"/>
    <w:rsid w:val="00402E6A"/>
    <w:rsid w:val="00405DB2"/>
    <w:rsid w:val="00410494"/>
    <w:rsid w:val="00410E65"/>
    <w:rsid w:val="00411572"/>
    <w:rsid w:val="004137BC"/>
    <w:rsid w:val="00416A36"/>
    <w:rsid w:val="0041734F"/>
    <w:rsid w:val="00417E9B"/>
    <w:rsid w:val="00420D2F"/>
    <w:rsid w:val="00422FCA"/>
    <w:rsid w:val="004254C4"/>
    <w:rsid w:val="00425840"/>
    <w:rsid w:val="004265C7"/>
    <w:rsid w:val="004322B7"/>
    <w:rsid w:val="00432AC1"/>
    <w:rsid w:val="00432CAB"/>
    <w:rsid w:val="004416DB"/>
    <w:rsid w:val="0044186A"/>
    <w:rsid w:val="00445628"/>
    <w:rsid w:val="0045686D"/>
    <w:rsid w:val="00457546"/>
    <w:rsid w:val="00462A55"/>
    <w:rsid w:val="00477D34"/>
    <w:rsid w:val="00480C20"/>
    <w:rsid w:val="0048109D"/>
    <w:rsid w:val="00482EA2"/>
    <w:rsid w:val="00486351"/>
    <w:rsid w:val="004877FA"/>
    <w:rsid w:val="00490622"/>
    <w:rsid w:val="0049452F"/>
    <w:rsid w:val="004A20A3"/>
    <w:rsid w:val="004A53F5"/>
    <w:rsid w:val="004A685E"/>
    <w:rsid w:val="004B2FD1"/>
    <w:rsid w:val="004B45DA"/>
    <w:rsid w:val="004B477C"/>
    <w:rsid w:val="004B4926"/>
    <w:rsid w:val="004C6BAF"/>
    <w:rsid w:val="004D58B1"/>
    <w:rsid w:val="004E0313"/>
    <w:rsid w:val="004F043E"/>
    <w:rsid w:val="004F14C2"/>
    <w:rsid w:val="004F1641"/>
    <w:rsid w:val="004F2B7B"/>
    <w:rsid w:val="004F43F1"/>
    <w:rsid w:val="004F6AA7"/>
    <w:rsid w:val="005028E8"/>
    <w:rsid w:val="00505A3E"/>
    <w:rsid w:val="00507CC4"/>
    <w:rsid w:val="0051158B"/>
    <w:rsid w:val="005153D0"/>
    <w:rsid w:val="00527684"/>
    <w:rsid w:val="005319F4"/>
    <w:rsid w:val="00532EE1"/>
    <w:rsid w:val="0053707B"/>
    <w:rsid w:val="00537E05"/>
    <w:rsid w:val="00543C1A"/>
    <w:rsid w:val="00544ABE"/>
    <w:rsid w:val="0054661D"/>
    <w:rsid w:val="005526FA"/>
    <w:rsid w:val="005620C3"/>
    <w:rsid w:val="0056550B"/>
    <w:rsid w:val="005679E9"/>
    <w:rsid w:val="0057117E"/>
    <w:rsid w:val="0057329C"/>
    <w:rsid w:val="005748C2"/>
    <w:rsid w:val="00580EDD"/>
    <w:rsid w:val="00581867"/>
    <w:rsid w:val="00581916"/>
    <w:rsid w:val="005838CA"/>
    <w:rsid w:val="005857DA"/>
    <w:rsid w:val="00586DE8"/>
    <w:rsid w:val="00594625"/>
    <w:rsid w:val="00594852"/>
    <w:rsid w:val="00595E39"/>
    <w:rsid w:val="005A53A3"/>
    <w:rsid w:val="005A6D7E"/>
    <w:rsid w:val="005B0807"/>
    <w:rsid w:val="005B0F3A"/>
    <w:rsid w:val="005C0B2E"/>
    <w:rsid w:val="005C164E"/>
    <w:rsid w:val="005C1EA7"/>
    <w:rsid w:val="005C429F"/>
    <w:rsid w:val="005C5E10"/>
    <w:rsid w:val="005C67A5"/>
    <w:rsid w:val="005E1593"/>
    <w:rsid w:val="005E18DE"/>
    <w:rsid w:val="005E57B6"/>
    <w:rsid w:val="005E6B75"/>
    <w:rsid w:val="00606AA6"/>
    <w:rsid w:val="006116DA"/>
    <w:rsid w:val="00614475"/>
    <w:rsid w:val="00620239"/>
    <w:rsid w:val="00620386"/>
    <w:rsid w:val="00623FA8"/>
    <w:rsid w:val="00624C05"/>
    <w:rsid w:val="00631746"/>
    <w:rsid w:val="006424A5"/>
    <w:rsid w:val="00643833"/>
    <w:rsid w:val="00644225"/>
    <w:rsid w:val="00653E7E"/>
    <w:rsid w:val="00654A3F"/>
    <w:rsid w:val="00654E4E"/>
    <w:rsid w:val="006607A2"/>
    <w:rsid w:val="006626F6"/>
    <w:rsid w:val="0066481A"/>
    <w:rsid w:val="0066520C"/>
    <w:rsid w:val="00666443"/>
    <w:rsid w:val="00666F21"/>
    <w:rsid w:val="00670DCE"/>
    <w:rsid w:val="00672204"/>
    <w:rsid w:val="006821C3"/>
    <w:rsid w:val="006837AB"/>
    <w:rsid w:val="0069093D"/>
    <w:rsid w:val="006941F5"/>
    <w:rsid w:val="006963E6"/>
    <w:rsid w:val="00697025"/>
    <w:rsid w:val="006A40FF"/>
    <w:rsid w:val="006A569C"/>
    <w:rsid w:val="006A63C5"/>
    <w:rsid w:val="006B1C0F"/>
    <w:rsid w:val="006B39A8"/>
    <w:rsid w:val="006B469A"/>
    <w:rsid w:val="006B5655"/>
    <w:rsid w:val="006C13DF"/>
    <w:rsid w:val="006C198A"/>
    <w:rsid w:val="006C2716"/>
    <w:rsid w:val="006C3F90"/>
    <w:rsid w:val="006C4C5E"/>
    <w:rsid w:val="006D0D05"/>
    <w:rsid w:val="006D2F92"/>
    <w:rsid w:val="006D5292"/>
    <w:rsid w:val="006E0A03"/>
    <w:rsid w:val="006E2AB5"/>
    <w:rsid w:val="006E473A"/>
    <w:rsid w:val="006E62E3"/>
    <w:rsid w:val="006E7C98"/>
    <w:rsid w:val="006E7CF9"/>
    <w:rsid w:val="006F422B"/>
    <w:rsid w:val="006F5922"/>
    <w:rsid w:val="006F6FED"/>
    <w:rsid w:val="00707976"/>
    <w:rsid w:val="0071341E"/>
    <w:rsid w:val="0071795A"/>
    <w:rsid w:val="007222AF"/>
    <w:rsid w:val="00723A56"/>
    <w:rsid w:val="00723DE3"/>
    <w:rsid w:val="00724A27"/>
    <w:rsid w:val="00724E38"/>
    <w:rsid w:val="00725442"/>
    <w:rsid w:val="00725B66"/>
    <w:rsid w:val="00727A48"/>
    <w:rsid w:val="00731D19"/>
    <w:rsid w:val="007321C7"/>
    <w:rsid w:val="00734832"/>
    <w:rsid w:val="0073574C"/>
    <w:rsid w:val="0075027F"/>
    <w:rsid w:val="00751315"/>
    <w:rsid w:val="00751F8D"/>
    <w:rsid w:val="007546FC"/>
    <w:rsid w:val="00757320"/>
    <w:rsid w:val="00762439"/>
    <w:rsid w:val="00762E7B"/>
    <w:rsid w:val="00763658"/>
    <w:rsid w:val="00763908"/>
    <w:rsid w:val="0077107B"/>
    <w:rsid w:val="007777E8"/>
    <w:rsid w:val="00777BB0"/>
    <w:rsid w:val="007804A7"/>
    <w:rsid w:val="00786CCD"/>
    <w:rsid w:val="00793DF8"/>
    <w:rsid w:val="00795272"/>
    <w:rsid w:val="00796CD4"/>
    <w:rsid w:val="007A0CBB"/>
    <w:rsid w:val="007A18F7"/>
    <w:rsid w:val="007A52F8"/>
    <w:rsid w:val="007A5CE6"/>
    <w:rsid w:val="007B494A"/>
    <w:rsid w:val="007B5D2F"/>
    <w:rsid w:val="007B5E74"/>
    <w:rsid w:val="007B7073"/>
    <w:rsid w:val="007B7E8F"/>
    <w:rsid w:val="007C2736"/>
    <w:rsid w:val="007C47DC"/>
    <w:rsid w:val="007C4DD8"/>
    <w:rsid w:val="007C5FFB"/>
    <w:rsid w:val="007C6D17"/>
    <w:rsid w:val="007D23AF"/>
    <w:rsid w:val="007D2AD8"/>
    <w:rsid w:val="007D306E"/>
    <w:rsid w:val="007E17FD"/>
    <w:rsid w:val="007F0B12"/>
    <w:rsid w:val="00802125"/>
    <w:rsid w:val="00804CCB"/>
    <w:rsid w:val="008055C4"/>
    <w:rsid w:val="00807566"/>
    <w:rsid w:val="00810240"/>
    <w:rsid w:val="0081117F"/>
    <w:rsid w:val="0081261A"/>
    <w:rsid w:val="008126A9"/>
    <w:rsid w:val="00815514"/>
    <w:rsid w:val="00815794"/>
    <w:rsid w:val="00820C1F"/>
    <w:rsid w:val="008229B7"/>
    <w:rsid w:val="00825DC2"/>
    <w:rsid w:val="00831C9B"/>
    <w:rsid w:val="00836303"/>
    <w:rsid w:val="00837CBC"/>
    <w:rsid w:val="00844FA4"/>
    <w:rsid w:val="008472CC"/>
    <w:rsid w:val="00847CDE"/>
    <w:rsid w:val="0085362C"/>
    <w:rsid w:val="00855F72"/>
    <w:rsid w:val="00857D9E"/>
    <w:rsid w:val="00865160"/>
    <w:rsid w:val="00876379"/>
    <w:rsid w:val="008776E8"/>
    <w:rsid w:val="00877E7F"/>
    <w:rsid w:val="008823D9"/>
    <w:rsid w:val="00882D58"/>
    <w:rsid w:val="008836D7"/>
    <w:rsid w:val="00887D5E"/>
    <w:rsid w:val="00892954"/>
    <w:rsid w:val="00892C11"/>
    <w:rsid w:val="008930B1"/>
    <w:rsid w:val="008943CA"/>
    <w:rsid w:val="008945DE"/>
    <w:rsid w:val="00895B1C"/>
    <w:rsid w:val="008A1ACA"/>
    <w:rsid w:val="008A231C"/>
    <w:rsid w:val="008A24DE"/>
    <w:rsid w:val="008A3C1D"/>
    <w:rsid w:val="008A6D44"/>
    <w:rsid w:val="008B2895"/>
    <w:rsid w:val="008B3223"/>
    <w:rsid w:val="008B4778"/>
    <w:rsid w:val="008B6EF4"/>
    <w:rsid w:val="008C4F8B"/>
    <w:rsid w:val="008D56E3"/>
    <w:rsid w:val="008D782C"/>
    <w:rsid w:val="008E11FF"/>
    <w:rsid w:val="008E18BC"/>
    <w:rsid w:val="008E76DA"/>
    <w:rsid w:val="008E7BA2"/>
    <w:rsid w:val="008F4635"/>
    <w:rsid w:val="008F46C2"/>
    <w:rsid w:val="008F7883"/>
    <w:rsid w:val="008F7FA5"/>
    <w:rsid w:val="009005CE"/>
    <w:rsid w:val="00901052"/>
    <w:rsid w:val="009123E7"/>
    <w:rsid w:val="009125D1"/>
    <w:rsid w:val="0091417B"/>
    <w:rsid w:val="00917D57"/>
    <w:rsid w:val="00920968"/>
    <w:rsid w:val="00922732"/>
    <w:rsid w:val="00923DEC"/>
    <w:rsid w:val="00925B44"/>
    <w:rsid w:val="00933849"/>
    <w:rsid w:val="00935AAA"/>
    <w:rsid w:val="00943E0F"/>
    <w:rsid w:val="00943E27"/>
    <w:rsid w:val="009478EE"/>
    <w:rsid w:val="00954B25"/>
    <w:rsid w:val="00957C6E"/>
    <w:rsid w:val="00965121"/>
    <w:rsid w:val="00967CC5"/>
    <w:rsid w:val="00971C5D"/>
    <w:rsid w:val="00972056"/>
    <w:rsid w:val="009832AF"/>
    <w:rsid w:val="0098589B"/>
    <w:rsid w:val="009879FA"/>
    <w:rsid w:val="0099188C"/>
    <w:rsid w:val="00994519"/>
    <w:rsid w:val="00997EFA"/>
    <w:rsid w:val="009A222E"/>
    <w:rsid w:val="009B6CA7"/>
    <w:rsid w:val="009B715E"/>
    <w:rsid w:val="009C1997"/>
    <w:rsid w:val="009C4CA5"/>
    <w:rsid w:val="009D16AE"/>
    <w:rsid w:val="009D1B9E"/>
    <w:rsid w:val="009D25C3"/>
    <w:rsid w:val="009D6258"/>
    <w:rsid w:val="009D7AD2"/>
    <w:rsid w:val="009E5353"/>
    <w:rsid w:val="009E71FD"/>
    <w:rsid w:val="009F3667"/>
    <w:rsid w:val="009F3A01"/>
    <w:rsid w:val="009F4171"/>
    <w:rsid w:val="009F46F6"/>
    <w:rsid w:val="009F4E08"/>
    <w:rsid w:val="00A0733A"/>
    <w:rsid w:val="00A073D9"/>
    <w:rsid w:val="00A1010D"/>
    <w:rsid w:val="00A12243"/>
    <w:rsid w:val="00A12A5C"/>
    <w:rsid w:val="00A13FF9"/>
    <w:rsid w:val="00A179AA"/>
    <w:rsid w:val="00A2011D"/>
    <w:rsid w:val="00A22DE7"/>
    <w:rsid w:val="00A3443D"/>
    <w:rsid w:val="00A34F1F"/>
    <w:rsid w:val="00A35BF0"/>
    <w:rsid w:val="00A36D57"/>
    <w:rsid w:val="00A37284"/>
    <w:rsid w:val="00A419F1"/>
    <w:rsid w:val="00A52115"/>
    <w:rsid w:val="00A56A61"/>
    <w:rsid w:val="00A57583"/>
    <w:rsid w:val="00A71A51"/>
    <w:rsid w:val="00A7593C"/>
    <w:rsid w:val="00A7597F"/>
    <w:rsid w:val="00A762B0"/>
    <w:rsid w:val="00A80BD4"/>
    <w:rsid w:val="00A81A50"/>
    <w:rsid w:val="00A91FFE"/>
    <w:rsid w:val="00A93BC0"/>
    <w:rsid w:val="00A949AA"/>
    <w:rsid w:val="00A95192"/>
    <w:rsid w:val="00A974AD"/>
    <w:rsid w:val="00A97986"/>
    <w:rsid w:val="00AA541A"/>
    <w:rsid w:val="00AB0A64"/>
    <w:rsid w:val="00AB1A7B"/>
    <w:rsid w:val="00AB2893"/>
    <w:rsid w:val="00AB311A"/>
    <w:rsid w:val="00AB4C40"/>
    <w:rsid w:val="00AB5D04"/>
    <w:rsid w:val="00AC0E2C"/>
    <w:rsid w:val="00AC43A7"/>
    <w:rsid w:val="00AC61A8"/>
    <w:rsid w:val="00AC7C7D"/>
    <w:rsid w:val="00AC7F85"/>
    <w:rsid w:val="00AD5902"/>
    <w:rsid w:val="00AD5F27"/>
    <w:rsid w:val="00AD6A3B"/>
    <w:rsid w:val="00AE2255"/>
    <w:rsid w:val="00AE6B9C"/>
    <w:rsid w:val="00AF1854"/>
    <w:rsid w:val="00AF30C4"/>
    <w:rsid w:val="00AF4F5C"/>
    <w:rsid w:val="00AF58B8"/>
    <w:rsid w:val="00AF7B45"/>
    <w:rsid w:val="00B0469E"/>
    <w:rsid w:val="00B13798"/>
    <w:rsid w:val="00B14D62"/>
    <w:rsid w:val="00B1516A"/>
    <w:rsid w:val="00B171BB"/>
    <w:rsid w:val="00B2185A"/>
    <w:rsid w:val="00B22D9F"/>
    <w:rsid w:val="00B264AD"/>
    <w:rsid w:val="00B30FE4"/>
    <w:rsid w:val="00B35F4E"/>
    <w:rsid w:val="00B3694A"/>
    <w:rsid w:val="00B370B2"/>
    <w:rsid w:val="00B40C5C"/>
    <w:rsid w:val="00B42F9F"/>
    <w:rsid w:val="00B47262"/>
    <w:rsid w:val="00B5290E"/>
    <w:rsid w:val="00B55A2E"/>
    <w:rsid w:val="00B55E2D"/>
    <w:rsid w:val="00B60999"/>
    <w:rsid w:val="00B61D8E"/>
    <w:rsid w:val="00B635DD"/>
    <w:rsid w:val="00B63E84"/>
    <w:rsid w:val="00B640D9"/>
    <w:rsid w:val="00B6784B"/>
    <w:rsid w:val="00B67D47"/>
    <w:rsid w:val="00B70DD4"/>
    <w:rsid w:val="00B72A39"/>
    <w:rsid w:val="00B74176"/>
    <w:rsid w:val="00B7509A"/>
    <w:rsid w:val="00B7541B"/>
    <w:rsid w:val="00B76605"/>
    <w:rsid w:val="00B807F2"/>
    <w:rsid w:val="00B80D52"/>
    <w:rsid w:val="00B8346C"/>
    <w:rsid w:val="00B837E8"/>
    <w:rsid w:val="00B838D0"/>
    <w:rsid w:val="00B86966"/>
    <w:rsid w:val="00B90345"/>
    <w:rsid w:val="00B915FC"/>
    <w:rsid w:val="00B924AD"/>
    <w:rsid w:val="00B94A35"/>
    <w:rsid w:val="00BA0B64"/>
    <w:rsid w:val="00BA2E3E"/>
    <w:rsid w:val="00BC0974"/>
    <w:rsid w:val="00BC1507"/>
    <w:rsid w:val="00BC4A04"/>
    <w:rsid w:val="00BD41FC"/>
    <w:rsid w:val="00BE23A1"/>
    <w:rsid w:val="00BE7401"/>
    <w:rsid w:val="00BF1ABA"/>
    <w:rsid w:val="00C0271F"/>
    <w:rsid w:val="00C02A78"/>
    <w:rsid w:val="00C05D21"/>
    <w:rsid w:val="00C05E06"/>
    <w:rsid w:val="00C10C23"/>
    <w:rsid w:val="00C114D7"/>
    <w:rsid w:val="00C126A0"/>
    <w:rsid w:val="00C1688E"/>
    <w:rsid w:val="00C17315"/>
    <w:rsid w:val="00C2646C"/>
    <w:rsid w:val="00C27ACD"/>
    <w:rsid w:val="00C30116"/>
    <w:rsid w:val="00C427E8"/>
    <w:rsid w:val="00C45E0B"/>
    <w:rsid w:val="00C60BD3"/>
    <w:rsid w:val="00C611C5"/>
    <w:rsid w:val="00C634F7"/>
    <w:rsid w:val="00C645D4"/>
    <w:rsid w:val="00C65481"/>
    <w:rsid w:val="00C70DB2"/>
    <w:rsid w:val="00C72C35"/>
    <w:rsid w:val="00C7443D"/>
    <w:rsid w:val="00C76E87"/>
    <w:rsid w:val="00C90BE6"/>
    <w:rsid w:val="00C914FC"/>
    <w:rsid w:val="00CA2E2F"/>
    <w:rsid w:val="00CB0418"/>
    <w:rsid w:val="00CB2A34"/>
    <w:rsid w:val="00CB436E"/>
    <w:rsid w:val="00CC1248"/>
    <w:rsid w:val="00CC153D"/>
    <w:rsid w:val="00CC4F81"/>
    <w:rsid w:val="00CC5391"/>
    <w:rsid w:val="00CD5A3C"/>
    <w:rsid w:val="00CD7F92"/>
    <w:rsid w:val="00CE19D0"/>
    <w:rsid w:val="00CE4518"/>
    <w:rsid w:val="00CE4E8F"/>
    <w:rsid w:val="00CF0B7B"/>
    <w:rsid w:val="00CF3278"/>
    <w:rsid w:val="00D0234F"/>
    <w:rsid w:val="00D036F5"/>
    <w:rsid w:val="00D10D11"/>
    <w:rsid w:val="00D117E8"/>
    <w:rsid w:val="00D12637"/>
    <w:rsid w:val="00D14FB5"/>
    <w:rsid w:val="00D1529B"/>
    <w:rsid w:val="00D21AC7"/>
    <w:rsid w:val="00D22092"/>
    <w:rsid w:val="00D233DE"/>
    <w:rsid w:val="00D25B1A"/>
    <w:rsid w:val="00D3534B"/>
    <w:rsid w:val="00D505D3"/>
    <w:rsid w:val="00D5197B"/>
    <w:rsid w:val="00D5629B"/>
    <w:rsid w:val="00D56649"/>
    <w:rsid w:val="00D67814"/>
    <w:rsid w:val="00D719D2"/>
    <w:rsid w:val="00D72E55"/>
    <w:rsid w:val="00D76B12"/>
    <w:rsid w:val="00D778CE"/>
    <w:rsid w:val="00D801A9"/>
    <w:rsid w:val="00D804B1"/>
    <w:rsid w:val="00D84068"/>
    <w:rsid w:val="00D85F14"/>
    <w:rsid w:val="00D933AB"/>
    <w:rsid w:val="00D96A78"/>
    <w:rsid w:val="00DA3880"/>
    <w:rsid w:val="00DA46A6"/>
    <w:rsid w:val="00DA6D18"/>
    <w:rsid w:val="00DB0622"/>
    <w:rsid w:val="00DB1845"/>
    <w:rsid w:val="00DB24EC"/>
    <w:rsid w:val="00DB7BA1"/>
    <w:rsid w:val="00DC3570"/>
    <w:rsid w:val="00DD1246"/>
    <w:rsid w:val="00DD188A"/>
    <w:rsid w:val="00DD22E4"/>
    <w:rsid w:val="00DD306D"/>
    <w:rsid w:val="00DD4171"/>
    <w:rsid w:val="00DD4F1B"/>
    <w:rsid w:val="00DE463D"/>
    <w:rsid w:val="00DE4645"/>
    <w:rsid w:val="00DE711C"/>
    <w:rsid w:val="00DF0F73"/>
    <w:rsid w:val="00DF3A15"/>
    <w:rsid w:val="00DF79F3"/>
    <w:rsid w:val="00DF7BB9"/>
    <w:rsid w:val="00E02FE9"/>
    <w:rsid w:val="00E104CF"/>
    <w:rsid w:val="00E17205"/>
    <w:rsid w:val="00E20D2C"/>
    <w:rsid w:val="00E216FD"/>
    <w:rsid w:val="00E25759"/>
    <w:rsid w:val="00E31967"/>
    <w:rsid w:val="00E33274"/>
    <w:rsid w:val="00E349C2"/>
    <w:rsid w:val="00E43E53"/>
    <w:rsid w:val="00E44173"/>
    <w:rsid w:val="00E507B0"/>
    <w:rsid w:val="00E714D9"/>
    <w:rsid w:val="00E7359D"/>
    <w:rsid w:val="00E74452"/>
    <w:rsid w:val="00E83F7F"/>
    <w:rsid w:val="00E904C5"/>
    <w:rsid w:val="00E94554"/>
    <w:rsid w:val="00EA1513"/>
    <w:rsid w:val="00EA3D20"/>
    <w:rsid w:val="00EA5A21"/>
    <w:rsid w:val="00EA64B1"/>
    <w:rsid w:val="00EB2806"/>
    <w:rsid w:val="00ED0046"/>
    <w:rsid w:val="00ED3AD0"/>
    <w:rsid w:val="00ED49CF"/>
    <w:rsid w:val="00EE30A2"/>
    <w:rsid w:val="00EE31E6"/>
    <w:rsid w:val="00EE447B"/>
    <w:rsid w:val="00EE7B30"/>
    <w:rsid w:val="00EF22A8"/>
    <w:rsid w:val="00EF37A5"/>
    <w:rsid w:val="00F01026"/>
    <w:rsid w:val="00F01C3F"/>
    <w:rsid w:val="00F036F9"/>
    <w:rsid w:val="00F03C41"/>
    <w:rsid w:val="00F042D4"/>
    <w:rsid w:val="00F069AA"/>
    <w:rsid w:val="00F06B04"/>
    <w:rsid w:val="00F11656"/>
    <w:rsid w:val="00F136C7"/>
    <w:rsid w:val="00F17C37"/>
    <w:rsid w:val="00F20855"/>
    <w:rsid w:val="00F213FF"/>
    <w:rsid w:val="00F2198F"/>
    <w:rsid w:val="00F24BAB"/>
    <w:rsid w:val="00F2761E"/>
    <w:rsid w:val="00F3755F"/>
    <w:rsid w:val="00F40BE4"/>
    <w:rsid w:val="00F412C6"/>
    <w:rsid w:val="00F42820"/>
    <w:rsid w:val="00F42847"/>
    <w:rsid w:val="00F42C43"/>
    <w:rsid w:val="00F43FA5"/>
    <w:rsid w:val="00F443E1"/>
    <w:rsid w:val="00F56D9C"/>
    <w:rsid w:val="00F61598"/>
    <w:rsid w:val="00F63C23"/>
    <w:rsid w:val="00F67B88"/>
    <w:rsid w:val="00F7096C"/>
    <w:rsid w:val="00F76B71"/>
    <w:rsid w:val="00F76C3B"/>
    <w:rsid w:val="00F838F3"/>
    <w:rsid w:val="00F840A2"/>
    <w:rsid w:val="00F844AA"/>
    <w:rsid w:val="00F85E6D"/>
    <w:rsid w:val="00F873A0"/>
    <w:rsid w:val="00F96FFA"/>
    <w:rsid w:val="00FA1DD5"/>
    <w:rsid w:val="00FA28D5"/>
    <w:rsid w:val="00FA7C8F"/>
    <w:rsid w:val="00FB2463"/>
    <w:rsid w:val="00FB56A7"/>
    <w:rsid w:val="00FB75D5"/>
    <w:rsid w:val="00FB7BDA"/>
    <w:rsid w:val="00FC56C4"/>
    <w:rsid w:val="00FD031A"/>
    <w:rsid w:val="00FD20BC"/>
    <w:rsid w:val="00FE0197"/>
    <w:rsid w:val="00FE107F"/>
    <w:rsid w:val="00FE1407"/>
    <w:rsid w:val="00FE7B37"/>
    <w:rsid w:val="00FF1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0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BFC"/>
    <w:rPr>
      <w:sz w:val="24"/>
      <w:szCs w:val="24"/>
    </w:rPr>
  </w:style>
  <w:style w:type="paragraph" w:styleId="Rubrik1">
    <w:name w:val="heading 1"/>
    <w:basedOn w:val="Normal"/>
    <w:next w:val="Normal"/>
    <w:qFormat/>
    <w:rsid w:val="00901052"/>
    <w:pPr>
      <w:keepNext/>
      <w:tabs>
        <w:tab w:val="center" w:pos="990"/>
      </w:tabs>
      <w:outlineLvl w:val="0"/>
    </w:pPr>
    <w:rPr>
      <w:b/>
      <w:bCs/>
      <w:color w:val="0000FF"/>
      <w:sz w:val="20"/>
    </w:rPr>
  </w:style>
  <w:style w:type="paragraph" w:styleId="Rubrik2">
    <w:name w:val="heading 2"/>
    <w:basedOn w:val="Normal"/>
    <w:next w:val="Normal"/>
    <w:qFormat/>
    <w:rsid w:val="00901052"/>
    <w:pPr>
      <w:keepNext/>
      <w:outlineLvl w:val="1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90105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01052"/>
    <w:pPr>
      <w:tabs>
        <w:tab w:val="center" w:pos="4536"/>
        <w:tab w:val="right" w:pos="9072"/>
      </w:tabs>
    </w:pPr>
  </w:style>
  <w:style w:type="character" w:styleId="Hyperlnk">
    <w:name w:val="Hyperlink"/>
    <w:uiPriority w:val="99"/>
    <w:rsid w:val="000A6BFC"/>
    <w:rPr>
      <w:color w:val="0000FF"/>
      <w:u w:val="single"/>
    </w:rPr>
  </w:style>
  <w:style w:type="paragraph" w:styleId="Ballongtext">
    <w:name w:val="Balloon Text"/>
    <w:basedOn w:val="Normal"/>
    <w:semiHidden/>
    <w:rsid w:val="000F388C"/>
    <w:rPr>
      <w:rFonts w:ascii="Tahoma" w:hAnsi="Tahoma" w:cs="Tahoma"/>
      <w:sz w:val="16"/>
      <w:szCs w:val="16"/>
    </w:rPr>
  </w:style>
  <w:style w:type="character" w:styleId="AnvndHyperlnk">
    <w:name w:val="FollowedHyperlink"/>
    <w:rsid w:val="0033794D"/>
    <w:rPr>
      <w:color w:val="800080"/>
      <w:u w:val="single"/>
    </w:rPr>
  </w:style>
  <w:style w:type="character" w:styleId="Sidnummer">
    <w:name w:val="page number"/>
    <w:basedOn w:val="Standardstycketeckensnitt"/>
    <w:rsid w:val="00C427E8"/>
  </w:style>
  <w:style w:type="paragraph" w:customStyle="1" w:styleId="Standard">
    <w:name w:val="Standard"/>
    <w:rsid w:val="005E18DE"/>
    <w:pPr>
      <w:suppressAutoHyphens/>
      <w:autoSpaceDN w:val="0"/>
    </w:pPr>
    <w:rPr>
      <w:rFonts w:eastAsia="Lucida Sans Unicode"/>
      <w:kern w:val="3"/>
      <w:sz w:val="24"/>
      <w:szCs w:val="24"/>
    </w:rPr>
  </w:style>
  <w:style w:type="paragraph" w:styleId="Liststycke">
    <w:name w:val="List Paragraph"/>
    <w:basedOn w:val="Normal"/>
    <w:uiPriority w:val="34"/>
    <w:qFormat/>
    <w:rsid w:val="00B0469E"/>
    <w:pPr>
      <w:ind w:left="720"/>
    </w:pPr>
    <w:rPr>
      <w:rFonts w:ascii="Calibri" w:hAnsi="Calibri"/>
      <w:sz w:val="22"/>
      <w:szCs w:val="22"/>
      <w:lang w:eastAsia="en-US"/>
    </w:rPr>
  </w:style>
  <w:style w:type="paragraph" w:styleId="Normalwebb">
    <w:name w:val="Normal (Web)"/>
    <w:basedOn w:val="Normal"/>
    <w:uiPriority w:val="99"/>
    <w:unhideWhenUsed/>
    <w:rsid w:val="0012258B"/>
    <w:pPr>
      <w:spacing w:before="100" w:beforeAutospacing="1" w:after="100" w:afterAutospacing="1"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E94554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semiHidden/>
    <w:unhideWhenUsed/>
    <w:rsid w:val="002566D8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2566D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2566D8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2566D8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2566D8"/>
    <w:rPr>
      <w:b/>
      <w:bCs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29681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tycketeckensnitt"/>
    <w:rsid w:val="00606A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272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3552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0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1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88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8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7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80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60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onne@remse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venskagolfmuseet.s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sson\AppData\Roaming\Microsoft\Mallar\Mall%20M&#229;nads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2C415-AE8D-4CED-AAA0-4926EFAE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Månadsbrev</Template>
  <TotalTime>11</TotalTime>
  <Pages>2</Pages>
  <Words>572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Ulf roos</Company>
  <LinksUpToDate>false</LinksUpToDate>
  <CharactersWithSpaces>3600</CharactersWithSpaces>
  <SharedDoc>false</SharedDoc>
  <HLinks>
    <vt:vector size="42" baseType="variant">
      <vt:variant>
        <vt:i4>131181</vt:i4>
      </vt:variant>
      <vt:variant>
        <vt:i4>9</vt:i4>
      </vt:variant>
      <vt:variant>
        <vt:i4>0</vt:i4>
      </vt:variant>
      <vt:variant>
        <vt:i4>5</vt:i4>
      </vt:variant>
      <vt:variant>
        <vt:lpwstr>mailto:viviann.froberg@gmail.com</vt:lpwstr>
      </vt:variant>
      <vt:variant>
        <vt:lpwstr/>
      </vt:variant>
      <vt:variant>
        <vt:i4>1441845</vt:i4>
      </vt:variant>
      <vt:variant>
        <vt:i4>6</vt:i4>
      </vt:variant>
      <vt:variant>
        <vt:i4>0</vt:i4>
      </vt:variant>
      <vt:variant>
        <vt:i4>5</vt:i4>
      </vt:variant>
      <vt:variant>
        <vt:lpwstr>mailto:annpalm@telia.com</vt:lpwstr>
      </vt:variant>
      <vt:variant>
        <vt:lpwstr/>
      </vt:variant>
      <vt:variant>
        <vt:i4>1572879</vt:i4>
      </vt:variant>
      <vt:variant>
        <vt:i4>3</vt:i4>
      </vt:variant>
      <vt:variant>
        <vt:i4>0</vt:i4>
      </vt:variant>
      <vt:variant>
        <vt:i4>5</vt:i4>
      </vt:variant>
      <vt:variant>
        <vt:lpwstr>http://innerwheel.se/</vt:lpwstr>
      </vt:variant>
      <vt:variant>
        <vt:lpwstr/>
      </vt:variant>
      <vt:variant>
        <vt:i4>2818121</vt:i4>
      </vt:variant>
      <vt:variant>
        <vt:i4>9</vt:i4>
      </vt:variant>
      <vt:variant>
        <vt:i4>0</vt:i4>
      </vt:variant>
      <vt:variant>
        <vt:i4>5</vt:i4>
      </vt:variant>
      <vt:variant>
        <vt:lpwstr>mailto:annacarin.jonsson@comhem.se</vt:lpwstr>
      </vt:variant>
      <vt:variant>
        <vt:lpwstr/>
      </vt:variant>
      <vt:variant>
        <vt:i4>458814</vt:i4>
      </vt:variant>
      <vt:variant>
        <vt:i4>6</vt:i4>
      </vt:variant>
      <vt:variant>
        <vt:i4>0</vt:i4>
      </vt:variant>
      <vt:variant>
        <vt:i4>5</vt:i4>
      </vt:variant>
      <vt:variant>
        <vt:lpwstr>mailto:yvonne@remse.se</vt:lpwstr>
      </vt:variant>
      <vt:variant>
        <vt:lpwstr/>
      </vt:variant>
      <vt:variant>
        <vt:i4>1441845</vt:i4>
      </vt:variant>
      <vt:variant>
        <vt:i4>3</vt:i4>
      </vt:variant>
      <vt:variant>
        <vt:i4>0</vt:i4>
      </vt:variant>
      <vt:variant>
        <vt:i4>5</vt:i4>
      </vt:variant>
      <vt:variant>
        <vt:lpwstr>mailto:annpalm@telia.com</vt:lpwstr>
      </vt:variant>
      <vt:variant>
        <vt:lpwstr/>
      </vt:variant>
      <vt:variant>
        <vt:i4>1048687</vt:i4>
      </vt:variant>
      <vt:variant>
        <vt:i4>0</vt:i4>
      </vt:variant>
      <vt:variant>
        <vt:i4>0</vt:i4>
      </vt:variant>
      <vt:variant>
        <vt:i4>5</vt:i4>
      </vt:variant>
      <vt:variant>
        <vt:lpwstr>mailto:ann-christine.%20tidemand@sydek.se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Jonsson</dc:creator>
  <cp:lastModifiedBy>HP</cp:lastModifiedBy>
  <cp:revision>10</cp:revision>
  <cp:lastPrinted>2023-04-12T15:04:00Z</cp:lastPrinted>
  <dcterms:created xsi:type="dcterms:W3CDTF">2023-05-30T10:53:00Z</dcterms:created>
  <dcterms:modified xsi:type="dcterms:W3CDTF">2023-06-20T15:59:00Z</dcterms:modified>
</cp:coreProperties>
</file>