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8A67" w14:textId="77777777" w:rsidR="00CA7C4E" w:rsidRDefault="00CA7C4E" w:rsidP="00635652">
      <w:pPr>
        <w:ind w:left="-142"/>
        <w:rPr>
          <w:rFonts w:ascii="Myriad Pro" w:hAnsi="Myriad Pro"/>
          <w:sz w:val="16"/>
          <w:szCs w:val="16"/>
          <w:lang w:val="sv-SE"/>
        </w:rPr>
      </w:pPr>
      <w:bookmarkStart w:id="0" w:name="_Hlk17887093"/>
    </w:p>
    <w:p w14:paraId="7291591F" w14:textId="77777777" w:rsidR="00CA7C4E" w:rsidRPr="00CA7C4E" w:rsidRDefault="00CA7C4E" w:rsidP="00296E6B">
      <w:pPr>
        <w:rPr>
          <w:rFonts w:ascii="Myriad Pro" w:hAnsi="Myriad Pro"/>
          <w:sz w:val="16"/>
          <w:szCs w:val="16"/>
          <w:lang w:val="sv-SE"/>
        </w:rPr>
      </w:pPr>
    </w:p>
    <w:bookmarkEnd w:id="0"/>
    <w:p w14:paraId="4D14F3F2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37DF6428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101212D3" w14:textId="77777777" w:rsid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2068D64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0F179B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AD87C4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E25E08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6E228DC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EA6E29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35085A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6324A26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F77F70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84BBF2D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CF1E4B5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6DFD8E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4911E5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E46A6B6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7764E30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0A2588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F2A619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7EEF36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4FCF244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6E6DC9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1A8738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665D000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AE9596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518AB1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E68CBA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558A866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540FA6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8D3988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88FAC6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AD646E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96A26E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863BE8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591A4A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F6753F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A0C2F3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07D76E7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8474EDE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2A9510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4970E41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20AA5B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D84FA2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17CC64B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ACFD9D9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12E5594A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39F1E50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A5A9FE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51B54DA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3370558F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778F25A3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49A3E47C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F815612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0FCFAF08" w14:textId="77777777" w:rsidR="008D795A" w:rsidRDefault="008D795A">
      <w:pPr>
        <w:rPr>
          <w:rFonts w:ascii="Calibri" w:hAnsi="Calibri"/>
          <w:sz w:val="28"/>
          <w:szCs w:val="28"/>
          <w:lang w:val="sv-SE"/>
        </w:rPr>
      </w:pPr>
    </w:p>
    <w:p w14:paraId="2D7A8C1E" w14:textId="77777777" w:rsidR="008D795A" w:rsidRPr="00BE60B8" w:rsidRDefault="008D795A">
      <w:pPr>
        <w:rPr>
          <w:rFonts w:ascii="Calibri" w:hAnsi="Calibri"/>
          <w:sz w:val="28"/>
          <w:szCs w:val="28"/>
          <w:lang w:val="sv-SE"/>
        </w:rPr>
      </w:pPr>
    </w:p>
    <w:p w14:paraId="515E15F1" w14:textId="77777777" w:rsidR="00BE60B8" w:rsidRPr="00BE60B8" w:rsidRDefault="00BE60B8">
      <w:pPr>
        <w:rPr>
          <w:rFonts w:ascii="Calibri" w:hAnsi="Calibri"/>
          <w:sz w:val="28"/>
          <w:szCs w:val="28"/>
          <w:lang w:val="sv-SE"/>
        </w:rPr>
      </w:pPr>
    </w:p>
    <w:p w14:paraId="217C9D7D" w14:textId="77777777" w:rsidR="00BE60B8" w:rsidRDefault="00BE60B8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4B27D35" w14:textId="77777777" w:rsidR="00BE60B8" w:rsidRDefault="00BE60B8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E7A27F5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7F5BA356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7996296D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0C03F4D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3A491476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20A2C225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1EFEBFAA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2E0B9568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D6F768C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0823A271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5A1B8AC3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6DA74024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44549519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7BE8A8D6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p w14:paraId="27A201E5" w14:textId="77777777" w:rsidR="00531B39" w:rsidRDefault="00531B39">
      <w:pPr>
        <w:rPr>
          <w:rFonts w:ascii="Calibri" w:hAnsi="Calibri"/>
          <w:noProof/>
          <w:sz w:val="28"/>
          <w:szCs w:val="28"/>
          <w:lang w:val="sv-SE" w:eastAsia="sv-SE"/>
        </w:rPr>
      </w:pPr>
    </w:p>
    <w:sectPr w:rsidR="00531B39" w:rsidSect="00585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2043" w14:textId="77777777" w:rsidR="00A36344" w:rsidRDefault="00A36344" w:rsidP="008D795A">
      <w:r>
        <w:separator/>
      </w:r>
    </w:p>
  </w:endnote>
  <w:endnote w:type="continuationSeparator" w:id="0">
    <w:p w14:paraId="269A2AD8" w14:textId="77777777" w:rsidR="00A36344" w:rsidRDefault="00A36344" w:rsidP="008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62C" w14:textId="77777777" w:rsidR="00585C0B" w:rsidRDefault="00585C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510E" w14:textId="77777777" w:rsidR="00585C0B" w:rsidRDefault="00585C0B">
    <w:pPr>
      <w:pStyle w:val="Sidfot"/>
      <w:jc w:val="right"/>
    </w:pPr>
    <w:r>
      <w:rPr>
        <w:lang w:val="sv-SE"/>
      </w:rPr>
      <w:t xml:space="preserve">Sida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Cs w:val="24"/>
      </w:rPr>
      <w:fldChar w:fldCharType="end"/>
    </w:r>
    <w:r>
      <w:rPr>
        <w:lang w:val="sv-SE"/>
      </w:rPr>
      <w:t xml:space="preserve"> av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Cs w:val="24"/>
      </w:rPr>
      <w:fldChar w:fldCharType="end"/>
    </w:r>
  </w:p>
  <w:p w14:paraId="28354DA5" w14:textId="77777777" w:rsidR="008D795A" w:rsidRPr="00585C0B" w:rsidRDefault="008D795A" w:rsidP="00585C0B">
    <w:pPr>
      <w:pStyle w:val="Sidfot"/>
      <w:tabs>
        <w:tab w:val="clear" w:pos="4536"/>
        <w:tab w:val="clear" w:pos="9072"/>
        <w:tab w:val="center" w:pos="4606"/>
        <w:tab w:val="right" w:pos="9213"/>
      </w:tabs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14" w14:textId="77777777" w:rsidR="008D795A" w:rsidRPr="00585C0B" w:rsidRDefault="00585C0B" w:rsidP="00585C0B">
    <w:pPr>
      <w:pStyle w:val="Sidfot"/>
    </w:pPr>
    <w:r>
      <w:fldChar w:fldCharType="begin"/>
    </w:r>
    <w:r>
      <w:instrText xml:space="preserve"> INCLUDEPICTURE "https://www.innerwheel.se/media/3346/strong-women-stronger-world-logo_2021.jpg?width=149&amp;height=145" \* MERGEFORMATINET </w:instrText>
    </w:r>
    <w:r>
      <w:fldChar w:fldCharType="separate"/>
    </w:r>
    <w:r w:rsidR="00100FA7">
      <w:fldChar w:fldCharType="begin"/>
    </w:r>
    <w:r w:rsidR="00100FA7">
      <w:instrText xml:space="preserve"> </w:instrText>
    </w:r>
    <w:r w:rsidR="00100FA7">
      <w:instrText>INCLUDEPICTURE  "https</w:instrText>
    </w:r>
    <w:r w:rsidR="00100FA7">
      <w:instrText>://www.innerwheel.se/media/3346/strong-women-stronger-world-logo_2021.jpg?width=149&amp;height=145" \* MERGEFORMATINET</w:instrText>
    </w:r>
    <w:r w:rsidR="00100FA7">
      <w:instrText xml:space="preserve"> </w:instrText>
    </w:r>
    <w:r w:rsidR="00100FA7">
      <w:fldChar w:fldCharType="separate"/>
    </w:r>
    <w:r w:rsidR="00100FA7">
      <w:pict w14:anchorId="09B2E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.1pt;height:55.85pt">
          <v:imagedata r:id="rId1" r:href="rId2"/>
        </v:shape>
      </w:pict>
    </w:r>
    <w:r w:rsidR="00100FA7">
      <w:fldChar w:fldCharType="end"/>
    </w:r>
    <w:r>
      <w:fldChar w:fldCharType="end"/>
    </w:r>
    <w:r>
      <w:t xml:space="preserve">                                                                                                            </w:t>
    </w:r>
    <w:r>
      <w:fldChar w:fldCharType="begin"/>
    </w:r>
    <w:r>
      <w:instrText xml:space="preserve"> INCLUDEPICTURE "https://www.innerwheel.se/media/3834/shine-a-light_ensam.png?width=154&amp;height=105" \* MERGEFORMATINET </w:instrText>
    </w:r>
    <w:r>
      <w:fldChar w:fldCharType="separate"/>
    </w:r>
    <w:r w:rsidR="00100FA7">
      <w:fldChar w:fldCharType="begin"/>
    </w:r>
    <w:r w:rsidR="00100FA7">
      <w:instrText xml:space="preserve"> </w:instrText>
    </w:r>
    <w:r w:rsidR="00100FA7">
      <w:instrText>INCLUDEPICTURE  "https://www.innerwheel.se/media/3834/shine-a-light_ensam.png?width=154&amp;height=105" \* MERGEFORMATINET</w:instrText>
    </w:r>
    <w:r w:rsidR="00100FA7">
      <w:instrText xml:space="preserve"> </w:instrText>
    </w:r>
    <w:r w:rsidR="00100FA7">
      <w:fldChar w:fldCharType="separate"/>
    </w:r>
    <w:r w:rsidR="00100FA7">
      <w:pict w14:anchorId="2E7AC0B6">
        <v:shape id="_x0000_i1027" type="#_x0000_t75" style="width:81.85pt;height:55.85pt">
          <v:imagedata r:id="rId3" r:href="rId4"/>
        </v:shape>
      </w:pict>
    </w:r>
    <w:r w:rsidR="00100FA7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B36F" w14:textId="77777777" w:rsidR="00A36344" w:rsidRDefault="00A36344" w:rsidP="008D795A">
      <w:r>
        <w:separator/>
      </w:r>
    </w:p>
  </w:footnote>
  <w:footnote w:type="continuationSeparator" w:id="0">
    <w:p w14:paraId="57C6E174" w14:textId="77777777" w:rsidR="00A36344" w:rsidRDefault="00A36344" w:rsidP="008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1D9B" w14:textId="77777777" w:rsidR="00585C0B" w:rsidRDefault="00585C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8213" w14:textId="77777777" w:rsidR="008D795A" w:rsidRDefault="008D795A">
    <w:pPr>
      <w:pStyle w:val="Sidhuvud"/>
    </w:pPr>
  </w:p>
  <w:p w14:paraId="7522E9F7" w14:textId="77777777" w:rsidR="008D795A" w:rsidRDefault="008D795A" w:rsidP="008D795A">
    <w:pPr>
      <w:rPr>
        <w:rFonts w:ascii="Myriad Pro" w:hAnsi="Myriad Pro"/>
        <w:b/>
        <w:color w:val="0070C0"/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E9A2" w14:textId="77777777" w:rsidR="008D795A" w:rsidRPr="00F969D5" w:rsidRDefault="00100FA7" w:rsidP="008D795A">
    <w:pPr>
      <w:pStyle w:val="Sidhuvud"/>
      <w:rPr>
        <w:lang w:val="en-US"/>
      </w:rPr>
    </w:pPr>
    <w:r>
      <w:rPr>
        <w:b/>
        <w:noProof/>
        <w:color w:val="000000"/>
        <w:sz w:val="27"/>
        <w:szCs w:val="27"/>
        <w:shd w:val="clear" w:color="auto" w:fill="FFFFFF"/>
        <w:lang w:val="sv-SE" w:eastAsia="sv-SE"/>
      </w:rPr>
      <w:pict w14:anchorId="2285F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Yellow Logo" style="width:51.15pt;height:49.95pt;visibility:visible">
          <v:imagedata r:id="rId1" o:title="Yellow Logo"/>
        </v:shape>
      </w:pict>
    </w:r>
    <w:r w:rsidR="00694377" w:rsidRPr="00F969D5">
      <w:rPr>
        <w:b/>
        <w:noProof/>
        <w:color w:val="000000"/>
        <w:sz w:val="27"/>
        <w:szCs w:val="27"/>
        <w:shd w:val="clear" w:color="auto" w:fill="FFFFFF"/>
        <w:lang w:val="en-US" w:eastAsia="sv-SE"/>
      </w:rPr>
      <w:t xml:space="preserve">                                                                                                                                                    </w:t>
    </w:r>
  </w:p>
  <w:p w14:paraId="59C3D1C1" w14:textId="77777777" w:rsidR="008D795A" w:rsidRPr="00F969D5" w:rsidRDefault="008D795A" w:rsidP="008D795A">
    <w:pPr>
      <w:rPr>
        <w:rFonts w:ascii="Myriad Pro" w:hAnsi="Myriad Pro"/>
        <w:b/>
        <w:color w:val="0070C0"/>
        <w:sz w:val="16"/>
        <w:szCs w:val="16"/>
        <w:lang w:val="en-US"/>
      </w:rPr>
    </w:pPr>
  </w:p>
  <w:p w14:paraId="4852B427" w14:textId="77777777" w:rsidR="008D795A" w:rsidRPr="00F969D5" w:rsidRDefault="00F969D5" w:rsidP="008D795A">
    <w:pPr>
      <w:rPr>
        <w:rFonts w:ascii="Myriad Pro" w:hAnsi="Myriad Pro"/>
        <w:b/>
        <w:color w:val="0070C0"/>
        <w:sz w:val="16"/>
        <w:szCs w:val="16"/>
        <w:lang w:val="en-US"/>
      </w:rPr>
    </w:pPr>
    <w:r>
      <w:rPr>
        <w:rFonts w:ascii="Myriad Pro" w:hAnsi="Myriad Pro"/>
        <w:b/>
        <w:color w:val="0070C0"/>
        <w:sz w:val="16"/>
        <w:szCs w:val="16"/>
        <w:lang w:val="en-US"/>
      </w:rPr>
      <w:t xml:space="preserve">xxx   </w:t>
    </w:r>
    <w:r w:rsidR="008D795A" w:rsidRPr="00F969D5">
      <w:rPr>
        <w:rFonts w:ascii="Myriad Pro" w:hAnsi="Myriad Pro"/>
        <w:b/>
        <w:color w:val="0070C0"/>
        <w:sz w:val="16"/>
        <w:szCs w:val="16"/>
        <w:lang w:val="en-US"/>
      </w:rPr>
      <w:t>INNER WHEEL</w:t>
    </w:r>
    <w:r w:rsidR="00694377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CLUB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</w:t>
    </w:r>
    <w:r w:rsidR="00694377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</w:t>
    </w:r>
  </w:p>
  <w:p w14:paraId="27D60A3F" w14:textId="77777777" w:rsidR="008D795A" w:rsidRPr="00F969D5" w:rsidRDefault="008D795A" w:rsidP="008D795A">
    <w:pPr>
      <w:rPr>
        <w:rFonts w:ascii="Myriad Pro" w:hAnsi="Myriad Pro"/>
        <w:b/>
        <w:color w:val="0070C0"/>
        <w:sz w:val="16"/>
        <w:szCs w:val="16"/>
        <w:lang w:val="en-US"/>
      </w:rPr>
    </w:pPr>
    <w:proofErr w:type="spellStart"/>
    <w:r w:rsidRPr="00F969D5">
      <w:rPr>
        <w:rFonts w:ascii="Myriad Pro" w:hAnsi="Myriad Pro"/>
        <w:b/>
        <w:color w:val="0070C0"/>
        <w:sz w:val="16"/>
        <w:szCs w:val="16"/>
        <w:lang w:val="en-US"/>
      </w:rPr>
      <w:t>Distrikt</w:t>
    </w:r>
    <w:proofErr w:type="spellEnd"/>
    <w:r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236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</w:t>
    </w:r>
    <w:r w:rsidR="00694377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                                           </w:t>
    </w:r>
    <w:r w:rsidR="002D5994" w:rsidRPr="00F969D5"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     </w:t>
    </w:r>
  </w:p>
  <w:p w14:paraId="5953D0B4" w14:textId="77777777" w:rsidR="008D795A" w:rsidRDefault="008D795A" w:rsidP="002D5994">
    <w:pPr>
      <w:rPr>
        <w:rFonts w:ascii="Myriad Pro" w:hAnsi="Myriad Pro"/>
        <w:b/>
        <w:color w:val="0070C0"/>
        <w:sz w:val="16"/>
        <w:szCs w:val="16"/>
        <w:lang w:val="sv-SE"/>
      </w:rPr>
    </w:pPr>
    <w:r w:rsidRPr="00CA7C4E">
      <w:rPr>
        <w:rFonts w:ascii="Myriad Pro" w:hAnsi="Myriad Pro"/>
        <w:b/>
        <w:color w:val="0070C0"/>
        <w:sz w:val="16"/>
        <w:szCs w:val="16"/>
        <w:lang w:val="sv-SE"/>
      </w:rPr>
      <w:t>Sverige</w:t>
    </w:r>
    <w:r w:rsidR="002D5994">
      <w:rPr>
        <w:rFonts w:ascii="Myriad Pro" w:hAnsi="Myriad Pro"/>
        <w:b/>
        <w:color w:val="0070C0"/>
        <w:sz w:val="16"/>
        <w:szCs w:val="16"/>
        <w:lang w:val="sv-SE"/>
      </w:rPr>
      <w:t xml:space="preserve"> </w:t>
    </w:r>
    <w:r w:rsidR="00694377">
      <w:rPr>
        <w:rFonts w:ascii="Myriad Pro" w:hAnsi="Myriad Pro"/>
        <w:b/>
        <w:color w:val="0070C0"/>
        <w:sz w:val="16"/>
        <w:szCs w:val="16"/>
        <w:lang w:val="sv-SE"/>
      </w:rPr>
      <w:t xml:space="preserve"> </w:t>
    </w:r>
    <w:r w:rsidR="002D5994">
      <w:rPr>
        <w:rFonts w:ascii="Myriad Pro" w:hAnsi="Myriad Pro"/>
        <w:b/>
        <w:color w:val="0070C0"/>
        <w:sz w:val="16"/>
        <w:szCs w:val="16"/>
        <w:lang w:val="sv-SE"/>
      </w:rPr>
      <w:t xml:space="preserve">    </w:t>
    </w:r>
  </w:p>
  <w:p w14:paraId="7F7A5D9B" w14:textId="77777777" w:rsidR="00694377" w:rsidRPr="00CA7C4E" w:rsidRDefault="00694377" w:rsidP="00694377">
    <w:pPr>
      <w:rPr>
        <w:rFonts w:ascii="Myriad Pro" w:hAnsi="Myriad Pro"/>
        <w:b/>
        <w:color w:val="0070C0"/>
        <w:sz w:val="16"/>
        <w:szCs w:val="16"/>
        <w:lang w:val="sv-SE"/>
      </w:rPr>
    </w:pPr>
    <w:r>
      <w:rPr>
        <w:rFonts w:ascii="Myriad Pro" w:hAnsi="Myriad Pro"/>
        <w:b/>
        <w:color w:val="0070C0"/>
        <w:sz w:val="16"/>
        <w:szCs w:val="16"/>
        <w:lang w:val="sv-SE"/>
      </w:rPr>
      <w:t xml:space="preserve">Världspresident </w:t>
    </w:r>
    <w:proofErr w:type="spellStart"/>
    <w:r>
      <w:rPr>
        <w:rFonts w:ascii="Myriad Pro" w:hAnsi="Myriad Pro"/>
        <w:b/>
        <w:color w:val="0070C0"/>
        <w:sz w:val="16"/>
        <w:szCs w:val="16"/>
        <w:lang w:val="sv-SE"/>
      </w:rPr>
      <w:t>Trish</w:t>
    </w:r>
    <w:proofErr w:type="spellEnd"/>
    <w:r>
      <w:rPr>
        <w:rFonts w:ascii="Myriad Pro" w:hAnsi="Myriad Pro"/>
        <w:b/>
        <w:color w:val="0070C0"/>
        <w:sz w:val="16"/>
        <w:szCs w:val="16"/>
        <w:lang w:val="sv-SE"/>
      </w:rPr>
      <w:t xml:space="preserve"> Douglas</w:t>
    </w:r>
  </w:p>
  <w:p w14:paraId="146609CF" w14:textId="77777777" w:rsidR="00694377" w:rsidRPr="00694377" w:rsidRDefault="00694377" w:rsidP="00694377">
    <w:pPr>
      <w:rPr>
        <w:rFonts w:ascii="Myriad Pro" w:hAnsi="Myriad Pro"/>
        <w:b/>
        <w:color w:val="0070C0"/>
        <w:sz w:val="16"/>
        <w:szCs w:val="16"/>
        <w:lang w:val="en-US"/>
      </w:rPr>
    </w:pPr>
    <w:proofErr w:type="spellStart"/>
    <w:r w:rsidRPr="00694377">
      <w:rPr>
        <w:rFonts w:ascii="Myriad Pro" w:hAnsi="Myriad Pro"/>
        <w:b/>
        <w:color w:val="0070C0"/>
        <w:sz w:val="16"/>
        <w:szCs w:val="16"/>
        <w:lang w:val="en-US"/>
      </w:rPr>
      <w:t>Årets</w:t>
    </w:r>
    <w:proofErr w:type="spellEnd"/>
    <w:r w:rsidRPr="00694377">
      <w:rPr>
        <w:rFonts w:ascii="Myriad Pro" w:hAnsi="Myriad Pro"/>
        <w:b/>
        <w:color w:val="0070C0"/>
        <w:sz w:val="16"/>
        <w:szCs w:val="16"/>
        <w:lang w:val="en-US"/>
      </w:rPr>
      <w:t xml:space="preserve"> motto </w:t>
    </w:r>
    <w:r>
      <w:rPr>
        <w:rFonts w:ascii="Myriad Pro" w:hAnsi="Myriad Pro"/>
        <w:b/>
        <w:color w:val="0070C0"/>
        <w:sz w:val="16"/>
        <w:szCs w:val="16"/>
        <w:lang w:val="en-US"/>
      </w:rPr>
      <w:t xml:space="preserve"> </w:t>
    </w:r>
    <w:r w:rsidRPr="00694377">
      <w:rPr>
        <w:rFonts w:ascii="Myriad Pro" w:hAnsi="Myriad Pro"/>
        <w:b/>
        <w:color w:val="0070C0"/>
        <w:sz w:val="16"/>
        <w:szCs w:val="16"/>
        <w:lang w:val="en-US"/>
      </w:rPr>
      <w:t xml:space="preserve"> Shine a </w:t>
    </w:r>
    <w:proofErr w:type="gramStart"/>
    <w:r w:rsidRPr="00694377">
      <w:rPr>
        <w:rFonts w:ascii="Myriad Pro" w:hAnsi="Myriad Pro"/>
        <w:b/>
        <w:color w:val="0070C0"/>
        <w:sz w:val="16"/>
        <w:szCs w:val="16"/>
        <w:lang w:val="en-US"/>
      </w:rPr>
      <w:t>l</w:t>
    </w:r>
    <w:r>
      <w:rPr>
        <w:rFonts w:ascii="Myriad Pro" w:hAnsi="Myriad Pro"/>
        <w:b/>
        <w:color w:val="0070C0"/>
        <w:sz w:val="16"/>
        <w:szCs w:val="16"/>
        <w:lang w:val="en-US"/>
      </w:rPr>
      <w:t>ight</w:t>
    </w:r>
    <w:proofErr w:type="gramEnd"/>
    <w:r>
      <w:rPr>
        <w:rFonts w:ascii="Myriad Pro" w:hAnsi="Myriad Pro"/>
        <w:b/>
        <w:color w:val="0070C0"/>
        <w:sz w:val="16"/>
        <w:szCs w:val="16"/>
        <w:lang w:val="en-US"/>
      </w:rPr>
      <w:t xml:space="preserve">                                                                                             </w:t>
    </w:r>
  </w:p>
  <w:p w14:paraId="2992FF7A" w14:textId="77777777" w:rsidR="00694377" w:rsidRPr="00694377" w:rsidRDefault="00694377" w:rsidP="002D5994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7FC"/>
    <w:rsid w:val="00022F88"/>
    <w:rsid w:val="00100FA7"/>
    <w:rsid w:val="00231B03"/>
    <w:rsid w:val="00296E6B"/>
    <w:rsid w:val="002C7905"/>
    <w:rsid w:val="002D5994"/>
    <w:rsid w:val="003750FF"/>
    <w:rsid w:val="003A33AF"/>
    <w:rsid w:val="004241F7"/>
    <w:rsid w:val="004D04E8"/>
    <w:rsid w:val="00531B39"/>
    <w:rsid w:val="0055437E"/>
    <w:rsid w:val="00585C0B"/>
    <w:rsid w:val="00626B38"/>
    <w:rsid w:val="00635652"/>
    <w:rsid w:val="00694377"/>
    <w:rsid w:val="006C24FC"/>
    <w:rsid w:val="007256B8"/>
    <w:rsid w:val="007413C2"/>
    <w:rsid w:val="0075354D"/>
    <w:rsid w:val="007F4D96"/>
    <w:rsid w:val="008A73CE"/>
    <w:rsid w:val="008D795A"/>
    <w:rsid w:val="00937FCA"/>
    <w:rsid w:val="009530A8"/>
    <w:rsid w:val="009A7316"/>
    <w:rsid w:val="00A36344"/>
    <w:rsid w:val="00BC0C83"/>
    <w:rsid w:val="00BD65DD"/>
    <w:rsid w:val="00BE43A1"/>
    <w:rsid w:val="00BE60B8"/>
    <w:rsid w:val="00C36132"/>
    <w:rsid w:val="00CA2BC1"/>
    <w:rsid w:val="00CA7C4E"/>
    <w:rsid w:val="00D4009E"/>
    <w:rsid w:val="00D677FC"/>
    <w:rsid w:val="00EC3F3B"/>
    <w:rsid w:val="00F33B7D"/>
    <w:rsid w:val="00F62172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41B7"/>
  <w15:chartTrackingRefBased/>
  <w15:docId w15:val="{4870B757-54F9-48BB-B130-68D1DF9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6B"/>
    <w:rPr>
      <w:rFonts w:ascii="Times New Roman" w:eastAsia="Times New Roman" w:hAnsi="Times New Roman"/>
      <w:sz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6E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6E6B"/>
    <w:rPr>
      <w:rFonts w:ascii="Tahoma" w:eastAsia="Times New Roman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8D79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D795A"/>
    <w:rPr>
      <w:rFonts w:ascii="Times New Roman" w:eastAsia="Times New Roman" w:hAnsi="Times New Roman"/>
      <w:sz w:val="24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8D795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D795A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www.innerwheel.se/media/3346/strong-women-stronger-world-logo_2021.jpg?width=149&amp;height=145" TargetMode="External"/><Relationship Id="rId1" Type="http://schemas.openxmlformats.org/officeDocument/2006/relationships/image" Target="media/image2.jpeg"/><Relationship Id="rId4" Type="http://schemas.openxmlformats.org/officeDocument/2006/relationships/image" Target="https://www.innerwheel.se/media/3834/shine-a-light_ensam.png?width=154&amp;height=10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\AppData\Local\Temp\Temp1_Outlook.com%20(66).zip\F+&#194;rlaga%20Huvud%20Inner%20Wheel%20egen%20f+&#194;rlaga%20%20%20HELSINGBORG%20INNER%20WHEEL%20CLU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F+Ârlaga Huvud Inner Wheel egen f+Ârlaga   HELSINGBORG INNER WHEEL CLUB</Template>
  <TotalTime>4</TotalTime>
  <Pages>2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</dc:creator>
  <cp:keywords/>
  <cp:lastModifiedBy>Margareta Westesson</cp:lastModifiedBy>
  <cp:revision>3</cp:revision>
  <cp:lastPrinted>2014-09-07T15:43:00Z</cp:lastPrinted>
  <dcterms:created xsi:type="dcterms:W3CDTF">2023-10-07T17:18:00Z</dcterms:created>
  <dcterms:modified xsi:type="dcterms:W3CDTF">2023-10-07T17:22:00Z</dcterms:modified>
</cp:coreProperties>
</file>