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52" w:rsidRDefault="00705CC0" w:rsidP="00901052">
      <w:pPr>
        <w:pStyle w:val="Sidhuvud"/>
        <w:tabs>
          <w:tab w:val="clear" w:pos="4536"/>
          <w:tab w:val="clear" w:pos="9072"/>
          <w:tab w:val="left" w:pos="5130"/>
        </w:tabs>
      </w:pPr>
      <w:r>
        <w:rPr>
          <w:noProof/>
        </w:rPr>
        <w:pict>
          <v:shapetype id="_x0000_t202" coordsize="21600,21600" o:spt="202" path="m,l,21600r21600,l21600,xe">
            <v:stroke joinstyle="miter"/>
            <v:path gradientshapeok="t" o:connecttype="rect"/>
          </v:shapetype>
          <v:shape id="Text Box 5" o:spid="_x0000_s1026" type="#_x0000_t202" style="position:absolute;margin-left:90pt;margin-top:-9pt;width:401.65pt;height:76.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" stroked="f">
            <v:textbox>
              <w:txbxContent>
                <w:p w:rsidR="0023311D" w:rsidRDefault="009507AD" w:rsidP="009507AD">
                  <w:pPr>
                    <w:tabs>
                      <w:tab w:val="left" w:pos="2520"/>
                      <w:tab w:val="left" w:pos="5040"/>
                      <w:tab w:val="left" w:pos="5130"/>
                    </w:tabs>
                    <w:rPr>
                      <w:sz w:val="16"/>
                      <w:lang w:val="de-DE"/>
                    </w:rPr>
                  </w:pPr>
                  <w:r>
                    <w:rPr>
                      <w:sz w:val="16"/>
                      <w:lang w:val="de-DE"/>
                    </w:rPr>
                    <w:t>Ingrid Hofmann</w:t>
                  </w:r>
                  <w:r w:rsidR="00034A84">
                    <w:rPr>
                      <w:sz w:val="16"/>
                      <w:lang w:val="de-DE"/>
                    </w:rPr>
                    <w:tab/>
                  </w:r>
                  <w:r w:rsidR="0094036B">
                    <w:rPr>
                      <w:sz w:val="16"/>
                      <w:lang w:val="de-DE"/>
                    </w:rPr>
                    <w:t xml:space="preserve">        </w:t>
                  </w:r>
                  <w:r w:rsidR="008945DE">
                    <w:rPr>
                      <w:sz w:val="16"/>
                      <w:lang w:val="de-DE"/>
                    </w:rPr>
                    <w:t>Ann Palm</w:t>
                  </w:r>
                  <w:r w:rsidR="00034A84">
                    <w:rPr>
                      <w:sz w:val="16"/>
                      <w:lang w:val="de-DE"/>
                    </w:rPr>
                    <w:tab/>
                  </w:r>
                  <w:r>
                    <w:rPr>
                      <w:sz w:val="16"/>
                      <w:lang w:val="de-DE"/>
                    </w:rPr>
                    <w:tab/>
                  </w:r>
                  <w:r>
                    <w:rPr>
                      <w:sz w:val="16"/>
                      <w:lang w:val="de-DE"/>
                    </w:rPr>
                    <w:tab/>
                  </w:r>
                  <w:r w:rsidR="0023311D">
                    <w:rPr>
                      <w:sz w:val="16"/>
                      <w:lang w:val="de-DE"/>
                    </w:rPr>
                    <w:t>Yvonne Ljung</w:t>
                  </w:r>
                </w:p>
                <w:p w:rsidR="00034A84" w:rsidRDefault="009507AD" w:rsidP="009507AD">
                  <w:pPr>
                    <w:tabs>
                      <w:tab w:val="left" w:pos="2520"/>
                      <w:tab w:val="left" w:pos="5040"/>
                      <w:tab w:val="left" w:pos="5130"/>
                    </w:tabs>
                    <w:rPr>
                      <w:sz w:val="16"/>
                      <w:lang w:val="de-DE"/>
                    </w:rPr>
                  </w:pPr>
                  <w:r>
                    <w:rPr>
                      <w:sz w:val="16"/>
                      <w:lang w:val="de-DE"/>
                    </w:rPr>
                    <w:t>Växlarevägen 2A</w:t>
                  </w:r>
                  <w:r w:rsidR="00034A84">
                    <w:rPr>
                      <w:sz w:val="16"/>
                      <w:lang w:val="de-DE"/>
                    </w:rPr>
                    <w:tab/>
                  </w:r>
                  <w:r w:rsidR="0094036B">
                    <w:rPr>
                      <w:sz w:val="16"/>
                      <w:lang w:val="de-DE"/>
                    </w:rPr>
                    <w:t xml:space="preserve">        </w:t>
                  </w:r>
                  <w:r w:rsidR="0023689D">
                    <w:rPr>
                      <w:sz w:val="16"/>
                      <w:lang w:val="de-DE"/>
                    </w:rPr>
                    <w:t>Strandvägen 101B</w:t>
                  </w:r>
                  <w:r w:rsidR="0023689D">
                    <w:rPr>
                      <w:sz w:val="16"/>
                      <w:lang w:val="de-DE"/>
                    </w:rPr>
                    <w:tab/>
                  </w:r>
                  <w:r>
                    <w:rPr>
                      <w:sz w:val="16"/>
                      <w:lang w:val="de-DE"/>
                    </w:rPr>
                    <w:tab/>
                    <w:t xml:space="preserve">  </w:t>
                  </w:r>
                  <w:r>
                    <w:rPr>
                      <w:sz w:val="16"/>
                      <w:lang w:val="de-DE"/>
                    </w:rPr>
                    <w:tab/>
                  </w:r>
                  <w:r w:rsidR="0023311D">
                    <w:rPr>
                      <w:sz w:val="16"/>
                      <w:lang w:val="de-DE"/>
                    </w:rPr>
                    <w:t>Rydebäcks Stationsgata 34</w:t>
                  </w:r>
                </w:p>
                <w:p w:rsidR="0023311D" w:rsidRDefault="009507AD" w:rsidP="009507AD">
                  <w:pPr>
                    <w:tabs>
                      <w:tab w:val="left" w:pos="2520"/>
                      <w:tab w:val="left" w:pos="5040"/>
                      <w:tab w:val="left" w:pos="5130"/>
                    </w:tabs>
                    <w:rPr>
                      <w:sz w:val="16"/>
                      <w:lang w:val="de-DE"/>
                    </w:rPr>
                  </w:pPr>
                  <w:r>
                    <w:rPr>
                      <w:sz w:val="16"/>
                      <w:lang w:val="de-DE"/>
                    </w:rPr>
                    <w:t>246 57 Barsebäck</w:t>
                  </w:r>
                  <w:r w:rsidR="00034A84">
                    <w:rPr>
                      <w:sz w:val="16"/>
                      <w:lang w:val="de-DE"/>
                    </w:rPr>
                    <w:tab/>
                  </w:r>
                  <w:r w:rsidR="0094036B">
                    <w:rPr>
                      <w:sz w:val="16"/>
                      <w:lang w:val="de-DE"/>
                    </w:rPr>
                    <w:t xml:space="preserve">        </w:t>
                  </w:r>
                  <w:r w:rsidR="0023689D">
                    <w:rPr>
                      <w:sz w:val="16"/>
                      <w:lang w:val="de-DE"/>
                    </w:rPr>
                    <w:t>261 39 Landskrona</w:t>
                  </w:r>
                  <w:r w:rsidR="00034A84">
                    <w:rPr>
                      <w:sz w:val="16"/>
                      <w:lang w:val="de-DE"/>
                    </w:rPr>
                    <w:tab/>
                  </w:r>
                  <w:r>
                    <w:rPr>
                      <w:sz w:val="16"/>
                      <w:lang w:val="de-DE"/>
                    </w:rPr>
                    <w:tab/>
                  </w:r>
                  <w:r>
                    <w:rPr>
                      <w:sz w:val="16"/>
                      <w:lang w:val="de-DE"/>
                    </w:rPr>
                    <w:tab/>
                  </w:r>
                  <w:r w:rsidR="0023311D">
                    <w:rPr>
                      <w:sz w:val="16"/>
                      <w:lang w:val="de-DE"/>
                    </w:rPr>
                    <w:t>257 34 Rydebäck</w:t>
                  </w:r>
                </w:p>
                <w:p w:rsidR="00034A84" w:rsidRDefault="009507AD" w:rsidP="009507AD">
                  <w:pPr>
                    <w:tabs>
                      <w:tab w:val="left" w:pos="2520"/>
                      <w:tab w:val="left" w:pos="5040"/>
                      <w:tab w:val="left" w:pos="5130"/>
                    </w:tabs>
                    <w:rPr>
                      <w:sz w:val="16"/>
                      <w:lang w:val="de-DE"/>
                    </w:rPr>
                  </w:pPr>
                  <w:r>
                    <w:rPr>
                      <w:sz w:val="16"/>
                      <w:lang w:val="de-DE"/>
                    </w:rPr>
                    <w:t>Tfn 0708-588046</w:t>
                  </w:r>
                  <w:r w:rsidR="008945DE">
                    <w:rPr>
                      <w:sz w:val="16"/>
                      <w:lang w:val="de-DE"/>
                    </w:rPr>
                    <w:tab/>
                  </w:r>
                  <w:r w:rsidR="0094036B">
                    <w:rPr>
                      <w:sz w:val="16"/>
                      <w:lang w:val="de-DE"/>
                    </w:rPr>
                    <w:t xml:space="preserve">        </w:t>
                  </w:r>
                  <w:r w:rsidR="008945DE">
                    <w:rPr>
                      <w:sz w:val="16"/>
                      <w:lang w:val="de-DE"/>
                    </w:rPr>
                    <w:t>T</w:t>
                  </w:r>
                  <w:r w:rsidR="00034A84">
                    <w:rPr>
                      <w:sz w:val="16"/>
                      <w:lang w:val="de-DE"/>
                    </w:rPr>
                    <w:t>fn: 070</w:t>
                  </w:r>
                  <w:r w:rsidR="008945DE">
                    <w:rPr>
                      <w:sz w:val="16"/>
                      <w:lang w:val="de-DE"/>
                    </w:rPr>
                    <w:t>8</w:t>
                  </w:r>
                  <w:r w:rsidR="00034A84">
                    <w:rPr>
                      <w:sz w:val="16"/>
                      <w:lang w:val="de-DE"/>
                    </w:rPr>
                    <w:t xml:space="preserve">-28 </w:t>
                  </w:r>
                  <w:r w:rsidR="008945DE">
                    <w:rPr>
                      <w:sz w:val="16"/>
                      <w:lang w:val="de-DE"/>
                    </w:rPr>
                    <w:t>68</w:t>
                  </w:r>
                  <w:r w:rsidR="00034A84">
                    <w:rPr>
                      <w:sz w:val="16"/>
                      <w:lang w:val="de-DE"/>
                    </w:rPr>
                    <w:t xml:space="preserve"> </w:t>
                  </w:r>
                  <w:r w:rsidR="008945DE">
                    <w:rPr>
                      <w:sz w:val="16"/>
                      <w:lang w:val="de-DE"/>
                    </w:rPr>
                    <w:t>69</w:t>
                  </w:r>
                  <w:r w:rsidR="00034A84">
                    <w:rPr>
                      <w:sz w:val="16"/>
                      <w:lang w:val="de-DE"/>
                    </w:rPr>
                    <w:tab/>
                  </w:r>
                  <w:r>
                    <w:rPr>
                      <w:sz w:val="16"/>
                      <w:lang w:val="de-DE"/>
                    </w:rPr>
                    <w:tab/>
                  </w:r>
                  <w:r>
                    <w:rPr>
                      <w:sz w:val="16"/>
                      <w:lang w:val="de-DE"/>
                    </w:rPr>
                    <w:tab/>
                  </w:r>
                  <w:r w:rsidR="0023311D">
                    <w:rPr>
                      <w:sz w:val="16"/>
                      <w:lang w:val="de-DE"/>
                    </w:rPr>
                    <w:t>Tfn: 0708-291912</w:t>
                  </w:r>
                </w:p>
                <w:p w:rsidR="009507AD" w:rsidRDefault="009507AD" w:rsidP="009507AD">
                  <w:pPr>
                    <w:tabs>
                      <w:tab w:val="left" w:pos="2520"/>
                      <w:tab w:val="left" w:pos="5040"/>
                      <w:tab w:val="left" w:pos="5130"/>
                    </w:tabs>
                    <w:rPr>
                      <w:sz w:val="16"/>
                      <w:lang w:val="de-DE"/>
                    </w:rPr>
                  </w:pPr>
                  <w:r>
                    <w:rPr>
                      <w:sz w:val="16"/>
                      <w:lang w:val="de-DE"/>
                    </w:rPr>
                    <w:tab/>
                  </w:r>
                  <w:r w:rsidR="0094036B">
                    <w:rPr>
                      <w:sz w:val="16"/>
                      <w:lang w:val="de-DE"/>
                    </w:rPr>
                    <w:t xml:space="preserve">        </w:t>
                  </w:r>
                  <w:r>
                    <w:rPr>
                      <w:sz w:val="16"/>
                      <w:lang w:val="de-DE"/>
                    </w:rPr>
                    <w:t>E-mail:</w:t>
                  </w:r>
                  <w:r w:rsidR="00DA4555">
                    <w:rPr>
                      <w:sz w:val="16"/>
                      <w:lang w:val="de-DE"/>
                    </w:rPr>
                    <w:t xml:space="preserve"> annirenpalm@gmail.com</w:t>
                  </w:r>
                  <w:r>
                    <w:rPr>
                      <w:sz w:val="16"/>
                      <w:lang w:val="de-DE"/>
                    </w:rPr>
                    <w:tab/>
                    <w:t xml:space="preserve">  </w:t>
                  </w:r>
                  <w:r>
                    <w:rPr>
                      <w:sz w:val="16"/>
                      <w:lang w:val="de-DE"/>
                    </w:rPr>
                    <w:tab/>
                  </w:r>
                  <w:r>
                    <w:rPr>
                      <w:sz w:val="16"/>
                      <w:lang w:val="de-DE"/>
                    </w:rPr>
                    <w:tab/>
                    <w:t>E</w:t>
                  </w:r>
                  <w:r w:rsidR="00034A84">
                    <w:rPr>
                      <w:sz w:val="16"/>
                      <w:lang w:val="de-DE"/>
                    </w:rPr>
                    <w:t>-mail:</w:t>
                  </w:r>
                  <w:r w:rsidR="008945DE">
                    <w:rPr>
                      <w:sz w:val="16"/>
                      <w:lang w:val="de-DE"/>
                    </w:rPr>
                    <w:t xml:space="preserve"> </w:t>
                  </w:r>
                  <w:r>
                    <w:rPr>
                      <w:sz w:val="16"/>
                      <w:lang w:val="de-DE"/>
                    </w:rPr>
                    <w:t>yvonne@remse.se</w:t>
                  </w:r>
                </w:p>
                <w:p w:rsidR="00034A84" w:rsidRDefault="009507AD" w:rsidP="009507AD">
                  <w:pPr>
                    <w:tabs>
                      <w:tab w:val="left" w:pos="2520"/>
                      <w:tab w:val="left" w:pos="5040"/>
                      <w:tab w:val="left" w:pos="5130"/>
                    </w:tabs>
                    <w:rPr>
                      <w:sz w:val="16"/>
                      <w:lang w:val="de-DE"/>
                    </w:rPr>
                  </w:pPr>
                  <w:r>
                    <w:rPr>
                      <w:sz w:val="16"/>
                      <w:lang w:val="de-DE"/>
                    </w:rPr>
                    <w:t>E-Mail: ing</w:t>
                  </w:r>
                  <w:r w:rsidR="0094036B">
                    <w:rPr>
                      <w:sz w:val="16"/>
                      <w:lang w:val="de-DE"/>
                    </w:rPr>
                    <w:t>rid.hofmann.loddekopinge@gmail.com</w:t>
                  </w:r>
                  <w:hyperlink r:id="rId8" w:history="1"/>
                  <w:r w:rsidR="0023311D">
                    <w:rPr>
                      <w:sz w:val="16"/>
                      <w:lang w:val="de-DE"/>
                    </w:rPr>
                    <w:t xml:space="preserve"> </w:t>
                  </w:r>
                </w:p>
                <w:p w:rsidR="009478EE" w:rsidRPr="006963E6" w:rsidRDefault="009478EE" w:rsidP="00F136C7">
                  <w:pPr>
                    <w:tabs>
                      <w:tab w:val="left" w:pos="2520"/>
                      <w:tab w:val="left" w:pos="5040"/>
                      <w:tab w:val="left" w:pos="5130"/>
                    </w:tabs>
                    <w:ind w:left="360"/>
                    <w:rPr>
                      <w:sz w:val="16"/>
                      <w:lang w:val="de-DE"/>
                    </w:rPr>
                  </w:pPr>
                  <w:r>
                    <w:rPr>
                      <w:sz w:val="16"/>
                      <w:lang w:val="de-DE"/>
                    </w:rPr>
                    <w:tab/>
                  </w:r>
                  <w:r>
                    <w:rPr>
                      <w:sz w:val="16"/>
                      <w:lang w:val="de-DE"/>
                    </w:rPr>
                    <w:tab/>
                  </w:r>
                </w:p>
                <w:p w:rsidR="009478EE" w:rsidRPr="000A6BFC" w:rsidRDefault="009478EE">
                  <w:pPr>
                    <w:rPr>
                      <w:lang w:val="de-DE"/>
                    </w:rPr>
                  </w:pPr>
                </w:p>
              </w:txbxContent>
            </v:textbox>
          </v:shape>
        </w:pict>
      </w:r>
      <w:r w:rsidR="007804A7">
        <w:rPr>
          <w:noProof/>
        </w:rPr>
        <w:drawing>
          <wp:inline distT="0" distB="0" distL="0" distR="0">
            <wp:extent cx="800100" cy="771525"/>
            <wp:effectExtent l="0" t="0" r="1270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771525"/>
                    </a:xfrm>
                    <a:prstGeom prst="rect">
                      <a:avLst/>
                    </a:prstGeom>
                    <a:noFill/>
                  </pic:spPr>
                </pic:pic>
              </a:graphicData>
            </a:graphic>
          </wp:inline>
        </w:drawing>
      </w:r>
    </w:p>
    <w:p w:rsidR="00901052" w:rsidRPr="0091417B" w:rsidRDefault="00901052" w:rsidP="00901052">
      <w:pPr>
        <w:pStyle w:val="Rubrik1"/>
      </w:pPr>
      <w:r w:rsidRPr="0091417B">
        <w:tab/>
      </w:r>
    </w:p>
    <w:p w:rsidR="0091417B" w:rsidRDefault="004A53F5" w:rsidP="0091417B">
      <w:pPr>
        <w:rPr>
          <w:rFonts w:ascii="Calibri" w:hAnsi="Calibri"/>
          <w:b/>
          <w:color w:val="2323DC"/>
          <w:sz w:val="14"/>
          <w:szCs w:val="14"/>
        </w:rPr>
      </w:pPr>
      <w:r>
        <w:rPr>
          <w:rFonts w:ascii="Calibri" w:hAnsi="Calibri"/>
          <w:b/>
          <w:color w:val="2323DC"/>
          <w:sz w:val="14"/>
          <w:szCs w:val="14"/>
        </w:rPr>
        <w:t>Landskrona Citadell IWC</w:t>
      </w:r>
    </w:p>
    <w:p w:rsidR="0091417B" w:rsidRPr="00AD5902" w:rsidRDefault="004A53F5" w:rsidP="0091417B">
      <w:pPr>
        <w:rPr>
          <w:rFonts w:ascii="Calibri" w:hAnsi="Calibri"/>
          <w:b/>
          <w:color w:val="2323DC"/>
          <w:sz w:val="14"/>
          <w:szCs w:val="14"/>
        </w:rPr>
      </w:pPr>
      <w:r w:rsidRPr="00AD5902">
        <w:rPr>
          <w:rFonts w:ascii="Calibri" w:hAnsi="Calibri"/>
          <w:b/>
          <w:color w:val="2323DC"/>
          <w:sz w:val="14"/>
          <w:szCs w:val="14"/>
        </w:rPr>
        <w:t>Distrikt 239</w:t>
      </w:r>
    </w:p>
    <w:p w:rsidR="0091417B" w:rsidRPr="00AD5902" w:rsidRDefault="0091417B" w:rsidP="0091417B">
      <w:pPr>
        <w:rPr>
          <w:rFonts w:ascii="Calibri" w:hAnsi="Calibri"/>
          <w:color w:val="2323DC"/>
          <w:sz w:val="12"/>
          <w:szCs w:val="12"/>
        </w:rPr>
      </w:pPr>
      <w:r w:rsidRPr="00AD5902">
        <w:rPr>
          <w:rFonts w:ascii="Calibri" w:hAnsi="Calibri"/>
          <w:b/>
          <w:color w:val="2323DC"/>
          <w:sz w:val="14"/>
          <w:szCs w:val="14"/>
        </w:rPr>
        <w:t>S</w:t>
      </w:r>
      <w:r w:rsidR="004A53F5" w:rsidRPr="00AD5902">
        <w:rPr>
          <w:rFonts w:ascii="Calibri" w:hAnsi="Calibri"/>
          <w:b/>
          <w:color w:val="2323DC"/>
          <w:sz w:val="14"/>
          <w:szCs w:val="14"/>
        </w:rPr>
        <w:t>verige</w:t>
      </w:r>
    </w:p>
    <w:p w:rsidR="00901052" w:rsidRPr="00AD5902" w:rsidRDefault="00901052" w:rsidP="00901052"/>
    <w:p w:rsidR="00901052" w:rsidRPr="00AD5902" w:rsidRDefault="00010872" w:rsidP="00901052">
      <w:r>
        <w:t>Inner Wheels hemsida: https://innerwheel.se</w:t>
      </w:r>
    </w:p>
    <w:p w:rsidR="00901052" w:rsidRPr="00AD5902" w:rsidRDefault="00901052" w:rsidP="00901052"/>
    <w:p w:rsidR="00901052" w:rsidRDefault="00901052" w:rsidP="00901052">
      <w:pPr>
        <w:rPr>
          <w:b/>
          <w:sz w:val="20"/>
          <w:szCs w:val="20"/>
          <w:lang w:val="en-US"/>
        </w:rPr>
      </w:pPr>
      <w:r w:rsidRPr="0075027F">
        <w:rPr>
          <w:b/>
          <w:sz w:val="20"/>
          <w:szCs w:val="20"/>
          <w:lang w:val="en-US"/>
        </w:rPr>
        <w:t xml:space="preserve">THEME </w:t>
      </w:r>
      <w:r w:rsidR="0033794D" w:rsidRPr="0075027F">
        <w:rPr>
          <w:b/>
          <w:sz w:val="20"/>
          <w:szCs w:val="20"/>
          <w:lang w:val="en-US"/>
        </w:rPr>
        <w:t>20</w:t>
      </w:r>
      <w:r w:rsidR="00E94554">
        <w:rPr>
          <w:b/>
          <w:sz w:val="20"/>
          <w:szCs w:val="20"/>
          <w:lang w:val="en-US"/>
        </w:rPr>
        <w:t>2</w:t>
      </w:r>
      <w:r w:rsidR="00D3647A">
        <w:rPr>
          <w:b/>
          <w:sz w:val="20"/>
          <w:szCs w:val="20"/>
          <w:lang w:val="en-US"/>
        </w:rPr>
        <w:t>3</w:t>
      </w:r>
      <w:r w:rsidR="008F7FA5">
        <w:rPr>
          <w:b/>
          <w:sz w:val="20"/>
          <w:szCs w:val="20"/>
          <w:lang w:val="en-US"/>
        </w:rPr>
        <w:t>-2</w:t>
      </w:r>
      <w:r w:rsidR="008945DE">
        <w:rPr>
          <w:b/>
          <w:sz w:val="20"/>
          <w:szCs w:val="20"/>
          <w:lang w:val="en-US"/>
        </w:rPr>
        <w:t>02</w:t>
      </w:r>
      <w:r w:rsidR="00D3647A">
        <w:rPr>
          <w:b/>
          <w:sz w:val="20"/>
          <w:szCs w:val="20"/>
          <w:lang w:val="en-US"/>
        </w:rPr>
        <w:t>4</w:t>
      </w:r>
      <w:r w:rsidR="0081261A">
        <w:rPr>
          <w:b/>
          <w:sz w:val="20"/>
          <w:szCs w:val="20"/>
          <w:lang w:val="en-US"/>
        </w:rPr>
        <w:t xml:space="preserve"> </w:t>
      </w:r>
      <w:r w:rsidR="00D3647A">
        <w:rPr>
          <w:b/>
          <w:sz w:val="20"/>
          <w:szCs w:val="20"/>
          <w:lang w:val="en-US"/>
        </w:rPr>
        <w:t>Shine a light</w:t>
      </w:r>
    </w:p>
    <w:p w:rsidR="00010872" w:rsidRPr="0075027F" w:rsidRDefault="00010872" w:rsidP="00901052">
      <w:pPr>
        <w:rPr>
          <w:lang w:val="en-US"/>
        </w:rPr>
      </w:pPr>
    </w:p>
    <w:p w:rsidR="008F7FA5" w:rsidRDefault="004A53F5" w:rsidP="008F7FA5">
      <w:pPr>
        <w:pStyle w:val="Rubrik2"/>
        <w:rPr>
          <w:lang w:val="en-US"/>
        </w:rPr>
      </w:pPr>
      <w:r w:rsidRPr="0075027F">
        <w:rPr>
          <w:lang w:val="en-US"/>
        </w:rPr>
        <w:t>MÅNADSBREV NR</w:t>
      </w:r>
      <w:r w:rsidR="0081261A">
        <w:rPr>
          <w:lang w:val="en-US"/>
        </w:rPr>
        <w:t xml:space="preserve"> </w:t>
      </w:r>
      <w:r w:rsidR="00DA3551">
        <w:rPr>
          <w:lang w:val="en-US"/>
        </w:rPr>
        <w:t>4</w:t>
      </w:r>
    </w:p>
    <w:p w:rsidR="00CE4518" w:rsidRPr="00AB0A64" w:rsidRDefault="00901052" w:rsidP="008F7FA5">
      <w:pPr>
        <w:pStyle w:val="Rubrik2"/>
        <w:rPr>
          <w:b w:val="0"/>
          <w:bCs w:val="0"/>
          <w:lang w:val="en-US"/>
        </w:rPr>
      </w:pPr>
      <w:r w:rsidRPr="0075027F">
        <w:rPr>
          <w:lang w:val="en-US"/>
        </w:rPr>
        <w:t>Årgång</w:t>
      </w:r>
      <w:r w:rsidR="0081261A">
        <w:rPr>
          <w:lang w:val="en-US"/>
        </w:rPr>
        <w:t>: 3</w:t>
      </w:r>
      <w:r w:rsidR="00D3647A">
        <w:rPr>
          <w:lang w:val="en-US"/>
        </w:rPr>
        <w:t>3</w:t>
      </w:r>
      <w:r w:rsidR="00010872">
        <w:rPr>
          <w:lang w:val="en-US"/>
        </w:rPr>
        <w:t>, 202</w:t>
      </w:r>
      <w:r w:rsidR="00D3647A">
        <w:rPr>
          <w:lang w:val="en-US"/>
        </w:rPr>
        <w:t>3</w:t>
      </w:r>
      <w:r w:rsidR="008F7FA5">
        <w:rPr>
          <w:lang w:val="en-US"/>
        </w:rPr>
        <w:t>-2</w:t>
      </w:r>
      <w:r w:rsidR="0081261A">
        <w:rPr>
          <w:lang w:val="en-US"/>
        </w:rPr>
        <w:t>02</w:t>
      </w:r>
      <w:r w:rsidR="00D3647A">
        <w:rPr>
          <w:lang w:val="en-US"/>
        </w:rPr>
        <w:t>4</w:t>
      </w:r>
    </w:p>
    <w:p w:rsidR="007B5D2F" w:rsidRDefault="007B5D2F" w:rsidP="00901052">
      <w:pPr>
        <w:rPr>
          <w:b/>
          <w:bCs/>
          <w:lang w:val="en-US"/>
        </w:rPr>
      </w:pPr>
    </w:p>
    <w:p w:rsidR="001E0DE5" w:rsidRDefault="001E0DE5" w:rsidP="00901052">
      <w:pPr>
        <w:rPr>
          <w:b/>
          <w:bCs/>
          <w:lang w:val="en-US"/>
        </w:rPr>
      </w:pPr>
    </w:p>
    <w:p w:rsidR="0041734F" w:rsidRPr="008945DE" w:rsidRDefault="008F7FA5" w:rsidP="00901052">
      <w:pPr>
        <w:rPr>
          <w:b/>
          <w:bCs/>
          <w:lang w:val="en-US"/>
        </w:rPr>
      </w:pPr>
      <w:r w:rsidRPr="008945DE">
        <w:rPr>
          <w:b/>
          <w:bCs/>
          <w:lang w:val="en-US"/>
        </w:rPr>
        <w:t xml:space="preserve">KALLELSE till </w:t>
      </w:r>
      <w:r w:rsidR="00296816" w:rsidRPr="008945DE">
        <w:rPr>
          <w:b/>
          <w:bCs/>
          <w:lang w:val="en-US"/>
        </w:rPr>
        <w:t>Årsmöte</w:t>
      </w:r>
      <w:r w:rsidR="0081261A" w:rsidRPr="008945DE">
        <w:rPr>
          <w:b/>
          <w:bCs/>
          <w:lang w:val="en-US"/>
        </w:rPr>
        <w:t xml:space="preserve"> </w:t>
      </w:r>
      <w:r w:rsidR="00296816" w:rsidRPr="008945DE">
        <w:rPr>
          <w:b/>
          <w:bCs/>
          <w:lang w:val="en-US"/>
        </w:rPr>
        <w:t>och</w:t>
      </w:r>
      <w:r w:rsidR="0081261A" w:rsidRPr="008945DE">
        <w:rPr>
          <w:b/>
          <w:bCs/>
          <w:lang w:val="en-US"/>
        </w:rPr>
        <w:t xml:space="preserve"> </w:t>
      </w:r>
      <w:r w:rsidR="008945DE" w:rsidRPr="008945DE">
        <w:rPr>
          <w:b/>
          <w:bCs/>
          <w:lang w:val="en-US"/>
        </w:rPr>
        <w:t>K</w:t>
      </w:r>
      <w:r w:rsidR="00296816" w:rsidRPr="008945DE">
        <w:rPr>
          <w:b/>
          <w:bCs/>
          <w:lang w:val="en-US"/>
        </w:rPr>
        <w:t>lubbmöte</w:t>
      </w:r>
    </w:p>
    <w:p w:rsidR="008F7FA5" w:rsidRDefault="008F7FA5" w:rsidP="00901052">
      <w:pPr>
        <w:rPr>
          <w:b/>
          <w:bCs/>
          <w:lang w:val="en-US"/>
        </w:rPr>
      </w:pPr>
    </w:p>
    <w:p w:rsidR="008F7FA5" w:rsidRDefault="008F7FA5" w:rsidP="00901052">
      <w:pPr>
        <w:rPr>
          <w:b/>
        </w:rPr>
      </w:pPr>
      <w:r>
        <w:rPr>
          <w:b/>
        </w:rPr>
        <w:t xml:space="preserve">Onsdagen den </w:t>
      </w:r>
      <w:r w:rsidR="00775A7F">
        <w:rPr>
          <w:b/>
        </w:rPr>
        <w:t>18</w:t>
      </w:r>
      <w:r>
        <w:rPr>
          <w:b/>
        </w:rPr>
        <w:t xml:space="preserve"> september 202</w:t>
      </w:r>
      <w:r w:rsidR="0094036B">
        <w:rPr>
          <w:b/>
        </w:rPr>
        <w:t>3</w:t>
      </w:r>
      <w:r>
        <w:rPr>
          <w:b/>
        </w:rPr>
        <w:t xml:space="preserve"> klockan 18.00. </w:t>
      </w:r>
    </w:p>
    <w:p w:rsidR="008F7FA5" w:rsidRDefault="008F7FA5" w:rsidP="00901052">
      <w:pPr>
        <w:rPr>
          <w:b/>
        </w:rPr>
      </w:pPr>
    </w:p>
    <w:p w:rsidR="008F7FA5" w:rsidRDefault="008F7FA5" w:rsidP="00901052">
      <w:pPr>
        <w:rPr>
          <w:b/>
        </w:rPr>
      </w:pPr>
      <w:r>
        <w:rPr>
          <w:b/>
        </w:rPr>
        <w:t>Plats:</w:t>
      </w:r>
      <w:r>
        <w:rPr>
          <w:b/>
        </w:rPr>
        <w:tab/>
      </w:r>
      <w:r w:rsidR="00157E94" w:rsidRPr="00402E6A">
        <w:rPr>
          <w:sz w:val="22"/>
          <w:szCs w:val="22"/>
          <w:lang w:val="en-US"/>
        </w:rPr>
        <w:t>Erikstorps</w:t>
      </w:r>
      <w:r w:rsidR="00E83F7F" w:rsidRPr="00402E6A">
        <w:rPr>
          <w:sz w:val="22"/>
          <w:szCs w:val="22"/>
          <w:lang w:val="en-US"/>
        </w:rPr>
        <w:t xml:space="preserve"> K</w:t>
      </w:r>
      <w:r w:rsidR="00157E94" w:rsidRPr="00402E6A">
        <w:rPr>
          <w:sz w:val="22"/>
          <w:szCs w:val="22"/>
          <w:lang w:val="en-US"/>
        </w:rPr>
        <w:t>ungsgård</w:t>
      </w:r>
      <w:r w:rsidR="00E83F7F" w:rsidRPr="00402E6A">
        <w:rPr>
          <w:sz w:val="22"/>
          <w:szCs w:val="22"/>
          <w:lang w:val="en-US"/>
        </w:rPr>
        <w:t xml:space="preserve"> Brasseriets Glasveranda</w:t>
      </w:r>
      <w:r w:rsidR="00157E94" w:rsidRPr="00402E6A">
        <w:rPr>
          <w:sz w:val="22"/>
          <w:szCs w:val="22"/>
          <w:lang w:val="en-US"/>
        </w:rPr>
        <w:t>, Lill-olas väg 30, 261 61 Landskrona.</w:t>
      </w:r>
    </w:p>
    <w:p w:rsidR="00E22C0C" w:rsidRPr="008F7FA5" w:rsidRDefault="008F7FA5" w:rsidP="00E22C0C">
      <w:pPr>
        <w:rPr>
          <w:bCs/>
        </w:rPr>
      </w:pPr>
      <w:r>
        <w:rPr>
          <w:b/>
        </w:rPr>
        <w:t>Program:</w:t>
      </w:r>
      <w:r>
        <w:rPr>
          <w:b/>
        </w:rPr>
        <w:tab/>
      </w:r>
      <w:r w:rsidR="00E22C0C">
        <w:t>Väntjänst Landskrona – Greger Nilsson och Doris Mårtensson.</w:t>
      </w:r>
    </w:p>
    <w:p w:rsidR="00775A7F" w:rsidRDefault="008F7FA5" w:rsidP="008F7FA5">
      <w:r>
        <w:rPr>
          <w:b/>
        </w:rPr>
        <w:t>Måltid:</w:t>
      </w:r>
      <w:r w:rsidRPr="00DA4555">
        <w:tab/>
      </w:r>
      <w:r w:rsidR="00775A7F">
        <w:t xml:space="preserve">Pytt i panna </w:t>
      </w:r>
      <w:r w:rsidR="004372F7">
        <w:t>m</w:t>
      </w:r>
      <w:r w:rsidR="00775A7F">
        <w:t>ed bakat ägg. Vatten. Kaffe med liten dessert.</w:t>
      </w:r>
    </w:p>
    <w:p w:rsidR="00296816" w:rsidRDefault="00296816" w:rsidP="008F7FA5">
      <w:r>
        <w:rPr>
          <w:b/>
        </w:rPr>
        <w:t>Pris:</w:t>
      </w:r>
      <w:r w:rsidRPr="001E0DE5">
        <w:tab/>
      </w:r>
      <w:r w:rsidR="009C576B">
        <w:t>225</w:t>
      </w:r>
      <w:r w:rsidR="00D10D11">
        <w:t xml:space="preserve"> kr</w:t>
      </w:r>
      <w:r w:rsidR="00E22C0C">
        <w:t>.</w:t>
      </w:r>
    </w:p>
    <w:p w:rsidR="00E22C0C" w:rsidRDefault="00E22C0C" w:rsidP="00E22C0C">
      <w:pPr>
        <w:rPr>
          <w:bCs/>
        </w:rPr>
      </w:pPr>
      <w:r>
        <w:rPr>
          <w:b/>
        </w:rPr>
        <w:t>Lotteri:</w:t>
      </w:r>
      <w:r>
        <w:tab/>
        <w:t>20 kr lotten</w:t>
      </w:r>
      <w:r w:rsidR="004B6E97">
        <w:t>, 6 lotter 100 kr</w:t>
      </w:r>
      <w:r>
        <w:t>. Vinsten går till Operation Smile.</w:t>
      </w:r>
    </w:p>
    <w:p w:rsidR="00296816" w:rsidRDefault="00296816" w:rsidP="008F7FA5">
      <w:pPr>
        <w:rPr>
          <w:bCs/>
        </w:rPr>
      </w:pPr>
    </w:p>
    <w:p w:rsidR="00296816" w:rsidRPr="000F7765" w:rsidRDefault="00296816" w:rsidP="00296816">
      <w:pPr>
        <w:ind w:left="1300" w:hanging="1300"/>
        <w:rPr>
          <w:b/>
          <w:bCs/>
        </w:rPr>
      </w:pPr>
      <w:r w:rsidRPr="000F7765">
        <w:rPr>
          <w:b/>
          <w:bCs/>
        </w:rPr>
        <w:t>Anmälan:</w:t>
      </w:r>
      <w:r w:rsidRPr="000F7765">
        <w:rPr>
          <w:b/>
          <w:bCs/>
        </w:rPr>
        <w:tab/>
        <w:t>Senast söndagen den 1</w:t>
      </w:r>
      <w:r w:rsidR="00E22C0C">
        <w:rPr>
          <w:b/>
          <w:bCs/>
        </w:rPr>
        <w:t>5</w:t>
      </w:r>
      <w:r w:rsidRPr="000F7765">
        <w:rPr>
          <w:b/>
          <w:bCs/>
        </w:rPr>
        <w:t xml:space="preserve"> </w:t>
      </w:r>
      <w:r w:rsidR="00E22C0C">
        <w:rPr>
          <w:b/>
          <w:bCs/>
        </w:rPr>
        <w:t>oktober</w:t>
      </w:r>
      <w:r w:rsidRPr="000F7765">
        <w:rPr>
          <w:b/>
          <w:bCs/>
        </w:rPr>
        <w:t xml:space="preserve"> klockan 20.00 behöver </w:t>
      </w:r>
      <w:r w:rsidR="008D56E3">
        <w:rPr>
          <w:b/>
          <w:bCs/>
        </w:rPr>
        <w:t>vi ha din anmälan till</w:t>
      </w:r>
    </w:p>
    <w:p w:rsidR="00E22C0C" w:rsidRDefault="008D56E3" w:rsidP="00E22C0C">
      <w:pPr>
        <w:ind w:left="1300"/>
        <w:rPr>
          <w:b/>
          <w:bCs/>
        </w:rPr>
      </w:pPr>
      <w:r>
        <w:rPr>
          <w:b/>
          <w:bCs/>
        </w:rPr>
        <w:t xml:space="preserve">Ann Palm </w:t>
      </w:r>
      <w:hyperlink r:id="rId10" w:history="1">
        <w:r w:rsidR="00CF0B7B" w:rsidRPr="005145BA">
          <w:rPr>
            <w:rStyle w:val="Hyperlnk"/>
            <w:b/>
            <w:bCs/>
          </w:rPr>
          <w:t>annirenpalm@telia.com</w:t>
        </w:r>
      </w:hyperlink>
      <w:r>
        <w:rPr>
          <w:b/>
          <w:bCs/>
        </w:rPr>
        <w:t xml:space="preserve"> tfn 0708-28 68 69</w:t>
      </w:r>
      <w:r w:rsidR="00E22C0C">
        <w:rPr>
          <w:b/>
          <w:bCs/>
        </w:rPr>
        <w:t xml:space="preserve"> eller Birgitta Neander</w:t>
      </w:r>
    </w:p>
    <w:p w:rsidR="00E22C0C" w:rsidRDefault="00E22C0C" w:rsidP="00E22C0C">
      <w:pPr>
        <w:ind w:left="1300"/>
        <w:rPr>
          <w:bCs/>
        </w:rPr>
      </w:pPr>
      <w:r>
        <w:rPr>
          <w:b/>
          <w:bCs/>
        </w:rPr>
        <w:t xml:space="preserve">tfn </w:t>
      </w:r>
      <w:r w:rsidRPr="00DF3A15">
        <w:rPr>
          <w:b/>
        </w:rPr>
        <w:t xml:space="preserve">0730-434743 </w:t>
      </w:r>
      <w:r>
        <w:rPr>
          <w:b/>
        </w:rPr>
        <w:t>birgitta</w:t>
      </w:r>
      <w:r>
        <w:rPr>
          <w:bCs/>
        </w:rPr>
        <w:t>.</w:t>
      </w:r>
      <w:r w:rsidRPr="006E7C98">
        <w:rPr>
          <w:b/>
          <w:bCs/>
        </w:rPr>
        <w:t>neander@yahoo.se</w:t>
      </w:r>
    </w:p>
    <w:p w:rsidR="00296816" w:rsidRPr="000F7765" w:rsidRDefault="00296816" w:rsidP="00296816">
      <w:pPr>
        <w:ind w:left="1300"/>
        <w:rPr>
          <w:bCs/>
        </w:rPr>
      </w:pPr>
      <w:r w:rsidRPr="000F7765">
        <w:rPr>
          <w:bCs/>
        </w:rPr>
        <w:tab/>
      </w:r>
    </w:p>
    <w:p w:rsidR="00296816" w:rsidRDefault="00296816" w:rsidP="00296816">
      <w:pPr>
        <w:ind w:left="1304"/>
        <w:rPr>
          <w:b/>
          <w:bCs/>
        </w:rPr>
      </w:pPr>
      <w:r w:rsidRPr="000F7765">
        <w:rPr>
          <w:b/>
          <w:bCs/>
        </w:rPr>
        <w:t>OBS! Anmälan är bindande!</w:t>
      </w:r>
    </w:p>
    <w:p w:rsidR="00D10D11" w:rsidRDefault="00D10D11" w:rsidP="00296816">
      <w:pPr>
        <w:ind w:left="1304"/>
        <w:rPr>
          <w:b/>
          <w:bCs/>
        </w:rPr>
      </w:pPr>
    </w:p>
    <w:p w:rsidR="00D10D11" w:rsidRDefault="00D10D11" w:rsidP="00296816">
      <w:pPr>
        <w:ind w:left="1304"/>
        <w:rPr>
          <w:b/>
          <w:bCs/>
        </w:rPr>
      </w:pPr>
      <w:r>
        <w:rPr>
          <w:b/>
          <w:bCs/>
        </w:rPr>
        <w:t>Om du har behov av transport hör av dig till någon i styrelsen. Vi ska sitta på glasverandan i Brasseriet, finns inga trappor.</w:t>
      </w:r>
    </w:p>
    <w:p w:rsidR="00296816" w:rsidRDefault="00296816" w:rsidP="008F7FA5">
      <w:pPr>
        <w:rPr>
          <w:b/>
        </w:rPr>
      </w:pPr>
    </w:p>
    <w:p w:rsidR="00643C86" w:rsidRDefault="00643C86" w:rsidP="008F7FA5">
      <w:pPr>
        <w:rPr>
          <w:b/>
        </w:rPr>
      </w:pPr>
    </w:p>
    <w:p w:rsidR="008D56E3" w:rsidRDefault="00EE7B30" w:rsidP="008D56E3">
      <w:pPr>
        <w:rPr>
          <w:b/>
          <w:bCs/>
        </w:rPr>
      </w:pPr>
      <w:r w:rsidRPr="008D56E3">
        <w:rPr>
          <w:b/>
          <w:bCs/>
        </w:rPr>
        <w:t>KLUBB</w:t>
      </w:r>
      <w:r w:rsidR="008D56E3">
        <w:rPr>
          <w:b/>
          <w:bCs/>
        </w:rPr>
        <w:t>ÄRENDEN</w:t>
      </w:r>
    </w:p>
    <w:p w:rsidR="00402E6A" w:rsidRDefault="00402E6A" w:rsidP="008D56E3">
      <w:pPr>
        <w:rPr>
          <w:b/>
          <w:bCs/>
        </w:rPr>
      </w:pPr>
    </w:p>
    <w:p w:rsidR="00EE7B30" w:rsidRPr="008D56E3" w:rsidRDefault="00EE7B30" w:rsidP="008D56E3">
      <w:pPr>
        <w:rPr>
          <w:bCs/>
        </w:rPr>
      </w:pPr>
      <w:r w:rsidRPr="008D56E3">
        <w:rPr>
          <w:b/>
          <w:bCs/>
        </w:rPr>
        <w:t>E</w:t>
      </w:r>
      <w:r w:rsidR="008D56E3">
        <w:rPr>
          <w:b/>
          <w:bCs/>
        </w:rPr>
        <w:t>konomi:</w:t>
      </w:r>
      <w:r w:rsidR="00336EE9" w:rsidRPr="00BD7387">
        <w:rPr>
          <w:bCs/>
        </w:rPr>
        <w:t xml:space="preserve">  </w:t>
      </w:r>
      <w:r w:rsidR="00A94452">
        <w:rPr>
          <w:bCs/>
        </w:rPr>
        <w:t xml:space="preserve">Eva </w:t>
      </w:r>
      <w:r w:rsidR="00E22C0C">
        <w:rPr>
          <w:bCs/>
        </w:rPr>
        <w:t>r</w:t>
      </w:r>
      <w:r w:rsidR="00A94452">
        <w:rPr>
          <w:bCs/>
        </w:rPr>
        <w:t xml:space="preserve">edogör för </w:t>
      </w:r>
      <w:r w:rsidR="008D56E3" w:rsidRPr="008D56E3">
        <w:rPr>
          <w:bCs/>
        </w:rPr>
        <w:t>klubbens ekonomi.</w:t>
      </w:r>
    </w:p>
    <w:p w:rsidR="00EE7B30" w:rsidRPr="000F7765" w:rsidRDefault="00EE7B30" w:rsidP="00EE7B30">
      <w:pPr>
        <w:pStyle w:val="Liststycke"/>
        <w:rPr>
          <w:rFonts w:ascii="Times New Roman" w:hAnsi="Times New Roman"/>
          <w:b/>
          <w:bCs/>
          <w:sz w:val="24"/>
          <w:szCs w:val="24"/>
        </w:rPr>
      </w:pPr>
    </w:p>
    <w:p w:rsidR="00A94452" w:rsidRDefault="00EE7B30" w:rsidP="00A94452">
      <w:r w:rsidRPr="008D56E3">
        <w:rPr>
          <w:b/>
          <w:bCs/>
        </w:rPr>
        <w:t>ISO</w:t>
      </w:r>
      <w:r w:rsidR="008D56E3">
        <w:rPr>
          <w:b/>
          <w:bCs/>
        </w:rPr>
        <w:t>:</w:t>
      </w:r>
      <w:r w:rsidR="00336EE9">
        <w:rPr>
          <w:b/>
          <w:bCs/>
        </w:rPr>
        <w:t xml:space="preserve">  </w:t>
      </w:r>
      <w:r w:rsidR="00A94452">
        <w:t>Elisabeth Nelson</w:t>
      </w:r>
      <w:r w:rsidR="00A94452" w:rsidRPr="0030702D">
        <w:t xml:space="preserve"> </w:t>
      </w:r>
      <w:r w:rsidR="00A94452">
        <w:t>undrar om intresse finns för ett vänbesök i D4 i samband med Convention i Manchester.</w:t>
      </w:r>
    </w:p>
    <w:p w:rsidR="00EE7B30" w:rsidRPr="000F7765" w:rsidRDefault="00EE7B30" w:rsidP="00EE7B30">
      <w:pPr>
        <w:pStyle w:val="Liststycke"/>
        <w:rPr>
          <w:rFonts w:ascii="Times New Roman" w:hAnsi="Times New Roman"/>
          <w:bCs/>
          <w:sz w:val="24"/>
          <w:szCs w:val="24"/>
        </w:rPr>
      </w:pPr>
    </w:p>
    <w:p w:rsidR="00A94452" w:rsidRDefault="001E0DE5" w:rsidP="00A94452">
      <w:r>
        <w:rPr>
          <w:b/>
          <w:bCs/>
        </w:rPr>
        <w:t>Post</w:t>
      </w:r>
      <w:r w:rsidR="008D56E3">
        <w:rPr>
          <w:b/>
          <w:bCs/>
        </w:rPr>
        <w:t>:</w:t>
      </w:r>
      <w:r w:rsidR="00D10D11" w:rsidRPr="00D10D11">
        <w:rPr>
          <w:bCs/>
        </w:rPr>
        <w:t xml:space="preserve">  </w:t>
      </w:r>
      <w:r w:rsidR="00A94452">
        <w:t>Elisabeth von Friesendorff, IW-Nytt Kerstin Jonsson avgår. Originaldokument ska arkiveras i 7 år. Gala World Polio Day Malmö Rådhus 24 oktober.</w:t>
      </w:r>
    </w:p>
    <w:p w:rsidR="00A94452" w:rsidRPr="009C576B" w:rsidRDefault="00A94452" w:rsidP="009C576B">
      <w:pPr>
        <w:rPr>
          <w:bCs/>
        </w:rPr>
      </w:pPr>
    </w:p>
    <w:p w:rsidR="00A94452" w:rsidRPr="00165AC4" w:rsidRDefault="001E0DE5" w:rsidP="00A94452">
      <w:r>
        <w:rPr>
          <w:b/>
        </w:rPr>
        <w:t>Projekt</w:t>
      </w:r>
      <w:r w:rsidR="008D56E3">
        <w:rPr>
          <w:b/>
        </w:rPr>
        <w:t>:</w:t>
      </w:r>
      <w:r w:rsidR="00336EE9">
        <w:rPr>
          <w:b/>
        </w:rPr>
        <w:t xml:space="preserve">  </w:t>
      </w:r>
      <w:r w:rsidR="00A94452">
        <w:t>Blankett IW-projekt gällande hur många och vilka projekt Inner Wheel ska gemensamt utskickat  till medlemmarna. Röstning ska ske på klubbmötet.</w:t>
      </w:r>
      <w:r w:rsidR="00FD2082">
        <w:t xml:space="preserve"> Svar senast 1 november.</w:t>
      </w:r>
    </w:p>
    <w:p w:rsidR="00A94452" w:rsidRDefault="00A94452" w:rsidP="00A94452">
      <w:pPr>
        <w:rPr>
          <w:bCs/>
        </w:rPr>
      </w:pPr>
    </w:p>
    <w:p w:rsidR="00A94452" w:rsidRDefault="00E83F7F" w:rsidP="00A94452">
      <w:r>
        <w:rPr>
          <w:b/>
        </w:rPr>
        <w:t>Program:</w:t>
      </w:r>
      <w:r>
        <w:t xml:space="preserve">  </w:t>
      </w:r>
      <w:r w:rsidR="00A94452">
        <w:t>Klubbmötet i maj på Borgeby Stenugnsbageri</w:t>
      </w:r>
      <w:r w:rsidR="00FD2082">
        <w:t>?</w:t>
      </w:r>
      <w:r w:rsidR="00A94452">
        <w:t xml:space="preserve"> Förslag medlemmarna.</w:t>
      </w:r>
      <w:r w:rsidR="00FD2082">
        <w:t xml:space="preserve"> Styrelsen lämnade några förslag vid föregående klubbmöte.</w:t>
      </w:r>
    </w:p>
    <w:p w:rsidR="00FD2082" w:rsidRPr="000B6AA7" w:rsidRDefault="00FD2082" w:rsidP="00A94452"/>
    <w:p w:rsidR="009C576B" w:rsidRDefault="00E83F7F" w:rsidP="009C576B">
      <w:r>
        <w:rPr>
          <w:b/>
          <w:bCs/>
        </w:rPr>
        <w:t>Distriktsmötet:</w:t>
      </w:r>
      <w:r>
        <w:rPr>
          <w:bCs/>
        </w:rPr>
        <w:t xml:space="preserve"> </w:t>
      </w:r>
      <w:r w:rsidR="009C576B" w:rsidRPr="00537AD5">
        <w:rPr>
          <w:bCs/>
        </w:rPr>
        <w:t>Höstens distriktsmöte äg</w:t>
      </w:r>
      <w:r w:rsidR="00FD2082">
        <w:rPr>
          <w:bCs/>
        </w:rPr>
        <w:t>d</w:t>
      </w:r>
      <w:r w:rsidR="009C576B" w:rsidRPr="00537AD5">
        <w:rPr>
          <w:bCs/>
        </w:rPr>
        <w:t xml:space="preserve">e rum på </w:t>
      </w:r>
      <w:r w:rsidR="009C576B">
        <w:rPr>
          <w:bCs/>
        </w:rPr>
        <w:t>Kockums Fritid, Malmö</w:t>
      </w:r>
      <w:r w:rsidR="009C576B" w:rsidRPr="00537AD5">
        <w:rPr>
          <w:bCs/>
        </w:rPr>
        <w:t xml:space="preserve"> den </w:t>
      </w:r>
      <w:r w:rsidR="009C576B">
        <w:rPr>
          <w:bCs/>
        </w:rPr>
        <w:t>7</w:t>
      </w:r>
      <w:r w:rsidR="009C576B" w:rsidRPr="00537AD5">
        <w:rPr>
          <w:bCs/>
        </w:rPr>
        <w:t xml:space="preserve"> oktober 202</w:t>
      </w:r>
      <w:r w:rsidR="009C576B">
        <w:rPr>
          <w:bCs/>
        </w:rPr>
        <w:t>3</w:t>
      </w:r>
      <w:r w:rsidR="009C576B" w:rsidRPr="00537AD5">
        <w:rPr>
          <w:bCs/>
        </w:rPr>
        <w:t>.</w:t>
      </w:r>
      <w:r w:rsidR="009C576B">
        <w:rPr>
          <w:bCs/>
        </w:rPr>
        <w:t xml:space="preserve"> </w:t>
      </w:r>
      <w:r w:rsidR="00FD2082">
        <w:t>Ingrid lämnar information om mötet.</w:t>
      </w:r>
    </w:p>
    <w:p w:rsidR="009C576B" w:rsidRPr="00E83F7F" w:rsidRDefault="009C576B" w:rsidP="00A2011D">
      <w:pPr>
        <w:rPr>
          <w:bCs/>
        </w:rPr>
      </w:pPr>
    </w:p>
    <w:p w:rsidR="009C576B" w:rsidRDefault="001E0DE5" w:rsidP="009C576B">
      <w:pPr>
        <w:rPr>
          <w:b/>
          <w:bCs/>
        </w:rPr>
      </w:pPr>
      <w:r>
        <w:rPr>
          <w:b/>
          <w:bCs/>
        </w:rPr>
        <w:t>Övrigt</w:t>
      </w:r>
      <w:r w:rsidR="009C576B">
        <w:rPr>
          <w:b/>
          <w:bCs/>
        </w:rPr>
        <w:t>:</w:t>
      </w:r>
    </w:p>
    <w:p w:rsidR="00FD2082" w:rsidRDefault="00FD2082" w:rsidP="00FF16DB">
      <w:r>
        <w:t>Eventuellt kommer klubben att få ytterligare en hyreskostnad för lokalen till våren på Erikstorp. De flesta lokaler kostar en summa för att få vara där. Byta dag med anledningar av lokalfrågan?</w:t>
      </w:r>
    </w:p>
    <w:p w:rsidR="00FD2082" w:rsidRDefault="00FD2082" w:rsidP="00FF16DB"/>
    <w:p w:rsidR="00FD2082" w:rsidRDefault="00FD2082" w:rsidP="00FD2082">
      <w:pPr>
        <w:rPr>
          <w:b/>
        </w:rPr>
      </w:pPr>
      <w:r>
        <w:rPr>
          <w:b/>
        </w:rPr>
        <w:t>Från klubbmötet 20 september</w:t>
      </w:r>
    </w:p>
    <w:p w:rsidR="00FD2082" w:rsidRDefault="00FD2082" w:rsidP="00FD2082">
      <w:r>
        <w:t>11 medlemmar  1 gäst</w:t>
      </w:r>
    </w:p>
    <w:p w:rsidR="00FD2082" w:rsidRDefault="00FD2082" w:rsidP="00FD2082"/>
    <w:p w:rsidR="00FD2082" w:rsidRDefault="00FD2082" w:rsidP="00FD2082">
      <w:r>
        <w:rPr>
          <w:b/>
        </w:rPr>
        <w:t>Post</w:t>
      </w:r>
    </w:p>
    <w:p w:rsidR="00FD2082" w:rsidRDefault="00FD2082" w:rsidP="00FD2082">
      <w:r>
        <w:t>Diverse mail från Ulla Uller, Elisabeth von Friesendorff, SIWR. Helen Reiner angående logan. Rösta Nationalrådspresidenten. Brev från DP Marie Edwins Månsson. Yvonne skickar verksamhetsberättelsen  2022-2023 till Ulla Uller för underskrift.</w:t>
      </w:r>
    </w:p>
    <w:p w:rsidR="00FD2082" w:rsidRDefault="00FD2082" w:rsidP="00FD2082"/>
    <w:p w:rsidR="00FD2082" w:rsidRDefault="00FD2082" w:rsidP="00FD2082">
      <w:r>
        <w:rPr>
          <w:b/>
        </w:rPr>
        <w:t>Ekonomi</w:t>
      </w:r>
    </w:p>
    <w:p w:rsidR="00FD2082" w:rsidRDefault="00FD2082" w:rsidP="00FD2082">
      <w:r>
        <w:t>Klubben har 32 563 kr pg samt kassa 750 kr. Bankavgifterna kommer att återsättas på vårt konto.</w:t>
      </w:r>
    </w:p>
    <w:p w:rsidR="00FD2082" w:rsidRDefault="00FD2082" w:rsidP="00FD2082">
      <w:r>
        <w:t>Alla medlemmar har betalat avgiften. Ingrid Hofmann och Eva Hansson firmatecknare.</w:t>
      </w:r>
    </w:p>
    <w:p w:rsidR="00FD2082" w:rsidRDefault="00FD2082" w:rsidP="00FD2082"/>
    <w:p w:rsidR="00FD2082" w:rsidRDefault="00FD2082" w:rsidP="00FD2082">
      <w:r>
        <w:rPr>
          <w:b/>
        </w:rPr>
        <w:t>ISO</w:t>
      </w:r>
    </w:p>
    <w:p w:rsidR="00FD2082" w:rsidRDefault="00FD2082" w:rsidP="00FD2082">
      <w:r>
        <w:t>Information gällande Convention Manchester. Underlag för IW-Nytt.</w:t>
      </w:r>
    </w:p>
    <w:p w:rsidR="00FD2082" w:rsidRDefault="00FD2082" w:rsidP="00FD2082"/>
    <w:p w:rsidR="00FD2082" w:rsidRDefault="00FD2082" w:rsidP="00FD2082">
      <w:r>
        <w:rPr>
          <w:b/>
        </w:rPr>
        <w:t>Projekt</w:t>
      </w:r>
    </w:p>
    <w:p w:rsidR="00FD2082" w:rsidRDefault="00FD2082" w:rsidP="00FD2082">
      <w:r>
        <w:t>Loppisen gör fortfarande ett uppehåll. Fadderbarn SOS Barnbyar.</w:t>
      </w:r>
    </w:p>
    <w:p w:rsidR="00FD2082" w:rsidRDefault="00FD2082" w:rsidP="00FD2082"/>
    <w:p w:rsidR="00FD2082" w:rsidRDefault="00FD2082" w:rsidP="00FD2082">
      <w:r>
        <w:rPr>
          <w:b/>
        </w:rPr>
        <w:t>Distriktsmötet</w:t>
      </w:r>
    </w:p>
    <w:p w:rsidR="00FD2082" w:rsidRDefault="00FD2082" w:rsidP="00FD2082">
      <w:r>
        <w:t>Distriktsmötet äger rum 7 oktober i Malmö. Ingrid Hofmann, Yvonne Ljung, Eva Hansson, Birgitta Neander representerar klubben och är anmälda.</w:t>
      </w:r>
    </w:p>
    <w:p w:rsidR="00FD2082" w:rsidRDefault="00FD2082" w:rsidP="00FD2082"/>
    <w:p w:rsidR="00FD2082" w:rsidRDefault="00FD2082" w:rsidP="00FD2082">
      <w:r>
        <w:rPr>
          <w:b/>
        </w:rPr>
        <w:t>Vårens program</w:t>
      </w:r>
    </w:p>
    <w:p w:rsidR="00FD2082" w:rsidRDefault="00FD2082" w:rsidP="00FD2082">
      <w:r>
        <w:t>Styrelsens förslag till vårens program 17/1, 21/2, 20/3, 17/4, 15/5 - Infektionsläkare Åsa Hallgårde, Jana P, Besök av DP, Maderma. 10 januari IW-dagen förslag Konstahallens Cafe om möjligt. Medlemmarnas förslag kommer.</w:t>
      </w:r>
    </w:p>
    <w:p w:rsidR="00FD2082" w:rsidRDefault="00FD2082" w:rsidP="00FD2082">
      <w:r>
        <w:t xml:space="preserve"> </w:t>
      </w:r>
    </w:p>
    <w:p w:rsidR="00FD2082" w:rsidRDefault="00FD2082" w:rsidP="00FD2082">
      <w:r>
        <w:rPr>
          <w:b/>
        </w:rPr>
        <w:t>Matriklar</w:t>
      </w:r>
    </w:p>
    <w:p w:rsidR="00FD2082" w:rsidRDefault="00FD2082" w:rsidP="00FD2082">
      <w:r>
        <w:t>Matriklar delades ut till de som vill ha den fysiskt. Några hämtar den digitalt.</w:t>
      </w:r>
    </w:p>
    <w:p w:rsidR="00FD2082" w:rsidRDefault="00FD2082" w:rsidP="00FD2082"/>
    <w:p w:rsidR="00FD2082" w:rsidRPr="00E524F5" w:rsidRDefault="00FD2082" w:rsidP="00FD2082">
      <w:pPr>
        <w:rPr>
          <w:sz w:val="22"/>
          <w:szCs w:val="22"/>
        </w:rPr>
      </w:pPr>
      <w:r w:rsidRPr="00E524F5">
        <w:rPr>
          <w:b/>
          <w:sz w:val="22"/>
          <w:szCs w:val="22"/>
        </w:rPr>
        <w:t>Övrigt</w:t>
      </w:r>
    </w:p>
    <w:p w:rsidR="00FD2082" w:rsidRPr="00E524F5" w:rsidRDefault="00FD2082" w:rsidP="00FD2082">
      <w:pPr>
        <w:rPr>
          <w:sz w:val="22"/>
          <w:szCs w:val="22"/>
        </w:rPr>
      </w:pPr>
      <w:r w:rsidRPr="00E524F5">
        <w:rPr>
          <w:sz w:val="22"/>
          <w:szCs w:val="22"/>
        </w:rPr>
        <w:t>Ingrid berättar om sommarmötet som hölls på Skanör Gästis i Skanör.</w:t>
      </w:r>
    </w:p>
    <w:p w:rsidR="00FD2082" w:rsidRDefault="00FD2082" w:rsidP="00FF16DB"/>
    <w:p w:rsidR="00643C86" w:rsidRDefault="00A94452" w:rsidP="00FF16DB">
      <w:pPr>
        <w:rPr>
          <w:rFonts w:asciiTheme="minorHAnsi" w:hAnsiTheme="minorHAnsi" w:cstheme="majorHAnsi"/>
          <w:b/>
          <w:sz w:val="22"/>
          <w:szCs w:val="22"/>
          <w:lang w:val="en-US"/>
        </w:rPr>
      </w:pPr>
      <w:r>
        <w:rPr>
          <w:rFonts w:asciiTheme="minorHAnsi" w:hAnsiTheme="minorHAnsi" w:cstheme="majorHAnsi"/>
          <w:b/>
          <w:i/>
          <w:sz w:val="22"/>
          <w:szCs w:val="22"/>
          <w:lang w:val="en-US"/>
        </w:rPr>
        <w:t>Referat</w:t>
      </w:r>
    </w:p>
    <w:p w:rsidR="00A94452" w:rsidRDefault="00A94452" w:rsidP="00A94452">
      <w:r>
        <w:t>I kväll hade vi besök av Anita Lejonberg. Anita virkar nallar som sedan säljs oavkortat till förmån för Operation Smile. Handarbete är hennes liv och intresset startade redan som femåring tillsammans med sin mormor som var den stora inspirationen. Anita har 7 barn samt barnbarn och barnbarnsbarn och har virkat ett 25 tal olika djur till dessa samt till vänner och grannar.</w:t>
      </w:r>
    </w:p>
    <w:p w:rsidR="00A94452" w:rsidRDefault="00A94452" w:rsidP="00A94452"/>
    <w:p w:rsidR="00A94452" w:rsidRDefault="00A94452" w:rsidP="00A94452">
      <w:r>
        <w:t>Anita kom efter något år fram till beslutet att skänka sina nallar till Operation Smile. Anita har fram till nu virkat 750 nallar till ett värde av drygt 230 000 kr som har gått oavkortat till Operation Smile. 1 nalle tar ca 2 dagar att virka och montera.</w:t>
      </w:r>
    </w:p>
    <w:p w:rsidR="00A94452" w:rsidRDefault="00A94452" w:rsidP="00A94452"/>
    <w:p w:rsidR="00A94452" w:rsidRDefault="00A94452" w:rsidP="00A94452">
      <w:r>
        <w:t>Mycket information</w:t>
      </w:r>
      <w:r w:rsidR="004B6E97">
        <w:t xml:space="preserve"> om Operation Smile </w:t>
      </w:r>
      <w:r>
        <w:t xml:space="preserve">finns på Facebook </w:t>
      </w:r>
      <w:r w:rsidR="004B6E97">
        <w:t>där</w:t>
      </w:r>
      <w:r>
        <w:t xml:space="preserve"> </w:t>
      </w:r>
      <w:r w:rsidR="004B6E97">
        <w:t xml:space="preserve">följer </w:t>
      </w:r>
      <w:r>
        <w:t xml:space="preserve">Anita utvecklingen. </w:t>
      </w:r>
      <w:r w:rsidR="004B6E97">
        <w:t>En</w:t>
      </w:r>
      <w:r>
        <w:t xml:space="preserve"> operation kostar 2 700 kr. Volontärer arbetar 10 dagar samt 2 dagar för förberedelser/resa dit och hem är alltså borta 14 dagar från sitt ordinarie arbete utan lön. Samling sker på det sjukhus någonstans i världen som resan går till. I Sverige föds ungefär 200 människor med gomspalt.</w:t>
      </w:r>
    </w:p>
    <w:p w:rsidR="00A94452" w:rsidRDefault="00A94452" w:rsidP="00A94452"/>
    <w:p w:rsidR="00E22C0C" w:rsidRDefault="00A94452" w:rsidP="00FF16DB">
      <w:r>
        <w:t>Vid pennan</w:t>
      </w:r>
    </w:p>
    <w:p w:rsidR="00A94452" w:rsidRPr="00A94452" w:rsidRDefault="00A94452" w:rsidP="00FF16DB">
      <w:pPr>
        <w:rPr>
          <w:rFonts w:asciiTheme="minorHAnsi" w:hAnsiTheme="minorHAnsi" w:cstheme="majorHAnsi"/>
          <w:b/>
          <w:sz w:val="22"/>
          <w:szCs w:val="22"/>
          <w:lang w:val="en-US"/>
        </w:rPr>
      </w:pPr>
      <w:r>
        <w:t>Yvonne Ljung</w:t>
      </w:r>
    </w:p>
    <w:sectPr w:rsidR="00A94452" w:rsidRPr="00A94452" w:rsidSect="0014252C">
      <w:footerReference w:type="even" r:id="rId11"/>
      <w:footerReference w:type="default" r:id="rId12"/>
      <w:pgSz w:w="11907" w:h="16840" w:code="9"/>
      <w:pgMar w:top="720" w:right="720" w:bottom="720" w:left="720" w:header="709"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BE2" w:rsidRDefault="004A4BE2">
      <w:r>
        <w:separator/>
      </w:r>
    </w:p>
  </w:endnote>
  <w:endnote w:type="continuationSeparator" w:id="1">
    <w:p w:rsidR="004A4BE2" w:rsidRDefault="004A4B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EE" w:rsidRDefault="00705CC0" w:rsidP="00B40C5C">
    <w:pPr>
      <w:pStyle w:val="Sidfot"/>
      <w:framePr w:wrap="around" w:vAnchor="text" w:hAnchor="margin" w:xAlign="right" w:y="1"/>
      <w:rPr>
        <w:rStyle w:val="Sidnummer"/>
      </w:rPr>
    </w:pPr>
    <w:r>
      <w:rPr>
        <w:rStyle w:val="Sidnummer"/>
      </w:rPr>
      <w:fldChar w:fldCharType="begin"/>
    </w:r>
    <w:r w:rsidR="009478EE">
      <w:rPr>
        <w:rStyle w:val="Sidnummer"/>
      </w:rPr>
      <w:instrText xml:space="preserve">PAGE  </w:instrText>
    </w:r>
    <w:r>
      <w:rPr>
        <w:rStyle w:val="Sidnummer"/>
      </w:rPr>
      <w:fldChar w:fldCharType="end"/>
    </w:r>
  </w:p>
  <w:p w:rsidR="009478EE" w:rsidRDefault="009478EE" w:rsidP="00C427E8">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EE" w:rsidRDefault="00705CC0" w:rsidP="00B40C5C">
    <w:pPr>
      <w:pStyle w:val="Sidfot"/>
      <w:framePr w:wrap="around" w:vAnchor="text" w:hAnchor="margin" w:xAlign="right" w:y="1"/>
      <w:rPr>
        <w:rStyle w:val="Sidnummer"/>
      </w:rPr>
    </w:pPr>
    <w:r>
      <w:rPr>
        <w:rStyle w:val="Sidnummer"/>
      </w:rPr>
      <w:fldChar w:fldCharType="begin"/>
    </w:r>
    <w:r w:rsidR="009478EE">
      <w:rPr>
        <w:rStyle w:val="Sidnummer"/>
      </w:rPr>
      <w:instrText xml:space="preserve">PAGE  </w:instrText>
    </w:r>
    <w:r>
      <w:rPr>
        <w:rStyle w:val="Sidnummer"/>
      </w:rPr>
      <w:fldChar w:fldCharType="separate"/>
    </w:r>
    <w:r w:rsidR="004372F7">
      <w:rPr>
        <w:rStyle w:val="Sidnummer"/>
        <w:noProof/>
      </w:rPr>
      <w:t>1</w:t>
    </w:r>
    <w:r>
      <w:rPr>
        <w:rStyle w:val="Sidnummer"/>
      </w:rPr>
      <w:fldChar w:fldCharType="end"/>
    </w:r>
  </w:p>
  <w:p w:rsidR="009478EE" w:rsidRDefault="009478EE" w:rsidP="00C427E8">
    <w:pPr>
      <w:pStyle w:val="Sidfot"/>
      <w:tabs>
        <w:tab w:val="left" w:pos="6480"/>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BE2" w:rsidRDefault="004A4BE2">
      <w:r>
        <w:separator/>
      </w:r>
    </w:p>
  </w:footnote>
  <w:footnote w:type="continuationSeparator" w:id="1">
    <w:p w:rsidR="004A4BE2" w:rsidRDefault="004A4B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00A1A3C"/>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nsid w:val="064B0C3A"/>
    <w:multiLevelType w:val="hybridMultilevel"/>
    <w:tmpl w:val="37040C94"/>
    <w:lvl w:ilvl="0" w:tplc="8908640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E0D48CE"/>
    <w:multiLevelType w:val="hybridMultilevel"/>
    <w:tmpl w:val="B30C6386"/>
    <w:lvl w:ilvl="0" w:tplc="29DAD400">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0E840430"/>
    <w:multiLevelType w:val="hybridMultilevel"/>
    <w:tmpl w:val="C1F44D58"/>
    <w:lvl w:ilvl="0" w:tplc="258275A2">
      <w:numFmt w:val="bullet"/>
      <w:lvlText w:val="-"/>
      <w:lvlJc w:val="left"/>
      <w:pPr>
        <w:ind w:left="3688" w:hanging="360"/>
      </w:pPr>
      <w:rPr>
        <w:rFonts w:ascii="Calibri" w:eastAsia="Times New Roman" w:hAnsi="Calibri" w:cs="Calibri" w:hint="default"/>
      </w:rPr>
    </w:lvl>
    <w:lvl w:ilvl="1" w:tplc="041D0003">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4">
    <w:nsid w:val="15BA33F0"/>
    <w:multiLevelType w:val="hybridMultilevel"/>
    <w:tmpl w:val="6290B12A"/>
    <w:lvl w:ilvl="0" w:tplc="0E927C8C">
      <w:start w:val="5"/>
      <w:numFmt w:val="bullet"/>
      <w:lvlText w:val="-"/>
      <w:lvlJc w:val="left"/>
      <w:pPr>
        <w:ind w:left="720" w:hanging="360"/>
      </w:pPr>
      <w:rPr>
        <w:rFonts w:ascii="Times New Roman" w:eastAsia="Times New Roman"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71C403A"/>
    <w:multiLevelType w:val="hybridMultilevel"/>
    <w:tmpl w:val="81FE95E2"/>
    <w:lvl w:ilvl="0" w:tplc="29DAD400">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3D645A0D"/>
    <w:multiLevelType w:val="hybridMultilevel"/>
    <w:tmpl w:val="4D5C4646"/>
    <w:lvl w:ilvl="0" w:tplc="7EBEC490">
      <w:start w:val="1"/>
      <w:numFmt w:val="decimal"/>
      <w:lvlText w:val="%1."/>
      <w:lvlJc w:val="left"/>
      <w:pPr>
        <w:ind w:left="1920" w:hanging="360"/>
      </w:pPr>
      <w:rPr>
        <w:rFonts w:hint="default"/>
        <w:b/>
        <w:bCs w:val="0"/>
        <w:sz w:val="24"/>
        <w:szCs w:val="24"/>
      </w:rPr>
    </w:lvl>
    <w:lvl w:ilvl="1" w:tplc="041D0019">
      <w:start w:val="1"/>
      <w:numFmt w:val="lowerLetter"/>
      <w:lvlText w:val="%2."/>
      <w:lvlJc w:val="left"/>
      <w:pPr>
        <w:ind w:left="1636"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7">
    <w:nsid w:val="3FD7677C"/>
    <w:multiLevelType w:val="hybridMultilevel"/>
    <w:tmpl w:val="4694F7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nsid w:val="43F540BC"/>
    <w:multiLevelType w:val="hybridMultilevel"/>
    <w:tmpl w:val="4C6AF5AC"/>
    <w:lvl w:ilvl="0" w:tplc="A01A9024">
      <w:numFmt w:val="bullet"/>
      <w:lvlText w:val="-"/>
      <w:lvlJc w:val="left"/>
      <w:pPr>
        <w:ind w:left="720" w:hanging="360"/>
      </w:pPr>
      <w:rPr>
        <w:rFonts w:ascii="Cambria" w:eastAsia="Times New Roman" w:hAnsi="Cambria"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B477268"/>
    <w:multiLevelType w:val="hybridMultilevel"/>
    <w:tmpl w:val="DC0A05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73DE61B1"/>
    <w:multiLevelType w:val="hybridMultilevel"/>
    <w:tmpl w:val="2A0C6652"/>
    <w:lvl w:ilvl="0" w:tplc="8876AB8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7D9D4747"/>
    <w:multiLevelType w:val="hybridMultilevel"/>
    <w:tmpl w:val="4C48D104"/>
    <w:lvl w:ilvl="0" w:tplc="258275A2">
      <w:numFmt w:val="bullet"/>
      <w:lvlText w:val="-"/>
      <w:lvlJc w:val="left"/>
      <w:pPr>
        <w:ind w:left="2024" w:hanging="360"/>
      </w:pPr>
      <w:rPr>
        <w:rFonts w:ascii="Calibri" w:eastAsia="Times New Roman" w:hAnsi="Calibri" w:cs="Calibri"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5"/>
  </w:num>
  <w:num w:numId="2">
    <w:abstractNumId w:val="2"/>
  </w:num>
  <w:num w:numId="3">
    <w:abstractNumId w:val="7"/>
  </w:num>
  <w:num w:numId="4">
    <w:abstractNumId w:val="0"/>
  </w:num>
  <w:num w:numId="5">
    <w:abstractNumId w:val="4"/>
  </w:num>
  <w:num w:numId="6">
    <w:abstractNumId w:val="1"/>
  </w:num>
  <w:num w:numId="7">
    <w:abstractNumId w:val="6"/>
  </w:num>
  <w:num w:numId="8">
    <w:abstractNumId w:val="11"/>
  </w:num>
  <w:num w:numId="9">
    <w:abstractNumId w:val="3"/>
  </w:num>
  <w:num w:numId="10">
    <w:abstractNumId w:val="10"/>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304"/>
  <w:hyphenationZone w:val="425"/>
  <w:drawingGridHorizontalSpacing w:val="120"/>
  <w:displayHorizontalDrawingGridEvery w:val="2"/>
  <w:noPunctuationKerning/>
  <w:characterSpacingControl w:val="doNotCompress"/>
  <w:hdrShapeDefaults>
    <o:shapedefaults v:ext="edit" spidmax="137218"/>
  </w:hdrShapeDefaults>
  <w:footnotePr>
    <w:footnote w:id="0"/>
    <w:footnote w:id="1"/>
  </w:footnotePr>
  <w:endnotePr>
    <w:endnote w:id="0"/>
    <w:endnote w:id="1"/>
  </w:endnotePr>
  <w:compat/>
  <w:rsids>
    <w:rsidRoot w:val="00DB0622"/>
    <w:rsid w:val="000043DE"/>
    <w:rsid w:val="0001006E"/>
    <w:rsid w:val="00010872"/>
    <w:rsid w:val="00022D08"/>
    <w:rsid w:val="00024ECE"/>
    <w:rsid w:val="000277B6"/>
    <w:rsid w:val="00032DE1"/>
    <w:rsid w:val="00032ECD"/>
    <w:rsid w:val="00034A84"/>
    <w:rsid w:val="00034F83"/>
    <w:rsid w:val="00046694"/>
    <w:rsid w:val="00052212"/>
    <w:rsid w:val="00066CCE"/>
    <w:rsid w:val="00073717"/>
    <w:rsid w:val="000752D4"/>
    <w:rsid w:val="000779A3"/>
    <w:rsid w:val="00080430"/>
    <w:rsid w:val="000A051E"/>
    <w:rsid w:val="000A3DF8"/>
    <w:rsid w:val="000A5CCF"/>
    <w:rsid w:val="000A6BFC"/>
    <w:rsid w:val="000A7503"/>
    <w:rsid w:val="000A7CC9"/>
    <w:rsid w:val="000B6460"/>
    <w:rsid w:val="000C358A"/>
    <w:rsid w:val="000C796E"/>
    <w:rsid w:val="000D79C9"/>
    <w:rsid w:val="000E44D7"/>
    <w:rsid w:val="000F0CE2"/>
    <w:rsid w:val="000F388C"/>
    <w:rsid w:val="000F7765"/>
    <w:rsid w:val="00101062"/>
    <w:rsid w:val="00111351"/>
    <w:rsid w:val="0012159E"/>
    <w:rsid w:val="0012258B"/>
    <w:rsid w:val="00122F44"/>
    <w:rsid w:val="00127FB4"/>
    <w:rsid w:val="0013048E"/>
    <w:rsid w:val="0013108E"/>
    <w:rsid w:val="001339A8"/>
    <w:rsid w:val="00140555"/>
    <w:rsid w:val="00141FDC"/>
    <w:rsid w:val="0014252C"/>
    <w:rsid w:val="00152B2C"/>
    <w:rsid w:val="0015439F"/>
    <w:rsid w:val="0015457C"/>
    <w:rsid w:val="00154964"/>
    <w:rsid w:val="00157E94"/>
    <w:rsid w:val="00161447"/>
    <w:rsid w:val="001640C3"/>
    <w:rsid w:val="001650D1"/>
    <w:rsid w:val="0016785C"/>
    <w:rsid w:val="00167BE5"/>
    <w:rsid w:val="00167E5A"/>
    <w:rsid w:val="00170884"/>
    <w:rsid w:val="0017419C"/>
    <w:rsid w:val="00177D51"/>
    <w:rsid w:val="00180001"/>
    <w:rsid w:val="001A0153"/>
    <w:rsid w:val="001A5B45"/>
    <w:rsid w:val="001B1B01"/>
    <w:rsid w:val="001B2BD3"/>
    <w:rsid w:val="001B416B"/>
    <w:rsid w:val="001C0167"/>
    <w:rsid w:val="001C05DE"/>
    <w:rsid w:val="001C1CFC"/>
    <w:rsid w:val="001C2762"/>
    <w:rsid w:val="001C785C"/>
    <w:rsid w:val="001D5B5D"/>
    <w:rsid w:val="001E0094"/>
    <w:rsid w:val="001E0DE5"/>
    <w:rsid w:val="001E30FC"/>
    <w:rsid w:val="001E4EE2"/>
    <w:rsid w:val="001E61CB"/>
    <w:rsid w:val="001E6801"/>
    <w:rsid w:val="001F2F9B"/>
    <w:rsid w:val="001F4E92"/>
    <w:rsid w:val="001F5FEA"/>
    <w:rsid w:val="00211B60"/>
    <w:rsid w:val="0021474C"/>
    <w:rsid w:val="00216B93"/>
    <w:rsid w:val="0022154E"/>
    <w:rsid w:val="0022542B"/>
    <w:rsid w:val="0023311D"/>
    <w:rsid w:val="00233CF8"/>
    <w:rsid w:val="0023689D"/>
    <w:rsid w:val="002533D4"/>
    <w:rsid w:val="002566D8"/>
    <w:rsid w:val="00261B8E"/>
    <w:rsid w:val="00262CF4"/>
    <w:rsid w:val="00265566"/>
    <w:rsid w:val="00270FAF"/>
    <w:rsid w:val="0027527C"/>
    <w:rsid w:val="0028094F"/>
    <w:rsid w:val="00283E47"/>
    <w:rsid w:val="00286343"/>
    <w:rsid w:val="002959BB"/>
    <w:rsid w:val="00296816"/>
    <w:rsid w:val="00296CA4"/>
    <w:rsid w:val="002A079F"/>
    <w:rsid w:val="002A13F3"/>
    <w:rsid w:val="002A7298"/>
    <w:rsid w:val="002B43AA"/>
    <w:rsid w:val="002C5577"/>
    <w:rsid w:val="002C6455"/>
    <w:rsid w:val="002C7B8B"/>
    <w:rsid w:val="002D2547"/>
    <w:rsid w:val="002E22A4"/>
    <w:rsid w:val="002F2262"/>
    <w:rsid w:val="002F5104"/>
    <w:rsid w:val="002F6719"/>
    <w:rsid w:val="00305221"/>
    <w:rsid w:val="00311463"/>
    <w:rsid w:val="00321194"/>
    <w:rsid w:val="00332A2B"/>
    <w:rsid w:val="00332EFD"/>
    <w:rsid w:val="00334B61"/>
    <w:rsid w:val="003357F0"/>
    <w:rsid w:val="003360B9"/>
    <w:rsid w:val="00336EE9"/>
    <w:rsid w:val="0033794D"/>
    <w:rsid w:val="0034007F"/>
    <w:rsid w:val="003402A8"/>
    <w:rsid w:val="003412A9"/>
    <w:rsid w:val="003458CE"/>
    <w:rsid w:val="00346163"/>
    <w:rsid w:val="00346502"/>
    <w:rsid w:val="00347D33"/>
    <w:rsid w:val="00366B62"/>
    <w:rsid w:val="00372C98"/>
    <w:rsid w:val="003755E3"/>
    <w:rsid w:val="003A3D23"/>
    <w:rsid w:val="003A3F82"/>
    <w:rsid w:val="003A47CB"/>
    <w:rsid w:val="003C161D"/>
    <w:rsid w:val="003D06C6"/>
    <w:rsid w:val="003D2E8E"/>
    <w:rsid w:val="003D4AE8"/>
    <w:rsid w:val="003D5233"/>
    <w:rsid w:val="003E476F"/>
    <w:rsid w:val="003F6099"/>
    <w:rsid w:val="003F720F"/>
    <w:rsid w:val="00401703"/>
    <w:rsid w:val="00402E6A"/>
    <w:rsid w:val="00403C34"/>
    <w:rsid w:val="00405DB2"/>
    <w:rsid w:val="00410E65"/>
    <w:rsid w:val="00411572"/>
    <w:rsid w:val="004137BC"/>
    <w:rsid w:val="00416A36"/>
    <w:rsid w:val="0041734F"/>
    <w:rsid w:val="00420D2F"/>
    <w:rsid w:val="00421716"/>
    <w:rsid w:val="00425840"/>
    <w:rsid w:val="004265C7"/>
    <w:rsid w:val="004322B7"/>
    <w:rsid w:val="00432CAB"/>
    <w:rsid w:val="004372F7"/>
    <w:rsid w:val="004416DB"/>
    <w:rsid w:val="0044186A"/>
    <w:rsid w:val="0045686D"/>
    <w:rsid w:val="00457546"/>
    <w:rsid w:val="00462A55"/>
    <w:rsid w:val="00477D34"/>
    <w:rsid w:val="00480C20"/>
    <w:rsid w:val="0048109D"/>
    <w:rsid w:val="00482EA2"/>
    <w:rsid w:val="00486351"/>
    <w:rsid w:val="004877FA"/>
    <w:rsid w:val="00490622"/>
    <w:rsid w:val="0049452F"/>
    <w:rsid w:val="004A4BE2"/>
    <w:rsid w:val="004A53F5"/>
    <w:rsid w:val="004A685E"/>
    <w:rsid w:val="004B2FD1"/>
    <w:rsid w:val="004B45DA"/>
    <w:rsid w:val="004B4926"/>
    <w:rsid w:val="004B6E97"/>
    <w:rsid w:val="004D58B1"/>
    <w:rsid w:val="004E0313"/>
    <w:rsid w:val="004F043E"/>
    <w:rsid w:val="004F14C2"/>
    <w:rsid w:val="004F1641"/>
    <w:rsid w:val="004F2B7B"/>
    <w:rsid w:val="004F43F1"/>
    <w:rsid w:val="004F6AA7"/>
    <w:rsid w:val="005028E8"/>
    <w:rsid w:val="00507CC4"/>
    <w:rsid w:val="0051158B"/>
    <w:rsid w:val="005153D0"/>
    <w:rsid w:val="00527684"/>
    <w:rsid w:val="005319F4"/>
    <w:rsid w:val="0053707B"/>
    <w:rsid w:val="00537E05"/>
    <w:rsid w:val="00543C1A"/>
    <w:rsid w:val="00544ABE"/>
    <w:rsid w:val="00545825"/>
    <w:rsid w:val="0054661D"/>
    <w:rsid w:val="005620C3"/>
    <w:rsid w:val="0056550B"/>
    <w:rsid w:val="005679E9"/>
    <w:rsid w:val="005748C2"/>
    <w:rsid w:val="00580EDD"/>
    <w:rsid w:val="00581867"/>
    <w:rsid w:val="00581916"/>
    <w:rsid w:val="005857DA"/>
    <w:rsid w:val="00586DE8"/>
    <w:rsid w:val="00594852"/>
    <w:rsid w:val="00595E39"/>
    <w:rsid w:val="005A53A3"/>
    <w:rsid w:val="005A6D7E"/>
    <w:rsid w:val="005B0807"/>
    <w:rsid w:val="005B0F3A"/>
    <w:rsid w:val="005C429F"/>
    <w:rsid w:val="005C5E10"/>
    <w:rsid w:val="005C67A5"/>
    <w:rsid w:val="005E18DE"/>
    <w:rsid w:val="005E57B6"/>
    <w:rsid w:val="005E6B75"/>
    <w:rsid w:val="006116DA"/>
    <w:rsid w:val="00614475"/>
    <w:rsid w:val="00620239"/>
    <w:rsid w:val="00620386"/>
    <w:rsid w:val="00623BAF"/>
    <w:rsid w:val="00624C05"/>
    <w:rsid w:val="00631746"/>
    <w:rsid w:val="00636DA3"/>
    <w:rsid w:val="006424A5"/>
    <w:rsid w:val="00643C86"/>
    <w:rsid w:val="006461C2"/>
    <w:rsid w:val="00654E4E"/>
    <w:rsid w:val="006607A2"/>
    <w:rsid w:val="006626F6"/>
    <w:rsid w:val="0066481A"/>
    <w:rsid w:val="00666443"/>
    <w:rsid w:val="00666F21"/>
    <w:rsid w:val="00672204"/>
    <w:rsid w:val="006748FB"/>
    <w:rsid w:val="006821C3"/>
    <w:rsid w:val="006837AB"/>
    <w:rsid w:val="0069093D"/>
    <w:rsid w:val="006941F5"/>
    <w:rsid w:val="006963E6"/>
    <w:rsid w:val="00697025"/>
    <w:rsid w:val="006A40FF"/>
    <w:rsid w:val="006A569C"/>
    <w:rsid w:val="006B39A8"/>
    <w:rsid w:val="006B469A"/>
    <w:rsid w:val="006C198A"/>
    <w:rsid w:val="006C2716"/>
    <w:rsid w:val="006C4C5E"/>
    <w:rsid w:val="006D0D05"/>
    <w:rsid w:val="006D2F92"/>
    <w:rsid w:val="006D5292"/>
    <w:rsid w:val="006E0A03"/>
    <w:rsid w:val="006E2AB5"/>
    <w:rsid w:val="006E62E3"/>
    <w:rsid w:val="006E7CF9"/>
    <w:rsid w:val="006F422B"/>
    <w:rsid w:val="006F5922"/>
    <w:rsid w:val="006F6FED"/>
    <w:rsid w:val="00705CC0"/>
    <w:rsid w:val="0071341E"/>
    <w:rsid w:val="0071795A"/>
    <w:rsid w:val="00723A56"/>
    <w:rsid w:val="00723DE3"/>
    <w:rsid w:val="00724A27"/>
    <w:rsid w:val="00724E38"/>
    <w:rsid w:val="00725442"/>
    <w:rsid w:val="00725B66"/>
    <w:rsid w:val="00727A48"/>
    <w:rsid w:val="00731D19"/>
    <w:rsid w:val="007321C7"/>
    <w:rsid w:val="00734832"/>
    <w:rsid w:val="0075027F"/>
    <w:rsid w:val="00751315"/>
    <w:rsid w:val="00757320"/>
    <w:rsid w:val="00763658"/>
    <w:rsid w:val="0077107B"/>
    <w:rsid w:val="00775A7F"/>
    <w:rsid w:val="007777E8"/>
    <w:rsid w:val="00777BB0"/>
    <w:rsid w:val="007804A7"/>
    <w:rsid w:val="00786CCD"/>
    <w:rsid w:val="00795272"/>
    <w:rsid w:val="00796CD4"/>
    <w:rsid w:val="007A0CBB"/>
    <w:rsid w:val="007A52F8"/>
    <w:rsid w:val="007A5CE6"/>
    <w:rsid w:val="007B494A"/>
    <w:rsid w:val="007B5D2F"/>
    <w:rsid w:val="007B7073"/>
    <w:rsid w:val="007B7E8F"/>
    <w:rsid w:val="007C47DC"/>
    <w:rsid w:val="007C4DD8"/>
    <w:rsid w:val="007C5FFB"/>
    <w:rsid w:val="007C6D17"/>
    <w:rsid w:val="007D23AF"/>
    <w:rsid w:val="007D2AD8"/>
    <w:rsid w:val="007D306E"/>
    <w:rsid w:val="007E17FD"/>
    <w:rsid w:val="007F0B12"/>
    <w:rsid w:val="007F4012"/>
    <w:rsid w:val="00804CCB"/>
    <w:rsid w:val="008055C4"/>
    <w:rsid w:val="00810240"/>
    <w:rsid w:val="008113F5"/>
    <w:rsid w:val="0081261A"/>
    <w:rsid w:val="008126A9"/>
    <w:rsid w:val="00815514"/>
    <w:rsid w:val="00815794"/>
    <w:rsid w:val="00820C1F"/>
    <w:rsid w:val="008229B7"/>
    <w:rsid w:val="00831C9B"/>
    <w:rsid w:val="00836303"/>
    <w:rsid w:val="00844FA4"/>
    <w:rsid w:val="008472CC"/>
    <w:rsid w:val="0085362C"/>
    <w:rsid w:val="00855F72"/>
    <w:rsid w:val="00856EF6"/>
    <w:rsid w:val="00876379"/>
    <w:rsid w:val="008776E8"/>
    <w:rsid w:val="00877E7F"/>
    <w:rsid w:val="008823D9"/>
    <w:rsid w:val="008836D7"/>
    <w:rsid w:val="00887D5E"/>
    <w:rsid w:val="00892C11"/>
    <w:rsid w:val="008943CA"/>
    <w:rsid w:val="008945DE"/>
    <w:rsid w:val="00895B1C"/>
    <w:rsid w:val="008A231C"/>
    <w:rsid w:val="008A24DE"/>
    <w:rsid w:val="008A3C1D"/>
    <w:rsid w:val="008A6D44"/>
    <w:rsid w:val="008B090D"/>
    <w:rsid w:val="008B2895"/>
    <w:rsid w:val="008B3223"/>
    <w:rsid w:val="008B6EF4"/>
    <w:rsid w:val="008C4F8B"/>
    <w:rsid w:val="008C542F"/>
    <w:rsid w:val="008D56E3"/>
    <w:rsid w:val="008D782C"/>
    <w:rsid w:val="008E11FF"/>
    <w:rsid w:val="008E18BC"/>
    <w:rsid w:val="008E76DA"/>
    <w:rsid w:val="008E7BA2"/>
    <w:rsid w:val="008F46C2"/>
    <w:rsid w:val="008F7FA5"/>
    <w:rsid w:val="009005CE"/>
    <w:rsid w:val="00901052"/>
    <w:rsid w:val="009123E7"/>
    <w:rsid w:val="0091417B"/>
    <w:rsid w:val="00917D57"/>
    <w:rsid w:val="00920968"/>
    <w:rsid w:val="00923DEC"/>
    <w:rsid w:val="00925B44"/>
    <w:rsid w:val="00933849"/>
    <w:rsid w:val="00935AAA"/>
    <w:rsid w:val="0094036B"/>
    <w:rsid w:val="009478EE"/>
    <w:rsid w:val="009507AD"/>
    <w:rsid w:val="00957C6E"/>
    <w:rsid w:val="00965121"/>
    <w:rsid w:val="00971C5D"/>
    <w:rsid w:val="00972056"/>
    <w:rsid w:val="009832AF"/>
    <w:rsid w:val="0098589B"/>
    <w:rsid w:val="00997EFA"/>
    <w:rsid w:val="009A222E"/>
    <w:rsid w:val="009B6CA7"/>
    <w:rsid w:val="009B715E"/>
    <w:rsid w:val="009C1997"/>
    <w:rsid w:val="009C4CA5"/>
    <w:rsid w:val="009C576B"/>
    <w:rsid w:val="009D1B9E"/>
    <w:rsid w:val="009D6258"/>
    <w:rsid w:val="009D7AD2"/>
    <w:rsid w:val="009E429C"/>
    <w:rsid w:val="009E5353"/>
    <w:rsid w:val="009E71FD"/>
    <w:rsid w:val="009F3A01"/>
    <w:rsid w:val="009F4171"/>
    <w:rsid w:val="009F46F6"/>
    <w:rsid w:val="009F4E08"/>
    <w:rsid w:val="00A0733A"/>
    <w:rsid w:val="00A073D9"/>
    <w:rsid w:val="00A12A5C"/>
    <w:rsid w:val="00A13FF9"/>
    <w:rsid w:val="00A179AA"/>
    <w:rsid w:val="00A2011D"/>
    <w:rsid w:val="00A22DE7"/>
    <w:rsid w:val="00A3443D"/>
    <w:rsid w:val="00A34F1F"/>
    <w:rsid w:val="00A35BF0"/>
    <w:rsid w:val="00A36D57"/>
    <w:rsid w:val="00A37284"/>
    <w:rsid w:val="00A56A61"/>
    <w:rsid w:val="00A57583"/>
    <w:rsid w:val="00A71A51"/>
    <w:rsid w:val="00A7593C"/>
    <w:rsid w:val="00A762B0"/>
    <w:rsid w:val="00A81A50"/>
    <w:rsid w:val="00A91FFE"/>
    <w:rsid w:val="00A93BC0"/>
    <w:rsid w:val="00A94452"/>
    <w:rsid w:val="00A949AA"/>
    <w:rsid w:val="00A95192"/>
    <w:rsid w:val="00A974AD"/>
    <w:rsid w:val="00AA541A"/>
    <w:rsid w:val="00AB0A64"/>
    <w:rsid w:val="00AB2893"/>
    <w:rsid w:val="00AB311A"/>
    <w:rsid w:val="00AB4C40"/>
    <w:rsid w:val="00AB5D04"/>
    <w:rsid w:val="00AC0E2C"/>
    <w:rsid w:val="00AC61A8"/>
    <w:rsid w:val="00AC7F85"/>
    <w:rsid w:val="00AD5902"/>
    <w:rsid w:val="00AD6A3B"/>
    <w:rsid w:val="00AE2255"/>
    <w:rsid w:val="00AF1B69"/>
    <w:rsid w:val="00AF30C4"/>
    <w:rsid w:val="00AF4F5C"/>
    <w:rsid w:val="00AF7B45"/>
    <w:rsid w:val="00B0469E"/>
    <w:rsid w:val="00B13798"/>
    <w:rsid w:val="00B14D62"/>
    <w:rsid w:val="00B1516A"/>
    <w:rsid w:val="00B2185A"/>
    <w:rsid w:val="00B264AD"/>
    <w:rsid w:val="00B30FE4"/>
    <w:rsid w:val="00B35F4E"/>
    <w:rsid w:val="00B370B2"/>
    <w:rsid w:val="00B40C5C"/>
    <w:rsid w:val="00B47262"/>
    <w:rsid w:val="00B5290E"/>
    <w:rsid w:val="00B55A2E"/>
    <w:rsid w:val="00B55E2D"/>
    <w:rsid w:val="00B60999"/>
    <w:rsid w:val="00B61D8E"/>
    <w:rsid w:val="00B635DD"/>
    <w:rsid w:val="00B63E84"/>
    <w:rsid w:val="00B6784B"/>
    <w:rsid w:val="00B67D47"/>
    <w:rsid w:val="00B70DD4"/>
    <w:rsid w:val="00B72A39"/>
    <w:rsid w:val="00B74176"/>
    <w:rsid w:val="00B7509A"/>
    <w:rsid w:val="00B807F2"/>
    <w:rsid w:val="00B80D52"/>
    <w:rsid w:val="00B8346C"/>
    <w:rsid w:val="00B837E8"/>
    <w:rsid w:val="00B86966"/>
    <w:rsid w:val="00B90345"/>
    <w:rsid w:val="00B915FC"/>
    <w:rsid w:val="00BA2E3E"/>
    <w:rsid w:val="00BC0974"/>
    <w:rsid w:val="00BC1507"/>
    <w:rsid w:val="00BC4A04"/>
    <w:rsid w:val="00BD41FC"/>
    <w:rsid w:val="00BD7387"/>
    <w:rsid w:val="00BE23A1"/>
    <w:rsid w:val="00BE7401"/>
    <w:rsid w:val="00C0271F"/>
    <w:rsid w:val="00C02A78"/>
    <w:rsid w:val="00C114D7"/>
    <w:rsid w:val="00C126A0"/>
    <w:rsid w:val="00C1688E"/>
    <w:rsid w:val="00C2646C"/>
    <w:rsid w:val="00C27ACD"/>
    <w:rsid w:val="00C30116"/>
    <w:rsid w:val="00C427E8"/>
    <w:rsid w:val="00C45E0B"/>
    <w:rsid w:val="00C611C5"/>
    <w:rsid w:val="00C645D4"/>
    <w:rsid w:val="00C65481"/>
    <w:rsid w:val="00C70DB2"/>
    <w:rsid w:val="00C72C35"/>
    <w:rsid w:val="00C7443D"/>
    <w:rsid w:val="00CB0418"/>
    <w:rsid w:val="00CB2A34"/>
    <w:rsid w:val="00CB436E"/>
    <w:rsid w:val="00CC1248"/>
    <w:rsid w:val="00CC4F81"/>
    <w:rsid w:val="00CC5391"/>
    <w:rsid w:val="00CD5A3C"/>
    <w:rsid w:val="00CD7F92"/>
    <w:rsid w:val="00CE19D0"/>
    <w:rsid w:val="00CE4518"/>
    <w:rsid w:val="00CF0B7B"/>
    <w:rsid w:val="00D0234F"/>
    <w:rsid w:val="00D036F5"/>
    <w:rsid w:val="00D10D11"/>
    <w:rsid w:val="00D117E8"/>
    <w:rsid w:val="00D14FB5"/>
    <w:rsid w:val="00D1529B"/>
    <w:rsid w:val="00D21AC7"/>
    <w:rsid w:val="00D22092"/>
    <w:rsid w:val="00D233DE"/>
    <w:rsid w:val="00D25B1A"/>
    <w:rsid w:val="00D3534B"/>
    <w:rsid w:val="00D3647A"/>
    <w:rsid w:val="00D505D3"/>
    <w:rsid w:val="00D5629B"/>
    <w:rsid w:val="00D56649"/>
    <w:rsid w:val="00D67814"/>
    <w:rsid w:val="00D719D2"/>
    <w:rsid w:val="00D76B12"/>
    <w:rsid w:val="00D778CE"/>
    <w:rsid w:val="00D801A9"/>
    <w:rsid w:val="00D804B1"/>
    <w:rsid w:val="00D84068"/>
    <w:rsid w:val="00D96A78"/>
    <w:rsid w:val="00DA3551"/>
    <w:rsid w:val="00DA3880"/>
    <w:rsid w:val="00DA4555"/>
    <w:rsid w:val="00DA6D18"/>
    <w:rsid w:val="00DB0622"/>
    <w:rsid w:val="00DB1845"/>
    <w:rsid w:val="00DB24EC"/>
    <w:rsid w:val="00DB7BA1"/>
    <w:rsid w:val="00DC3570"/>
    <w:rsid w:val="00DD1246"/>
    <w:rsid w:val="00DD22E4"/>
    <w:rsid w:val="00DD306D"/>
    <w:rsid w:val="00DD4F1B"/>
    <w:rsid w:val="00DE4645"/>
    <w:rsid w:val="00DE711C"/>
    <w:rsid w:val="00DF79F3"/>
    <w:rsid w:val="00DF7BB9"/>
    <w:rsid w:val="00E104CF"/>
    <w:rsid w:val="00E17205"/>
    <w:rsid w:val="00E216FD"/>
    <w:rsid w:val="00E22C0C"/>
    <w:rsid w:val="00E25759"/>
    <w:rsid w:val="00E349C2"/>
    <w:rsid w:val="00E44173"/>
    <w:rsid w:val="00E507B0"/>
    <w:rsid w:val="00E714D9"/>
    <w:rsid w:val="00E7359D"/>
    <w:rsid w:val="00E74452"/>
    <w:rsid w:val="00E83F7F"/>
    <w:rsid w:val="00E94554"/>
    <w:rsid w:val="00EA5A21"/>
    <w:rsid w:val="00EA64B1"/>
    <w:rsid w:val="00EB2806"/>
    <w:rsid w:val="00ED0046"/>
    <w:rsid w:val="00ED49CF"/>
    <w:rsid w:val="00EE31E6"/>
    <w:rsid w:val="00EE447B"/>
    <w:rsid w:val="00EE7B30"/>
    <w:rsid w:val="00EF22A8"/>
    <w:rsid w:val="00F01026"/>
    <w:rsid w:val="00F01C3F"/>
    <w:rsid w:val="00F036F9"/>
    <w:rsid w:val="00F042D4"/>
    <w:rsid w:val="00F06B04"/>
    <w:rsid w:val="00F136C7"/>
    <w:rsid w:val="00F20855"/>
    <w:rsid w:val="00F213FF"/>
    <w:rsid w:val="00F2198F"/>
    <w:rsid w:val="00F2761E"/>
    <w:rsid w:val="00F3019E"/>
    <w:rsid w:val="00F40BE4"/>
    <w:rsid w:val="00F412C6"/>
    <w:rsid w:val="00F42C43"/>
    <w:rsid w:val="00F43FA5"/>
    <w:rsid w:val="00F443E1"/>
    <w:rsid w:val="00F56D9C"/>
    <w:rsid w:val="00F61598"/>
    <w:rsid w:val="00F63C23"/>
    <w:rsid w:val="00F67B88"/>
    <w:rsid w:val="00F76B71"/>
    <w:rsid w:val="00F76C3B"/>
    <w:rsid w:val="00F838F3"/>
    <w:rsid w:val="00F840A2"/>
    <w:rsid w:val="00F93501"/>
    <w:rsid w:val="00FA1DD5"/>
    <w:rsid w:val="00FA28D5"/>
    <w:rsid w:val="00FA7C8F"/>
    <w:rsid w:val="00FB2463"/>
    <w:rsid w:val="00FB56A7"/>
    <w:rsid w:val="00FB7BDA"/>
    <w:rsid w:val="00FC56C4"/>
    <w:rsid w:val="00FD2082"/>
    <w:rsid w:val="00FD20BC"/>
    <w:rsid w:val="00FE0197"/>
    <w:rsid w:val="00FE107F"/>
    <w:rsid w:val="00FE1407"/>
    <w:rsid w:val="00FE7B37"/>
    <w:rsid w:val="00FF16D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FC"/>
    <w:rPr>
      <w:sz w:val="24"/>
      <w:szCs w:val="24"/>
    </w:rPr>
  </w:style>
  <w:style w:type="paragraph" w:styleId="Rubrik1">
    <w:name w:val="heading 1"/>
    <w:basedOn w:val="Normal"/>
    <w:next w:val="Normal"/>
    <w:qFormat/>
    <w:rsid w:val="00901052"/>
    <w:pPr>
      <w:keepNext/>
      <w:tabs>
        <w:tab w:val="center" w:pos="990"/>
      </w:tabs>
      <w:outlineLvl w:val="0"/>
    </w:pPr>
    <w:rPr>
      <w:b/>
      <w:bCs/>
      <w:color w:val="0000FF"/>
      <w:sz w:val="20"/>
    </w:rPr>
  </w:style>
  <w:style w:type="paragraph" w:styleId="Rubrik2">
    <w:name w:val="heading 2"/>
    <w:basedOn w:val="Normal"/>
    <w:next w:val="Normal"/>
    <w:qFormat/>
    <w:rsid w:val="00901052"/>
    <w:pPr>
      <w:keepNext/>
      <w:outlineLvl w:val="1"/>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901052"/>
    <w:pPr>
      <w:tabs>
        <w:tab w:val="center" w:pos="4536"/>
        <w:tab w:val="right" w:pos="9072"/>
      </w:tabs>
    </w:pPr>
  </w:style>
  <w:style w:type="paragraph" w:styleId="Sidfot">
    <w:name w:val="footer"/>
    <w:basedOn w:val="Normal"/>
    <w:rsid w:val="00901052"/>
    <w:pPr>
      <w:tabs>
        <w:tab w:val="center" w:pos="4536"/>
        <w:tab w:val="right" w:pos="9072"/>
      </w:tabs>
    </w:pPr>
  </w:style>
  <w:style w:type="character" w:styleId="Hyperlnk">
    <w:name w:val="Hyperlink"/>
    <w:uiPriority w:val="99"/>
    <w:rsid w:val="000A6BFC"/>
    <w:rPr>
      <w:color w:val="0000FF"/>
      <w:u w:val="single"/>
    </w:rPr>
  </w:style>
  <w:style w:type="paragraph" w:styleId="Ballongtext">
    <w:name w:val="Balloon Text"/>
    <w:basedOn w:val="Normal"/>
    <w:semiHidden/>
    <w:rsid w:val="000F388C"/>
    <w:rPr>
      <w:rFonts w:ascii="Tahoma" w:hAnsi="Tahoma" w:cs="Tahoma"/>
      <w:sz w:val="16"/>
      <w:szCs w:val="16"/>
    </w:rPr>
  </w:style>
  <w:style w:type="character" w:styleId="AnvndHyperlnk">
    <w:name w:val="FollowedHyperlink"/>
    <w:rsid w:val="0033794D"/>
    <w:rPr>
      <w:color w:val="800080"/>
      <w:u w:val="single"/>
    </w:rPr>
  </w:style>
  <w:style w:type="character" w:styleId="Sidnummer">
    <w:name w:val="page number"/>
    <w:basedOn w:val="Standardstycketeckensnitt"/>
    <w:rsid w:val="00C427E8"/>
  </w:style>
  <w:style w:type="paragraph" w:customStyle="1" w:styleId="Standard">
    <w:name w:val="Standard"/>
    <w:rsid w:val="005E18DE"/>
    <w:pPr>
      <w:suppressAutoHyphens/>
      <w:autoSpaceDN w:val="0"/>
    </w:pPr>
    <w:rPr>
      <w:rFonts w:eastAsia="Lucida Sans Unicode"/>
      <w:kern w:val="3"/>
      <w:sz w:val="24"/>
      <w:szCs w:val="24"/>
    </w:rPr>
  </w:style>
  <w:style w:type="paragraph" w:styleId="Liststycke">
    <w:name w:val="List Paragraph"/>
    <w:basedOn w:val="Normal"/>
    <w:uiPriority w:val="34"/>
    <w:qFormat/>
    <w:rsid w:val="00B0469E"/>
    <w:pPr>
      <w:ind w:left="720"/>
    </w:pPr>
    <w:rPr>
      <w:rFonts w:ascii="Calibri" w:hAnsi="Calibri"/>
      <w:sz w:val="22"/>
      <w:szCs w:val="22"/>
      <w:lang w:eastAsia="en-US"/>
    </w:rPr>
  </w:style>
  <w:style w:type="paragraph" w:styleId="Normalwebb">
    <w:name w:val="Normal (Web)"/>
    <w:basedOn w:val="Normal"/>
    <w:uiPriority w:val="99"/>
    <w:unhideWhenUsed/>
    <w:rsid w:val="0012258B"/>
    <w:pPr>
      <w:spacing w:before="100" w:beforeAutospacing="1" w:after="100" w:afterAutospacing="1"/>
    </w:pPr>
  </w:style>
  <w:style w:type="character" w:customStyle="1" w:styleId="Olstomnmnande1">
    <w:name w:val="Olöst omnämnande1"/>
    <w:basedOn w:val="Standardstycketeckensnitt"/>
    <w:uiPriority w:val="99"/>
    <w:semiHidden/>
    <w:unhideWhenUsed/>
    <w:rsid w:val="00E94554"/>
    <w:rPr>
      <w:color w:val="605E5C"/>
      <w:shd w:val="clear" w:color="auto" w:fill="E1DFDD"/>
    </w:rPr>
  </w:style>
  <w:style w:type="character" w:styleId="Kommentarsreferens">
    <w:name w:val="annotation reference"/>
    <w:basedOn w:val="Standardstycketeckensnitt"/>
    <w:semiHidden/>
    <w:unhideWhenUsed/>
    <w:rsid w:val="002566D8"/>
    <w:rPr>
      <w:sz w:val="16"/>
      <w:szCs w:val="16"/>
    </w:rPr>
  </w:style>
  <w:style w:type="paragraph" w:styleId="Kommentarer">
    <w:name w:val="annotation text"/>
    <w:basedOn w:val="Normal"/>
    <w:link w:val="KommentarerChar"/>
    <w:semiHidden/>
    <w:unhideWhenUsed/>
    <w:rsid w:val="002566D8"/>
    <w:rPr>
      <w:sz w:val="20"/>
      <w:szCs w:val="20"/>
    </w:rPr>
  </w:style>
  <w:style w:type="character" w:customStyle="1" w:styleId="KommentarerChar">
    <w:name w:val="Kommentarer Char"/>
    <w:basedOn w:val="Standardstycketeckensnitt"/>
    <w:link w:val="Kommentarer"/>
    <w:semiHidden/>
    <w:rsid w:val="002566D8"/>
  </w:style>
  <w:style w:type="paragraph" w:styleId="Kommentarsmne">
    <w:name w:val="annotation subject"/>
    <w:basedOn w:val="Kommentarer"/>
    <w:next w:val="Kommentarer"/>
    <w:link w:val="KommentarsmneChar"/>
    <w:semiHidden/>
    <w:unhideWhenUsed/>
    <w:rsid w:val="002566D8"/>
    <w:rPr>
      <w:b/>
      <w:bCs/>
    </w:rPr>
  </w:style>
  <w:style w:type="character" w:customStyle="1" w:styleId="KommentarsmneChar">
    <w:name w:val="Kommentarsämne Char"/>
    <w:basedOn w:val="KommentarerChar"/>
    <w:link w:val="Kommentarsmne"/>
    <w:semiHidden/>
    <w:rsid w:val="002566D8"/>
    <w:rPr>
      <w:b/>
      <w:bCs/>
    </w:rPr>
  </w:style>
  <w:style w:type="character" w:customStyle="1" w:styleId="UnresolvedMention">
    <w:name w:val="Unresolved Mention"/>
    <w:basedOn w:val="Standardstycketeckensnitt"/>
    <w:uiPriority w:val="99"/>
    <w:semiHidden/>
    <w:unhideWhenUsed/>
    <w:rsid w:val="0029681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6175946">
      <w:bodyDiv w:val="1"/>
      <w:marLeft w:val="0"/>
      <w:marRight w:val="0"/>
      <w:marTop w:val="0"/>
      <w:marBottom w:val="0"/>
      <w:divBdr>
        <w:top w:val="none" w:sz="0" w:space="0" w:color="auto"/>
        <w:left w:val="none" w:sz="0" w:space="0" w:color="auto"/>
        <w:bottom w:val="none" w:sz="0" w:space="0" w:color="auto"/>
        <w:right w:val="none" w:sz="0" w:space="0" w:color="auto"/>
      </w:divBdr>
      <w:divsChild>
        <w:div w:id="228806722">
          <w:marLeft w:val="0"/>
          <w:marRight w:val="0"/>
          <w:marTop w:val="0"/>
          <w:marBottom w:val="0"/>
          <w:divBdr>
            <w:top w:val="none" w:sz="0" w:space="0" w:color="auto"/>
            <w:left w:val="none" w:sz="0" w:space="0" w:color="auto"/>
            <w:bottom w:val="none" w:sz="0" w:space="0" w:color="auto"/>
            <w:right w:val="none" w:sz="0" w:space="0" w:color="auto"/>
          </w:divBdr>
          <w:divsChild>
            <w:div w:id="1697152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55230414">
                  <w:marLeft w:val="0"/>
                  <w:marRight w:val="0"/>
                  <w:marTop w:val="0"/>
                  <w:marBottom w:val="0"/>
                  <w:divBdr>
                    <w:top w:val="none" w:sz="0" w:space="0" w:color="auto"/>
                    <w:left w:val="none" w:sz="0" w:space="0" w:color="auto"/>
                    <w:bottom w:val="none" w:sz="0" w:space="0" w:color="auto"/>
                    <w:right w:val="none" w:sz="0" w:space="0" w:color="auto"/>
                  </w:divBdr>
                  <w:divsChild>
                    <w:div w:id="1377043031">
                      <w:marLeft w:val="0"/>
                      <w:marRight w:val="0"/>
                      <w:marTop w:val="0"/>
                      <w:marBottom w:val="0"/>
                      <w:divBdr>
                        <w:top w:val="none" w:sz="0" w:space="0" w:color="auto"/>
                        <w:left w:val="none" w:sz="0" w:space="0" w:color="auto"/>
                        <w:bottom w:val="none" w:sz="0" w:space="0" w:color="auto"/>
                        <w:right w:val="none" w:sz="0" w:space="0" w:color="auto"/>
                      </w:divBdr>
                      <w:divsChild>
                        <w:div w:id="613903386">
                          <w:marLeft w:val="0"/>
                          <w:marRight w:val="0"/>
                          <w:marTop w:val="0"/>
                          <w:marBottom w:val="0"/>
                          <w:divBdr>
                            <w:top w:val="none" w:sz="0" w:space="0" w:color="auto"/>
                            <w:left w:val="none" w:sz="0" w:space="0" w:color="auto"/>
                            <w:bottom w:val="none" w:sz="0" w:space="0" w:color="auto"/>
                            <w:right w:val="none" w:sz="0" w:space="0" w:color="auto"/>
                          </w:divBdr>
                          <w:divsChild>
                            <w:div w:id="549613302">
                              <w:marLeft w:val="0"/>
                              <w:marRight w:val="0"/>
                              <w:marTop w:val="0"/>
                              <w:marBottom w:val="0"/>
                              <w:divBdr>
                                <w:top w:val="none" w:sz="0" w:space="0" w:color="auto"/>
                                <w:left w:val="none" w:sz="0" w:space="0" w:color="auto"/>
                                <w:bottom w:val="none" w:sz="0" w:space="0" w:color="auto"/>
                                <w:right w:val="none" w:sz="0" w:space="0" w:color="auto"/>
                              </w:divBdr>
                            </w:div>
                            <w:div w:id="1804880271">
                              <w:marLeft w:val="0"/>
                              <w:marRight w:val="0"/>
                              <w:marTop w:val="0"/>
                              <w:marBottom w:val="0"/>
                              <w:divBdr>
                                <w:top w:val="none" w:sz="0" w:space="0" w:color="auto"/>
                                <w:left w:val="none" w:sz="0" w:space="0" w:color="auto"/>
                                <w:bottom w:val="none" w:sz="0" w:space="0" w:color="auto"/>
                                <w:right w:val="none" w:sz="0" w:space="0" w:color="auto"/>
                              </w:divBdr>
                              <w:divsChild>
                                <w:div w:id="610281331">
                                  <w:marLeft w:val="0"/>
                                  <w:marRight w:val="0"/>
                                  <w:marTop w:val="0"/>
                                  <w:marBottom w:val="0"/>
                                  <w:divBdr>
                                    <w:top w:val="none" w:sz="0" w:space="0" w:color="auto"/>
                                    <w:left w:val="none" w:sz="0" w:space="0" w:color="auto"/>
                                    <w:bottom w:val="none" w:sz="0" w:space="0" w:color="auto"/>
                                    <w:right w:val="none" w:sz="0" w:space="0" w:color="auto"/>
                                  </w:divBdr>
                                </w:div>
                                <w:div w:id="1141769904">
                                  <w:marLeft w:val="0"/>
                                  <w:marRight w:val="0"/>
                                  <w:marTop w:val="0"/>
                                  <w:marBottom w:val="0"/>
                                  <w:divBdr>
                                    <w:top w:val="none" w:sz="0" w:space="0" w:color="auto"/>
                                    <w:left w:val="none" w:sz="0" w:space="0" w:color="auto"/>
                                    <w:bottom w:val="none" w:sz="0" w:space="0" w:color="auto"/>
                                    <w:right w:val="none" w:sz="0" w:space="0" w:color="auto"/>
                                  </w:divBdr>
                                </w:div>
                              </w:divsChild>
                            </w:div>
                            <w:div w:id="1997803205">
                              <w:marLeft w:val="0"/>
                              <w:marRight w:val="0"/>
                              <w:marTop w:val="0"/>
                              <w:marBottom w:val="0"/>
                              <w:divBdr>
                                <w:top w:val="none" w:sz="0" w:space="0" w:color="auto"/>
                                <w:left w:val="none" w:sz="0" w:space="0" w:color="auto"/>
                                <w:bottom w:val="none" w:sz="0" w:space="0" w:color="auto"/>
                                <w:right w:val="none" w:sz="0" w:space="0" w:color="auto"/>
                              </w:divBdr>
                              <w:divsChild>
                                <w:div w:id="109932140">
                                  <w:marLeft w:val="0"/>
                                  <w:marRight w:val="0"/>
                                  <w:marTop w:val="0"/>
                                  <w:marBottom w:val="0"/>
                                  <w:divBdr>
                                    <w:top w:val="none" w:sz="0" w:space="0" w:color="auto"/>
                                    <w:left w:val="none" w:sz="0" w:space="0" w:color="auto"/>
                                    <w:bottom w:val="none" w:sz="0" w:space="0" w:color="auto"/>
                                    <w:right w:val="none" w:sz="0" w:space="0" w:color="auto"/>
                                  </w:divBdr>
                                </w:div>
                                <w:div w:id="15466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93985">
      <w:bodyDiv w:val="1"/>
      <w:marLeft w:val="0"/>
      <w:marRight w:val="0"/>
      <w:marTop w:val="0"/>
      <w:marBottom w:val="0"/>
      <w:divBdr>
        <w:top w:val="none" w:sz="0" w:space="0" w:color="auto"/>
        <w:left w:val="none" w:sz="0" w:space="0" w:color="auto"/>
        <w:bottom w:val="none" w:sz="0" w:space="0" w:color="auto"/>
        <w:right w:val="none" w:sz="0" w:space="0" w:color="auto"/>
      </w:divBdr>
      <w:divsChild>
        <w:div w:id="439565623">
          <w:marLeft w:val="0"/>
          <w:marRight w:val="0"/>
          <w:marTop w:val="0"/>
          <w:marBottom w:val="0"/>
          <w:divBdr>
            <w:top w:val="none" w:sz="0" w:space="0" w:color="auto"/>
            <w:left w:val="none" w:sz="0" w:space="0" w:color="auto"/>
            <w:bottom w:val="none" w:sz="0" w:space="0" w:color="auto"/>
            <w:right w:val="none" w:sz="0" w:space="0" w:color="auto"/>
          </w:divBdr>
          <w:divsChild>
            <w:div w:id="297876164">
              <w:marLeft w:val="0"/>
              <w:marRight w:val="0"/>
              <w:marTop w:val="0"/>
              <w:marBottom w:val="0"/>
              <w:divBdr>
                <w:top w:val="none" w:sz="0" w:space="0" w:color="auto"/>
                <w:left w:val="none" w:sz="0" w:space="0" w:color="auto"/>
                <w:bottom w:val="none" w:sz="0" w:space="0" w:color="auto"/>
                <w:right w:val="none" w:sz="0" w:space="0" w:color="auto"/>
              </w:divBdr>
              <w:divsChild>
                <w:div w:id="8418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5987">
      <w:bodyDiv w:val="1"/>
      <w:marLeft w:val="0"/>
      <w:marRight w:val="0"/>
      <w:marTop w:val="0"/>
      <w:marBottom w:val="0"/>
      <w:divBdr>
        <w:top w:val="none" w:sz="0" w:space="0" w:color="auto"/>
        <w:left w:val="none" w:sz="0" w:space="0" w:color="auto"/>
        <w:bottom w:val="none" w:sz="0" w:space="0" w:color="auto"/>
        <w:right w:val="none" w:sz="0" w:space="0" w:color="auto"/>
      </w:divBdr>
    </w:div>
    <w:div w:id="597297355">
      <w:bodyDiv w:val="1"/>
      <w:marLeft w:val="0"/>
      <w:marRight w:val="0"/>
      <w:marTop w:val="0"/>
      <w:marBottom w:val="0"/>
      <w:divBdr>
        <w:top w:val="none" w:sz="0" w:space="0" w:color="auto"/>
        <w:left w:val="none" w:sz="0" w:space="0" w:color="auto"/>
        <w:bottom w:val="none" w:sz="0" w:space="0" w:color="auto"/>
        <w:right w:val="none" w:sz="0" w:space="0" w:color="auto"/>
      </w:divBdr>
    </w:div>
    <w:div w:id="1120028942">
      <w:bodyDiv w:val="1"/>
      <w:marLeft w:val="0"/>
      <w:marRight w:val="0"/>
      <w:marTop w:val="0"/>
      <w:marBottom w:val="0"/>
      <w:divBdr>
        <w:top w:val="none" w:sz="0" w:space="0" w:color="auto"/>
        <w:left w:val="none" w:sz="0" w:space="0" w:color="auto"/>
        <w:bottom w:val="none" w:sz="0" w:space="0" w:color="auto"/>
        <w:right w:val="none" w:sz="0" w:space="0" w:color="auto"/>
      </w:divBdr>
    </w:div>
    <w:div w:id="1570995118">
      <w:bodyDiv w:val="1"/>
      <w:marLeft w:val="0"/>
      <w:marRight w:val="0"/>
      <w:marTop w:val="0"/>
      <w:marBottom w:val="0"/>
      <w:divBdr>
        <w:top w:val="none" w:sz="0" w:space="0" w:color="auto"/>
        <w:left w:val="none" w:sz="0" w:space="0" w:color="auto"/>
        <w:bottom w:val="none" w:sz="0" w:space="0" w:color="auto"/>
        <w:right w:val="none" w:sz="0" w:space="0" w:color="auto"/>
      </w:divBdr>
    </w:div>
    <w:div w:id="1608611930">
      <w:bodyDiv w:val="1"/>
      <w:marLeft w:val="0"/>
      <w:marRight w:val="0"/>
      <w:marTop w:val="0"/>
      <w:marBottom w:val="0"/>
      <w:divBdr>
        <w:top w:val="none" w:sz="0" w:space="0" w:color="auto"/>
        <w:left w:val="none" w:sz="0" w:space="0" w:color="auto"/>
        <w:bottom w:val="none" w:sz="0" w:space="0" w:color="auto"/>
        <w:right w:val="none" w:sz="0" w:space="0" w:color="auto"/>
      </w:divBdr>
    </w:div>
    <w:div w:id="1932659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nirenpalm@telia.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sson\AppData\Roaming\Microsoft\Mallar\Mall%20M&#229;nads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41F33-D343-4FA7-BC4C-C04B531D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Månadsbrev</Template>
  <TotalTime>30</TotalTime>
  <Pages>2</Pages>
  <Words>661</Words>
  <Characters>3507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Ulf roos</Company>
  <LinksUpToDate>false</LinksUpToDate>
  <CharactersWithSpaces>4160</CharactersWithSpaces>
  <SharedDoc>false</SharedDoc>
  <HLinks>
    <vt:vector size="42" baseType="variant">
      <vt:variant>
        <vt:i4>131181</vt:i4>
      </vt:variant>
      <vt:variant>
        <vt:i4>9</vt:i4>
      </vt:variant>
      <vt:variant>
        <vt:i4>0</vt:i4>
      </vt:variant>
      <vt:variant>
        <vt:i4>5</vt:i4>
      </vt:variant>
      <vt:variant>
        <vt:lpwstr>mailto:viviann.froberg@gmail.com</vt:lpwstr>
      </vt:variant>
      <vt:variant>
        <vt:lpwstr/>
      </vt:variant>
      <vt:variant>
        <vt:i4>1441845</vt:i4>
      </vt:variant>
      <vt:variant>
        <vt:i4>6</vt:i4>
      </vt:variant>
      <vt:variant>
        <vt:i4>0</vt:i4>
      </vt:variant>
      <vt:variant>
        <vt:i4>5</vt:i4>
      </vt:variant>
      <vt:variant>
        <vt:lpwstr>mailto:annpalm@telia.com</vt:lpwstr>
      </vt:variant>
      <vt:variant>
        <vt:lpwstr/>
      </vt:variant>
      <vt:variant>
        <vt:i4>1572879</vt:i4>
      </vt:variant>
      <vt:variant>
        <vt:i4>3</vt:i4>
      </vt:variant>
      <vt:variant>
        <vt:i4>0</vt:i4>
      </vt:variant>
      <vt:variant>
        <vt:i4>5</vt:i4>
      </vt:variant>
      <vt:variant>
        <vt:lpwstr>http://innerwheel.se/</vt:lpwstr>
      </vt:variant>
      <vt:variant>
        <vt:lpwstr/>
      </vt:variant>
      <vt:variant>
        <vt:i4>2818121</vt:i4>
      </vt:variant>
      <vt:variant>
        <vt:i4>9</vt:i4>
      </vt:variant>
      <vt:variant>
        <vt:i4>0</vt:i4>
      </vt:variant>
      <vt:variant>
        <vt:i4>5</vt:i4>
      </vt:variant>
      <vt:variant>
        <vt:lpwstr>mailto:annacarin.jonsson@comhem.se</vt:lpwstr>
      </vt:variant>
      <vt:variant>
        <vt:lpwstr/>
      </vt:variant>
      <vt:variant>
        <vt:i4>458814</vt:i4>
      </vt:variant>
      <vt:variant>
        <vt:i4>6</vt:i4>
      </vt:variant>
      <vt:variant>
        <vt:i4>0</vt:i4>
      </vt:variant>
      <vt:variant>
        <vt:i4>5</vt:i4>
      </vt:variant>
      <vt:variant>
        <vt:lpwstr>mailto:yvonne@remse.se</vt:lpwstr>
      </vt:variant>
      <vt:variant>
        <vt:lpwstr/>
      </vt:variant>
      <vt:variant>
        <vt:i4>1441845</vt:i4>
      </vt:variant>
      <vt:variant>
        <vt:i4>3</vt:i4>
      </vt:variant>
      <vt:variant>
        <vt:i4>0</vt:i4>
      </vt:variant>
      <vt:variant>
        <vt:i4>5</vt:i4>
      </vt:variant>
      <vt:variant>
        <vt:lpwstr>mailto:annpalm@telia.com</vt:lpwstr>
      </vt:variant>
      <vt:variant>
        <vt:lpwstr/>
      </vt:variant>
      <vt:variant>
        <vt:i4>1048687</vt:i4>
      </vt:variant>
      <vt:variant>
        <vt:i4>0</vt:i4>
      </vt:variant>
      <vt:variant>
        <vt:i4>0</vt:i4>
      </vt:variant>
      <vt:variant>
        <vt:i4>5</vt:i4>
      </vt:variant>
      <vt:variant>
        <vt:lpwstr>mailto:ann-christine.%20tidemand@sydek.se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Jonsson</dc:creator>
  <cp:lastModifiedBy>HP</cp:lastModifiedBy>
  <cp:revision>8</cp:revision>
  <cp:lastPrinted>2021-09-08T07:59:00Z</cp:lastPrinted>
  <dcterms:created xsi:type="dcterms:W3CDTF">2023-10-06T12:45:00Z</dcterms:created>
  <dcterms:modified xsi:type="dcterms:W3CDTF">2023-10-11T11:01:00Z</dcterms:modified>
</cp:coreProperties>
</file>